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4782" w14:textId="77777777" w:rsidR="00777E48" w:rsidRDefault="006F5E55" w:rsidP="0061429D">
      <w:pPr>
        <w:ind w:left="399" w:hanging="399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5CD7F68B" wp14:editId="641A2C2E">
            <wp:simplePos x="0" y="0"/>
            <wp:positionH relativeFrom="column">
              <wp:posOffset>0</wp:posOffset>
            </wp:positionH>
            <wp:positionV relativeFrom="paragraph">
              <wp:posOffset>-323850</wp:posOffset>
            </wp:positionV>
            <wp:extent cx="5969000" cy="2239645"/>
            <wp:effectExtent l="0" t="0" r="0" b="8255"/>
            <wp:wrapNone/>
            <wp:docPr id="120" name="図 120" descr="201002031140324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20100203114032401_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0" t="6000" r="6824" b="7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B04DE" w14:textId="77777777" w:rsidR="00B976DF" w:rsidRDefault="00B976DF" w:rsidP="00B976DF">
      <w:pPr>
        <w:spacing w:beforeLines="250" w:before="850" w:afterLines="250" w:after="850"/>
        <w:ind w:left="397" w:hanging="397"/>
        <w:jc w:val="center"/>
        <w:rPr>
          <w:sz w:val="28"/>
          <w:szCs w:val="28"/>
        </w:rPr>
      </w:pPr>
    </w:p>
    <w:p w14:paraId="48068CCB" w14:textId="77777777" w:rsidR="00B976DF" w:rsidRDefault="00B976DF" w:rsidP="00B976DF">
      <w:pPr>
        <w:spacing w:beforeLines="150" w:before="510" w:afterLines="250" w:after="850"/>
        <w:ind w:left="397" w:hanging="397"/>
        <w:jc w:val="center"/>
        <w:rPr>
          <w:sz w:val="28"/>
          <w:szCs w:val="28"/>
        </w:rPr>
      </w:pPr>
    </w:p>
    <w:p w14:paraId="3E5420E9" w14:textId="77777777" w:rsidR="00B976DF" w:rsidRPr="00434C67" w:rsidRDefault="00B976DF" w:rsidP="00B976DF">
      <w:pPr>
        <w:spacing w:beforeLines="150" w:before="510" w:afterLines="250" w:after="850"/>
        <w:ind w:left="397" w:hanging="397"/>
        <w:jc w:val="center"/>
      </w:pPr>
      <w:r w:rsidRPr="00434C67">
        <w:rPr>
          <w:rFonts w:hint="eastAsia"/>
          <w:sz w:val="28"/>
          <w:szCs w:val="28"/>
        </w:rPr>
        <w:t>電気学会</w:t>
      </w:r>
      <w:r w:rsidR="00D95BBF">
        <w:rPr>
          <w:rFonts w:hint="eastAsia"/>
          <w:sz w:val="28"/>
          <w:szCs w:val="28"/>
        </w:rPr>
        <w:t xml:space="preserve"> </w:t>
      </w:r>
      <w:r w:rsidRPr="00434C67">
        <w:rPr>
          <w:rFonts w:hint="eastAsia"/>
          <w:sz w:val="28"/>
          <w:szCs w:val="28"/>
        </w:rPr>
        <w:t>電気規格調査会</w:t>
      </w:r>
      <w:r w:rsidR="00D36C02">
        <w:rPr>
          <w:rFonts w:hint="eastAsia"/>
          <w:sz w:val="28"/>
          <w:szCs w:val="28"/>
        </w:rPr>
        <w:t>標準</w:t>
      </w:r>
      <w:r w:rsidRPr="00434C67">
        <w:rPr>
          <w:rFonts w:hint="eastAsia"/>
          <w:sz w:val="28"/>
          <w:szCs w:val="28"/>
        </w:rPr>
        <w:t>規格</w:t>
      </w:r>
    </w:p>
    <w:p w14:paraId="3C7F6A54" w14:textId="77777777" w:rsidR="00101EBA" w:rsidRPr="00434C67" w:rsidRDefault="00101EBA" w:rsidP="00101EBA">
      <w:pPr>
        <w:ind w:left="399" w:hanging="399"/>
        <w:jc w:val="center"/>
        <w:rPr>
          <w:rFonts w:ascii="Arial" w:eastAsia="ＭＳ ゴシック" w:hAnsi="Arial" w:cs="Arial"/>
          <w:sz w:val="40"/>
          <w:szCs w:val="40"/>
        </w:rPr>
      </w:pPr>
      <w:r w:rsidRPr="00434C67">
        <w:rPr>
          <w:rFonts w:ascii="Arial" w:eastAsia="ＭＳ ゴシック" w:hAnsi="Arial" w:cs="Arial" w:hint="eastAsia"/>
          <w:sz w:val="40"/>
          <w:szCs w:val="40"/>
        </w:rPr>
        <w:t>規格名称</w:t>
      </w:r>
    </w:p>
    <w:p w14:paraId="7F1EF0A1" w14:textId="77777777" w:rsidR="00434C67" w:rsidRPr="00434C67" w:rsidRDefault="00434C67" w:rsidP="00434C67">
      <w:pPr>
        <w:spacing w:beforeLines="100" w:before="340"/>
        <w:ind w:left="397" w:hanging="397"/>
        <w:jc w:val="center"/>
        <w:rPr>
          <w:rFonts w:eastAsia="ＭＳ ゴシック"/>
          <w:sz w:val="36"/>
          <w:szCs w:val="36"/>
        </w:rPr>
      </w:pPr>
      <w:r w:rsidRPr="009D01A2">
        <w:rPr>
          <w:rFonts w:ascii="Arial" w:eastAsia="ＭＳ ゴシック" w:hAnsi="Arial" w:cs="Arial"/>
          <w:b/>
          <w:bCs/>
          <w:sz w:val="40"/>
          <w:szCs w:val="40"/>
        </w:rPr>
        <w:t>JEC</w:t>
      </w:r>
      <w:r w:rsidR="00B976DF" w:rsidRPr="009D01A2">
        <w:rPr>
          <w:rFonts w:ascii="Arial" w:eastAsia="ＭＳ ゴシック" w:hAnsi="Arial" w:cs="Arial"/>
          <w:b/>
          <w:bCs/>
          <w:sz w:val="40"/>
          <w:szCs w:val="40"/>
        </w:rPr>
        <w:t>-</w:t>
      </w:r>
      <w:r w:rsidRPr="009D01A2">
        <w:rPr>
          <w:rFonts w:ascii="Arial" w:eastAsia="ＭＳ ゴシック" w:hAnsi="Arial" w:cs="Arial"/>
          <w:b/>
          <w:bCs/>
          <w:sz w:val="40"/>
          <w:szCs w:val="40"/>
        </w:rPr>
        <w:t>XXXX</w:t>
      </w:r>
      <w:r w:rsidR="00BF1AE3">
        <w:rPr>
          <w:rFonts w:ascii="Arial" w:eastAsia="ＭＳ ゴシック" w:hAnsi="Arial" w:cs="Arial" w:hint="eastAsia"/>
          <w:sz w:val="24"/>
          <w:szCs w:val="24"/>
        </w:rPr>
        <w:t>：</w:t>
      </w:r>
      <w:r w:rsidRPr="00167BB2">
        <w:rPr>
          <w:rFonts w:ascii="Arial" w:eastAsia="ＭＳ ゴシック" w:hAnsi="Arial" w:cs="Arial"/>
          <w:sz w:val="24"/>
          <w:szCs w:val="24"/>
        </w:rPr>
        <w:t>20yy</w:t>
      </w:r>
    </w:p>
    <w:p w14:paraId="610241B4" w14:textId="77777777" w:rsidR="00101EBA" w:rsidRDefault="00101EBA" w:rsidP="0061429D">
      <w:pPr>
        <w:ind w:left="399" w:hanging="399"/>
      </w:pPr>
    </w:p>
    <w:p w14:paraId="2E9F81EA" w14:textId="77777777" w:rsidR="00434C67" w:rsidRDefault="000840F7" w:rsidP="00434C67">
      <w:pPr>
        <w:spacing w:beforeLines="2200" w:before="7480"/>
        <w:ind w:left="2200" w:hanging="2200"/>
      </w:pPr>
      <w:r>
        <w:br w:type="page"/>
      </w:r>
      <w:r w:rsidR="00434C67">
        <w:rPr>
          <w:rFonts w:hint="eastAsia"/>
        </w:rPr>
        <w:lastRenderedPageBreak/>
        <w:t>○使用する用語の出典：</w:t>
      </w:r>
    </w:p>
    <w:p w14:paraId="3847BA96" w14:textId="77777777" w:rsidR="00434C67" w:rsidRDefault="00434C67" w:rsidP="00434C67">
      <w:pPr>
        <w:ind w:left="399" w:hanging="399"/>
      </w:pPr>
      <w:r>
        <w:rPr>
          <w:rFonts w:hint="eastAsia"/>
        </w:rPr>
        <w:t>○制定及び改正</w:t>
      </w:r>
    </w:p>
    <w:p w14:paraId="32CDD865" w14:textId="77777777" w:rsidR="00434C67" w:rsidRDefault="00434C67" w:rsidP="00434C67">
      <w:pPr>
        <w:ind w:leftChars="100" w:left="200"/>
      </w:pPr>
      <w:r>
        <w:rPr>
          <w:rFonts w:hint="eastAsia"/>
        </w:rPr>
        <w:t>（制定及び改正年月日）　（規格番号及び規格名）</w:t>
      </w:r>
    </w:p>
    <w:p w14:paraId="1DF3749C" w14:textId="77777777" w:rsidR="00434C67" w:rsidRDefault="00434C67" w:rsidP="00434C67">
      <w:pPr>
        <w:tabs>
          <w:tab w:val="left" w:pos="2400"/>
        </w:tabs>
        <w:ind w:leftChars="100" w:left="200"/>
      </w:pPr>
      <w:r>
        <w:rPr>
          <w:rFonts w:hint="eastAsia"/>
        </w:rPr>
        <w:t xml:space="preserve">制定　</w:t>
      </w: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>年</w:t>
      </w:r>
      <w:r>
        <w:rPr>
          <w:rFonts w:hint="eastAsia"/>
        </w:rPr>
        <w:t>m</w:t>
      </w:r>
      <w:r>
        <w:rPr>
          <w:rFonts w:hint="eastAsia"/>
        </w:rPr>
        <w:t>月</w:t>
      </w:r>
      <w:r>
        <w:rPr>
          <w:rFonts w:hint="eastAsia"/>
        </w:rPr>
        <w:t>d</w:t>
      </w:r>
      <w:r>
        <w:rPr>
          <w:rFonts w:hint="eastAsia"/>
        </w:rPr>
        <w:t>日</w:t>
      </w:r>
      <w:r>
        <w:rPr>
          <w:rFonts w:hint="eastAsia"/>
        </w:rPr>
        <w:tab/>
      </w:r>
      <w:r w:rsidR="00544A54">
        <w:rPr>
          <w:rFonts w:hint="eastAsia"/>
        </w:rPr>
        <w:t>JEC-XXXX</w:t>
      </w:r>
      <w:r w:rsidR="00544A54">
        <w:rPr>
          <w:rFonts w:hint="eastAsia"/>
        </w:rPr>
        <w:t xml:space="preserve">　規格名称</w:t>
      </w:r>
    </w:p>
    <w:p w14:paraId="1FCD36F3" w14:textId="77777777" w:rsidR="00434C67" w:rsidRDefault="00434C67" w:rsidP="00434C67">
      <w:pPr>
        <w:tabs>
          <w:tab w:val="left" w:pos="2400"/>
        </w:tabs>
        <w:ind w:leftChars="100" w:left="200"/>
      </w:pPr>
      <w:r>
        <w:rPr>
          <w:rFonts w:hint="eastAsia"/>
        </w:rPr>
        <w:t xml:space="preserve">改正　</w:t>
      </w: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>年</w:t>
      </w:r>
      <w:r>
        <w:rPr>
          <w:rFonts w:hint="eastAsia"/>
        </w:rPr>
        <w:t>m</w:t>
      </w:r>
      <w:r>
        <w:rPr>
          <w:rFonts w:hint="eastAsia"/>
        </w:rPr>
        <w:t>月</w:t>
      </w:r>
      <w:r>
        <w:rPr>
          <w:rFonts w:hint="eastAsia"/>
        </w:rPr>
        <w:t>d</w:t>
      </w:r>
      <w:r>
        <w:rPr>
          <w:rFonts w:hint="eastAsia"/>
        </w:rPr>
        <w:t>日</w:t>
      </w:r>
      <w:r>
        <w:rPr>
          <w:rFonts w:hint="eastAsia"/>
        </w:rPr>
        <w:tab/>
      </w:r>
      <w:r w:rsidR="00544A54">
        <w:rPr>
          <w:rFonts w:hint="eastAsia"/>
        </w:rPr>
        <w:t>JEC-XXXX</w:t>
      </w:r>
      <w:r w:rsidR="00544A54">
        <w:rPr>
          <w:rFonts w:hint="eastAsia"/>
        </w:rPr>
        <w:t xml:space="preserve">　規格名称</w:t>
      </w:r>
    </w:p>
    <w:p w14:paraId="1EC1DD8C" w14:textId="77777777" w:rsidR="00434C67" w:rsidRDefault="00434C67" w:rsidP="00434C67">
      <w:pPr>
        <w:ind w:leftChars="100" w:left="200"/>
      </w:pPr>
    </w:p>
    <w:p w14:paraId="0E5D1276" w14:textId="77777777" w:rsidR="00434C67" w:rsidRDefault="00434C67" w:rsidP="00434C67">
      <w:pPr>
        <w:ind w:leftChars="100" w:left="200"/>
      </w:pPr>
    </w:p>
    <w:p w14:paraId="239A011A" w14:textId="77777777" w:rsidR="00434C67" w:rsidRDefault="00434C67" w:rsidP="00434C67">
      <w:pPr>
        <w:ind w:leftChars="100" w:left="200"/>
      </w:pPr>
    </w:p>
    <w:p w14:paraId="6628F9D1" w14:textId="77777777" w:rsidR="00777E48" w:rsidRDefault="00777E48" w:rsidP="0061429D">
      <w:pPr>
        <w:ind w:left="399" w:hanging="399"/>
      </w:pPr>
    </w:p>
    <w:p w14:paraId="4D04A9AE" w14:textId="77777777" w:rsidR="00B6200A" w:rsidRPr="00434C67" w:rsidRDefault="00B6200A" w:rsidP="0061429D">
      <w:pPr>
        <w:ind w:left="399" w:hanging="399"/>
        <w:sectPr w:rsidR="00B6200A" w:rsidRPr="00434C67" w:rsidSect="000840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 w:code="9"/>
          <w:pgMar w:top="1644" w:right="1247" w:bottom="1588" w:left="1247" w:header="907" w:footer="1134" w:gutter="0"/>
          <w:cols w:space="720"/>
          <w:titlePg/>
          <w:docGrid w:type="linesAndChars" w:linePitch="340" w:charSpace="-52"/>
        </w:sectPr>
      </w:pPr>
    </w:p>
    <w:p w14:paraId="46EE617C" w14:textId="77777777" w:rsidR="00E66B90" w:rsidRPr="00A501E5" w:rsidRDefault="00E66B90" w:rsidP="00A501E5">
      <w:pPr>
        <w:spacing w:beforeLines="150" w:before="510" w:afterLines="100" w:after="340"/>
        <w:jc w:val="center"/>
        <w:rPr>
          <w:rFonts w:eastAsia="ＭＳ ゴシック"/>
          <w:spacing w:val="20"/>
          <w:sz w:val="28"/>
          <w:szCs w:val="28"/>
        </w:rPr>
      </w:pPr>
      <w:r w:rsidRPr="00A501E5">
        <w:rPr>
          <w:rFonts w:eastAsia="ＭＳ ゴシック" w:hint="eastAsia"/>
          <w:spacing w:val="20"/>
          <w:sz w:val="28"/>
          <w:szCs w:val="28"/>
        </w:rPr>
        <w:lastRenderedPageBreak/>
        <w:t>目</w:t>
      </w:r>
      <w:r w:rsidR="00A501E5">
        <w:rPr>
          <w:rFonts w:eastAsia="ＭＳ ゴシック" w:hint="eastAsia"/>
          <w:spacing w:val="20"/>
          <w:sz w:val="28"/>
          <w:szCs w:val="28"/>
        </w:rPr>
        <w:t xml:space="preserve">　</w:t>
      </w:r>
      <w:r w:rsidRPr="00A501E5">
        <w:rPr>
          <w:rFonts w:eastAsia="ＭＳ ゴシック" w:hint="eastAsia"/>
          <w:spacing w:val="20"/>
          <w:sz w:val="28"/>
          <w:szCs w:val="28"/>
        </w:rPr>
        <w:t>次</w:t>
      </w:r>
    </w:p>
    <w:p w14:paraId="421EB3C1" w14:textId="77777777" w:rsidR="00E66B90" w:rsidRDefault="00E66B90" w:rsidP="0061429D">
      <w:pPr>
        <w:ind w:left="399" w:hanging="399"/>
        <w:jc w:val="right"/>
      </w:pPr>
      <w:r>
        <w:rPr>
          <w:rFonts w:hint="eastAsia"/>
        </w:rPr>
        <w:t>ページ</w:t>
      </w:r>
    </w:p>
    <w:p w14:paraId="2EE2C78F" w14:textId="77777777" w:rsidR="00796A9A" w:rsidRDefault="00796A9A">
      <w:pPr>
        <w:pStyle w:val="13"/>
      </w:pPr>
      <w:r>
        <w:rPr>
          <w:rFonts w:hint="eastAsia"/>
        </w:rPr>
        <w:t>序文</w:t>
      </w:r>
      <w:r>
        <w:rPr>
          <w:rFonts w:hint="eastAsia"/>
        </w:rPr>
        <w:tab/>
      </w:r>
      <w:r>
        <w:rPr>
          <w:rFonts w:hint="eastAsia"/>
        </w:rPr>
        <w:tab/>
        <w:t>1</w:t>
      </w:r>
    </w:p>
    <w:p w14:paraId="4D0E87A0" w14:textId="77777777" w:rsidR="001F586E" w:rsidRDefault="001F586E">
      <w:pPr>
        <w:pStyle w:val="13"/>
        <w:rPr>
          <w:rFonts w:ascii="Century" w:eastAsia="ＭＳ 明朝" w:hAnsi="Century"/>
          <w:noProof/>
          <w:kern w:val="2"/>
          <w:sz w:val="21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\t "</w:instrText>
      </w:r>
      <w:r>
        <w:rPr>
          <w:rFonts w:hint="eastAsia"/>
        </w:rPr>
        <w:instrText>見出し</w:instrText>
      </w:r>
      <w:r>
        <w:rPr>
          <w:rFonts w:hint="eastAsia"/>
        </w:rPr>
        <w:instrText xml:space="preserve"> 1,1,</w:instrText>
      </w:r>
      <w:r>
        <w:rPr>
          <w:rFonts w:hint="eastAsia"/>
        </w:rPr>
        <w:instrText>見出し</w:instrText>
      </w:r>
      <w:r>
        <w:rPr>
          <w:rFonts w:hint="eastAsia"/>
        </w:rPr>
        <w:instrText xml:space="preserve"> 2,2,</w:instrText>
      </w:r>
      <w:r>
        <w:rPr>
          <w:rFonts w:hint="eastAsia"/>
        </w:rPr>
        <w:instrText>附属書</w:instrText>
      </w:r>
      <w:r>
        <w:rPr>
          <w:rFonts w:hint="eastAsia"/>
        </w:rPr>
        <w:instrText>,1,</w:instrText>
      </w:r>
      <w:r>
        <w:rPr>
          <w:rFonts w:hint="eastAsia"/>
        </w:rPr>
        <w:instrText>附属書見出し</w:instrText>
      </w:r>
      <w:r>
        <w:rPr>
          <w:rFonts w:hint="eastAsia"/>
        </w:rPr>
        <w:instrText>1,2,</w:instrText>
      </w:r>
      <w:r>
        <w:rPr>
          <w:rFonts w:hint="eastAsia"/>
        </w:rPr>
        <w:instrText>解説見出し</w:instrText>
      </w:r>
      <w:r>
        <w:rPr>
          <w:rFonts w:hint="eastAsia"/>
        </w:rPr>
        <w:instrText>,1"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適用範囲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_Toc290906920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4175D453" w14:textId="77777777" w:rsidR="001F586E" w:rsidRDefault="001F586E">
      <w:pPr>
        <w:pStyle w:val="13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noProof/>
        </w:rPr>
        <w:t>2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引用規格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_Toc290906921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605F4DC4" w14:textId="77777777" w:rsidR="001F586E" w:rsidRDefault="001F586E">
      <w:pPr>
        <w:pStyle w:val="13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noProof/>
        </w:rPr>
        <w:t>3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用語及び定義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_Toc290906922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43373B55" w14:textId="77777777" w:rsidR="001F586E" w:rsidRDefault="001F586E">
      <w:pPr>
        <w:pStyle w:val="13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noProof/>
        </w:rPr>
        <w:t>4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見出し</w:t>
      </w:r>
      <w:r>
        <w:rPr>
          <w:noProof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_Toc290906923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38EC11A2" w14:textId="77777777" w:rsidR="001F586E" w:rsidRDefault="001F586E">
      <w:pPr>
        <w:pStyle w:val="24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noProof/>
        </w:rPr>
        <w:t>4.1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見出し</w:t>
      </w:r>
      <w:r>
        <w:rPr>
          <w:noProof/>
        </w:rPr>
        <w:t>4.1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_Toc290906924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536D40F4" w14:textId="77777777" w:rsidR="001F586E" w:rsidRDefault="001F586E">
      <w:pPr>
        <w:pStyle w:val="13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rFonts w:hint="eastAsia"/>
          <w:noProof/>
        </w:rPr>
        <w:t>附属書</w:t>
      </w:r>
      <w:r>
        <w:rPr>
          <w:rFonts w:hint="eastAsia"/>
          <w:noProof/>
        </w:rPr>
        <w:t>A</w:t>
      </w:r>
      <w:r w:rsidRPr="00066F46">
        <w:rPr>
          <w:rFonts w:ascii="ＭＳ 明朝" w:eastAsia="ＭＳ 明朝" w:hAnsi="ＭＳ 明朝"/>
          <w:noProof/>
        </w:rPr>
        <w:t xml:space="preserve"> (</w:t>
      </w:r>
      <w:r w:rsidRPr="00F8163D">
        <w:rPr>
          <w:rFonts w:hint="eastAsia"/>
          <w:noProof/>
        </w:rPr>
        <w:t>規定</w:t>
      </w:r>
      <w:r w:rsidRPr="00066F46">
        <w:rPr>
          <w:rFonts w:ascii="ＭＳ 明朝" w:eastAsia="ＭＳ 明朝" w:hAnsi="ＭＳ 明朝"/>
          <w:noProof/>
        </w:rPr>
        <w:t>)</w:t>
      </w:r>
      <w:r>
        <w:rPr>
          <w:noProof/>
        </w:rPr>
        <w:t xml:space="preserve"> </w:t>
      </w:r>
      <w:r w:rsidRPr="00F8163D">
        <w:rPr>
          <w:rFonts w:hint="eastAsia"/>
          <w:noProof/>
        </w:rPr>
        <w:t>○○○○○○○○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_Toc290906925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2161A6F6" w14:textId="77777777" w:rsidR="001F586E" w:rsidRDefault="001F586E">
      <w:pPr>
        <w:pStyle w:val="24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noProof/>
        </w:rPr>
        <w:t>A.1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附属書見出し</w:t>
      </w:r>
      <w:r>
        <w:rPr>
          <w:noProof/>
        </w:rPr>
        <w:t>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_Toc290906926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3A4EE86F" w14:textId="77777777" w:rsidR="001F586E" w:rsidRDefault="001F586E">
      <w:pPr>
        <w:pStyle w:val="24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noProof/>
        </w:rPr>
        <w:t>A.2</w:t>
      </w:r>
      <w:r>
        <w:rPr>
          <w:rFonts w:ascii="Century" w:eastAsia="ＭＳ 明朝" w:hAnsi="Century"/>
          <w:noProof/>
          <w:kern w:val="2"/>
          <w:sz w:val="21"/>
          <w:szCs w:val="24"/>
        </w:rPr>
        <w:tab/>
      </w:r>
      <w:r>
        <w:rPr>
          <w:rFonts w:hint="eastAsia"/>
          <w:noProof/>
        </w:rPr>
        <w:t>附属書見出し</w:t>
      </w:r>
      <w:r>
        <w:rPr>
          <w:noProof/>
        </w:rPr>
        <w:t>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_Toc290906927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0037C597" w14:textId="77777777" w:rsidR="001F586E" w:rsidRDefault="001F586E">
      <w:pPr>
        <w:pStyle w:val="13"/>
        <w:rPr>
          <w:rFonts w:ascii="Century" w:eastAsia="ＭＳ 明朝" w:hAnsi="Century"/>
          <w:noProof/>
          <w:kern w:val="2"/>
          <w:sz w:val="21"/>
          <w:szCs w:val="24"/>
        </w:rPr>
      </w:pPr>
      <w:r>
        <w:rPr>
          <w:rFonts w:hint="eastAsia"/>
          <w:noProof/>
        </w:rPr>
        <w:t>解説</w:t>
      </w:r>
      <w:r>
        <w:rPr>
          <w:noProof/>
        </w:rPr>
        <w:tab/>
      </w:r>
      <w:r>
        <w:rPr>
          <w:rFonts w:hint="eastAsia"/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_Toc290906928 \h </w:instrText>
      </w:r>
      <w:r>
        <w:rPr>
          <w:noProof/>
        </w:rPr>
      </w:r>
      <w:r>
        <w:rPr>
          <w:noProof/>
        </w:rPr>
        <w:fldChar w:fldCharType="separate"/>
      </w:r>
      <w:r w:rsidR="000B3B07">
        <w:rPr>
          <w:noProof/>
        </w:rPr>
        <w:t>2</w:t>
      </w:r>
      <w:r>
        <w:rPr>
          <w:noProof/>
        </w:rPr>
        <w:fldChar w:fldCharType="end"/>
      </w:r>
    </w:p>
    <w:p w14:paraId="76A3EE78" w14:textId="77777777" w:rsidR="00405859" w:rsidRDefault="001F586E" w:rsidP="0061429D">
      <w:pPr>
        <w:ind w:left="399" w:hanging="399"/>
      </w:pPr>
      <w:r>
        <w:fldChar w:fldCharType="end"/>
      </w:r>
    </w:p>
    <w:p w14:paraId="0A006FC7" w14:textId="77777777" w:rsidR="00F15BEE" w:rsidRDefault="00F15BEE" w:rsidP="0061429D">
      <w:pPr>
        <w:ind w:left="399" w:hanging="399"/>
      </w:pPr>
    </w:p>
    <w:p w14:paraId="4DCCE2A9" w14:textId="77777777" w:rsidR="00405859" w:rsidRDefault="00405859" w:rsidP="0061429D">
      <w:pPr>
        <w:ind w:left="399" w:hanging="399"/>
      </w:pPr>
    </w:p>
    <w:p w14:paraId="48203E2B" w14:textId="77777777" w:rsidR="00B062F7" w:rsidRDefault="00B062F7" w:rsidP="0061429D">
      <w:pPr>
        <w:ind w:left="399" w:hanging="399"/>
        <w:sectPr w:rsidR="00B062F7" w:rsidSect="004058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6" w:h="16838" w:code="9"/>
          <w:pgMar w:top="1644" w:right="1247" w:bottom="1588" w:left="1247" w:header="907" w:footer="1134" w:gutter="0"/>
          <w:pgNumType w:start="1"/>
          <w:cols w:space="720"/>
          <w:titlePg/>
          <w:docGrid w:type="linesAndChars" w:linePitch="340" w:charSpace="-52"/>
        </w:sectPr>
      </w:pPr>
    </w:p>
    <w:p w14:paraId="17FDCA1F" w14:textId="77777777" w:rsidR="00B062F7" w:rsidRPr="00A501E5" w:rsidRDefault="00B062F7" w:rsidP="00B062F7">
      <w:pPr>
        <w:spacing w:beforeLines="150" w:before="510" w:afterLines="100" w:after="340"/>
        <w:jc w:val="center"/>
        <w:rPr>
          <w:rFonts w:eastAsia="ＭＳ ゴシック"/>
          <w:sz w:val="28"/>
          <w:szCs w:val="28"/>
        </w:rPr>
      </w:pPr>
      <w:r w:rsidRPr="00A501E5">
        <w:rPr>
          <w:rFonts w:eastAsia="ＭＳ ゴシック" w:hint="eastAsia"/>
          <w:spacing w:val="20"/>
          <w:sz w:val="28"/>
          <w:szCs w:val="28"/>
        </w:rPr>
        <w:lastRenderedPageBreak/>
        <w:t>まえが</w:t>
      </w:r>
      <w:r w:rsidRPr="00A501E5">
        <w:rPr>
          <w:rFonts w:eastAsia="ＭＳ ゴシック" w:hint="eastAsia"/>
          <w:sz w:val="28"/>
          <w:szCs w:val="28"/>
        </w:rPr>
        <w:t>き</w:t>
      </w:r>
    </w:p>
    <w:p w14:paraId="7E3FBA36" w14:textId="77777777" w:rsidR="00B062F7" w:rsidRDefault="00B062F7" w:rsidP="006603B2">
      <w:pPr>
        <w:pStyle w:val="a3"/>
        <w:ind w:firstLine="200"/>
      </w:pPr>
      <w:r>
        <w:rPr>
          <w:rFonts w:hint="eastAsia"/>
        </w:rPr>
        <w:t>この規格は，</w:t>
      </w:r>
      <w:r w:rsidR="000606B3">
        <w:rPr>
          <w:rFonts w:hint="eastAsia"/>
        </w:rPr>
        <w:t>一般社団法人電気学会（以下“</w:t>
      </w:r>
      <w:r w:rsidR="002676CC" w:rsidRPr="002676CC">
        <w:rPr>
          <w:rFonts w:hint="eastAsia"/>
        </w:rPr>
        <w:t>電気学会</w:t>
      </w:r>
      <w:r w:rsidR="000606B3">
        <w:rPr>
          <w:rFonts w:hint="eastAsia"/>
        </w:rPr>
        <w:t>”</w:t>
      </w:r>
      <w:r w:rsidR="002676CC" w:rsidRPr="002676CC">
        <w:rPr>
          <w:rFonts w:hint="eastAsia"/>
        </w:rPr>
        <w:t>とする。）</w:t>
      </w:r>
      <w:r w:rsidR="002676CC" w:rsidRPr="002676CC">
        <w:rPr>
          <w:rFonts w:hint="eastAsia"/>
        </w:rPr>
        <w:t xml:space="preserve"> </w:t>
      </w:r>
      <w:r w:rsidRPr="00F8163D">
        <w:rPr>
          <w:rFonts w:hint="eastAsia"/>
        </w:rPr>
        <w:t>XXXX</w:t>
      </w:r>
      <w:r w:rsidR="00AC79E5">
        <w:rPr>
          <w:rFonts w:hint="eastAsia"/>
        </w:rPr>
        <w:t>標準特別</w:t>
      </w:r>
      <w:r w:rsidRPr="00F8163D">
        <w:rPr>
          <w:rFonts w:hint="eastAsia"/>
        </w:rPr>
        <w:t>委員会</w:t>
      </w:r>
      <w:r w:rsidR="006603B2">
        <w:rPr>
          <w:rFonts w:hint="eastAsia"/>
        </w:rPr>
        <w:t>において</w:t>
      </w:r>
      <w:r w:rsidR="009B206D">
        <w:rPr>
          <w:rFonts w:hint="eastAsia"/>
        </w:rPr>
        <w:t>20YY</w:t>
      </w:r>
      <w:r w:rsidR="009B206D">
        <w:rPr>
          <w:rFonts w:hint="eastAsia"/>
        </w:rPr>
        <w:t>年</w:t>
      </w:r>
      <w:r w:rsidR="009B206D">
        <w:rPr>
          <w:rFonts w:hint="eastAsia"/>
        </w:rPr>
        <w:t>M</w:t>
      </w:r>
      <w:r w:rsidR="009B206D">
        <w:rPr>
          <w:rFonts w:hint="eastAsia"/>
        </w:rPr>
        <w:t>月</w:t>
      </w:r>
      <w:r w:rsidR="006603B2">
        <w:rPr>
          <w:rFonts w:hint="eastAsia"/>
        </w:rPr>
        <w:t>に制定作業に着手し，慎重審議の結果，</w:t>
      </w:r>
      <w:r w:rsidR="006603B2">
        <w:rPr>
          <w:rFonts w:hint="eastAsia"/>
        </w:rPr>
        <w:t>20YY</w:t>
      </w:r>
      <w:r w:rsidR="006603B2">
        <w:rPr>
          <w:rFonts w:hint="eastAsia"/>
        </w:rPr>
        <w:t>年</w:t>
      </w:r>
      <w:r w:rsidR="006603B2">
        <w:rPr>
          <w:rFonts w:hint="eastAsia"/>
        </w:rPr>
        <w:t>M</w:t>
      </w:r>
      <w:r w:rsidR="006603B2">
        <w:rPr>
          <w:rFonts w:hint="eastAsia"/>
        </w:rPr>
        <w:t>月に成案を得て，</w:t>
      </w:r>
      <w:r w:rsidR="006603B2">
        <w:rPr>
          <w:rFonts w:hint="eastAsia"/>
        </w:rPr>
        <w:t>20YY</w:t>
      </w:r>
      <w:r w:rsidR="006603B2">
        <w:rPr>
          <w:rFonts w:hint="eastAsia"/>
        </w:rPr>
        <w:t>年</w:t>
      </w:r>
      <w:r w:rsidR="006603B2">
        <w:rPr>
          <w:rFonts w:hint="eastAsia"/>
        </w:rPr>
        <w:t>M</w:t>
      </w:r>
      <w:r w:rsidR="006603B2">
        <w:rPr>
          <w:rFonts w:hint="eastAsia"/>
        </w:rPr>
        <w:t>月</w:t>
      </w:r>
      <w:r w:rsidR="006603B2">
        <w:rPr>
          <w:rFonts w:hint="eastAsia"/>
        </w:rPr>
        <w:t>D</w:t>
      </w:r>
      <w:r w:rsidR="006603B2">
        <w:rPr>
          <w:rFonts w:hint="eastAsia"/>
        </w:rPr>
        <w:t>日に電気規格調査会委員総会の承認を経て制定した、電気学会</w:t>
      </w:r>
      <w:r w:rsidR="00D95BBF">
        <w:rPr>
          <w:rFonts w:hint="eastAsia"/>
        </w:rPr>
        <w:t xml:space="preserve"> </w:t>
      </w:r>
      <w:r w:rsidR="006603B2">
        <w:rPr>
          <w:rFonts w:hint="eastAsia"/>
        </w:rPr>
        <w:t>電気規格調査会標準規格である。</w:t>
      </w:r>
    </w:p>
    <w:p w14:paraId="6DD7973C" w14:textId="77777777" w:rsidR="00B062F7" w:rsidRPr="006603B2" w:rsidRDefault="00B062F7" w:rsidP="006603B2">
      <w:pPr>
        <w:pStyle w:val="a3"/>
        <w:ind w:firstLine="200"/>
      </w:pPr>
      <w:r>
        <w:rPr>
          <w:rFonts w:hint="eastAsia"/>
        </w:rPr>
        <w:t>この規格は，</w:t>
      </w:r>
      <w:r w:rsidR="006603B2" w:rsidRPr="006603B2">
        <w:rPr>
          <w:rFonts w:hint="eastAsia"/>
        </w:rPr>
        <w:t>電気学会の著作物であり，著作権法の保護対象である。</w:t>
      </w:r>
    </w:p>
    <w:p w14:paraId="02D1CF1D" w14:textId="77777777" w:rsidR="002676CC" w:rsidRDefault="00B062F7" w:rsidP="00AC79E5">
      <w:pPr>
        <w:pStyle w:val="a3"/>
        <w:ind w:firstLine="200"/>
      </w:pPr>
      <w:r>
        <w:rPr>
          <w:rFonts w:hint="eastAsia"/>
        </w:rPr>
        <w:t>この規格の一部が，</w:t>
      </w:r>
      <w:r w:rsidR="002676CC" w:rsidRPr="002676CC">
        <w:rPr>
          <w:rFonts w:hint="eastAsia"/>
        </w:rPr>
        <w:t>知的財産権に関する法令</w:t>
      </w:r>
      <w:r>
        <w:rPr>
          <w:rFonts w:hint="eastAsia"/>
        </w:rPr>
        <w:t>に抵触する可能性があることに注意を喚起する。</w:t>
      </w:r>
      <w:r w:rsidR="00AC79E5">
        <w:rPr>
          <w:rFonts w:hint="eastAsia"/>
        </w:rPr>
        <w:t>電気学会</w:t>
      </w:r>
      <w:r>
        <w:rPr>
          <w:rFonts w:hint="eastAsia"/>
        </w:rPr>
        <w:t>は，このような</w:t>
      </w:r>
      <w:r w:rsidR="002676CC" w:rsidRPr="002676CC">
        <w:rPr>
          <w:rFonts w:hint="eastAsia"/>
        </w:rPr>
        <w:t>知的財産権に関する法令</w:t>
      </w:r>
      <w:r>
        <w:rPr>
          <w:rFonts w:hint="eastAsia"/>
        </w:rPr>
        <w:t>にかかわる確認について，責任を</w:t>
      </w:r>
      <w:r w:rsidR="002676CC">
        <w:rPr>
          <w:rFonts w:hint="eastAsia"/>
        </w:rPr>
        <w:t>もつものでない</w:t>
      </w:r>
      <w:r>
        <w:rPr>
          <w:rFonts w:hint="eastAsia"/>
        </w:rPr>
        <w:t>。</w:t>
      </w:r>
    </w:p>
    <w:p w14:paraId="460337D1" w14:textId="77777777" w:rsidR="00F97DF4" w:rsidRDefault="002676CC" w:rsidP="00AC79E5">
      <w:pPr>
        <w:pStyle w:val="a3"/>
        <w:ind w:firstLine="200"/>
      </w:pPr>
      <w:r w:rsidRPr="002676CC">
        <w:rPr>
          <w:rFonts w:hint="eastAsia"/>
        </w:rPr>
        <w:t>この規格と関係法令に矛盾がある場合には，</w:t>
      </w:r>
      <w:r w:rsidR="00037BEC">
        <w:rPr>
          <w:rFonts w:hint="eastAsia"/>
        </w:rPr>
        <w:t>関係法令の遵守が優先される。</w:t>
      </w:r>
    </w:p>
    <w:p w14:paraId="0481342F" w14:textId="77777777" w:rsidR="00B062F7" w:rsidRDefault="00B062F7" w:rsidP="00B062F7">
      <w:pPr>
        <w:pStyle w:val="a3"/>
        <w:ind w:firstLine="200"/>
      </w:pPr>
    </w:p>
    <w:p w14:paraId="6BBB9EBA" w14:textId="77777777" w:rsidR="00B062F7" w:rsidRPr="00B6200A" w:rsidRDefault="00B062F7" w:rsidP="00B062F7">
      <w:pPr>
        <w:pStyle w:val="a3"/>
        <w:ind w:firstLine="200"/>
      </w:pPr>
    </w:p>
    <w:p w14:paraId="17C5337E" w14:textId="77777777" w:rsidR="00405859" w:rsidRPr="00B062F7" w:rsidRDefault="00405859" w:rsidP="0061429D">
      <w:pPr>
        <w:ind w:left="399" w:hanging="399"/>
      </w:pPr>
    </w:p>
    <w:p w14:paraId="03552E3C" w14:textId="77777777" w:rsidR="00E66B90" w:rsidRDefault="00E66B90" w:rsidP="0061429D">
      <w:pPr>
        <w:ind w:left="399" w:hanging="399"/>
        <w:sectPr w:rsidR="00E66B90" w:rsidSect="00B976DF">
          <w:headerReference w:type="even" r:id="rId21"/>
          <w:headerReference w:type="first" r:id="rId22"/>
          <w:endnotePr>
            <w:numFmt w:val="decimal"/>
          </w:endnotePr>
          <w:pgSz w:w="11906" w:h="16838" w:code="9"/>
          <w:pgMar w:top="1644" w:right="1247" w:bottom="1588" w:left="1247" w:header="907" w:footer="1134" w:gutter="0"/>
          <w:cols w:space="720"/>
          <w:docGrid w:type="linesAndChars" w:linePitch="340" w:charSpace="-52"/>
        </w:sectPr>
      </w:pPr>
    </w:p>
    <w:p w14:paraId="75DB75E1" w14:textId="77777777" w:rsidR="00F50C30" w:rsidRPr="005F725E" w:rsidRDefault="00F50C30" w:rsidP="00796A9A">
      <w:pPr>
        <w:tabs>
          <w:tab w:val="center" w:pos="4732"/>
          <w:tab w:val="right" w:pos="9464"/>
        </w:tabs>
        <w:spacing w:before="120" w:line="480" w:lineRule="exact"/>
        <w:jc w:val="center"/>
        <w:textAlignment w:val="center"/>
        <w:rPr>
          <w:lang w:val="fr-FR"/>
        </w:rPr>
      </w:pPr>
      <w:r w:rsidRPr="00F8163D">
        <w:rPr>
          <w:rFonts w:ascii="Arial" w:eastAsia="ＭＳ ゴシック" w:hAnsi="Arial" w:hint="eastAsia"/>
          <w:sz w:val="32"/>
        </w:rPr>
        <w:lastRenderedPageBreak/>
        <w:t>規格名称</w:t>
      </w:r>
    </w:p>
    <w:p w14:paraId="7F4640E2" w14:textId="77777777" w:rsidR="00F50C30" w:rsidRPr="00F8163D" w:rsidRDefault="00F50C30" w:rsidP="005369E9">
      <w:pPr>
        <w:spacing w:before="120" w:after="144"/>
        <w:jc w:val="center"/>
        <w:rPr>
          <w:rFonts w:ascii="Arial" w:hAnsi="Arial"/>
          <w:sz w:val="24"/>
        </w:rPr>
      </w:pPr>
      <w:r w:rsidRPr="00F8163D">
        <w:rPr>
          <w:rFonts w:ascii="Arial" w:hAnsi="Arial" w:hint="eastAsia"/>
          <w:sz w:val="24"/>
        </w:rPr>
        <w:t>English Title</w:t>
      </w:r>
    </w:p>
    <w:p w14:paraId="45341084" w14:textId="77777777" w:rsidR="00F50C30" w:rsidRPr="00F8163D" w:rsidRDefault="00F50C30" w:rsidP="0061429D">
      <w:pPr>
        <w:spacing w:before="336"/>
        <w:ind w:left="399" w:hanging="399"/>
        <w:rPr>
          <w:rFonts w:eastAsia="ＭＳ ゴシック"/>
        </w:rPr>
      </w:pPr>
      <w:r w:rsidRPr="00F8163D">
        <w:rPr>
          <w:rFonts w:eastAsia="ＭＳ ゴシック" w:hint="eastAsia"/>
        </w:rPr>
        <w:t>序文</w:t>
      </w:r>
    </w:p>
    <w:p w14:paraId="796A7FE0" w14:textId="77777777" w:rsidR="00F50C30" w:rsidRPr="00F8163D" w:rsidRDefault="00F50C30" w:rsidP="00F50C30">
      <w:pPr>
        <w:pStyle w:val="a3"/>
        <w:ind w:firstLine="200"/>
      </w:pPr>
      <w:r w:rsidRPr="00F8163D">
        <w:rPr>
          <w:rFonts w:hint="eastAsia"/>
        </w:rPr>
        <w:t>この規格は，</w:t>
      </w:r>
    </w:p>
    <w:p w14:paraId="05B8B21C" w14:textId="77777777" w:rsidR="00F50C30" w:rsidRDefault="00F50C30" w:rsidP="00F50C30">
      <w:pPr>
        <w:pStyle w:val="11"/>
        <w:spacing w:before="340"/>
      </w:pPr>
      <w:bookmarkStart w:id="1" w:name="_Toc101846891"/>
      <w:bookmarkStart w:id="2" w:name="_Toc210035068"/>
      <w:bookmarkStart w:id="3" w:name="_Toc290906734"/>
      <w:bookmarkStart w:id="4" w:name="_Toc290906801"/>
      <w:bookmarkStart w:id="5" w:name="_Toc290906920"/>
      <w:r>
        <w:rPr>
          <w:rFonts w:hint="eastAsia"/>
        </w:rPr>
        <w:t>適用範囲</w:t>
      </w:r>
      <w:bookmarkEnd w:id="1"/>
      <w:bookmarkEnd w:id="2"/>
      <w:bookmarkEnd w:id="3"/>
      <w:bookmarkEnd w:id="4"/>
      <w:bookmarkEnd w:id="5"/>
    </w:p>
    <w:p w14:paraId="199587DC" w14:textId="77777777" w:rsidR="00F50C30" w:rsidRPr="00F8163D" w:rsidRDefault="00F50C30" w:rsidP="00FF6590">
      <w:pPr>
        <w:pStyle w:val="a3"/>
        <w:ind w:firstLine="200"/>
      </w:pPr>
      <w:r w:rsidRPr="00F8163D">
        <w:rPr>
          <w:rFonts w:hint="eastAsia"/>
        </w:rPr>
        <w:t>この規格は，</w:t>
      </w:r>
    </w:p>
    <w:p w14:paraId="1889B26E" w14:textId="77777777" w:rsidR="00F50C30" w:rsidRDefault="00F50C30" w:rsidP="00F50C30">
      <w:pPr>
        <w:pStyle w:val="11"/>
        <w:spacing w:before="340"/>
      </w:pPr>
      <w:bookmarkStart w:id="6" w:name="_Toc101846892"/>
      <w:bookmarkStart w:id="7" w:name="_Toc210035069"/>
      <w:bookmarkStart w:id="8" w:name="_Toc290906735"/>
      <w:bookmarkStart w:id="9" w:name="_Toc290906802"/>
      <w:bookmarkStart w:id="10" w:name="_Toc290906921"/>
      <w:r>
        <w:rPr>
          <w:rFonts w:hint="eastAsia"/>
        </w:rPr>
        <w:t>引用規格</w:t>
      </w:r>
      <w:bookmarkEnd w:id="6"/>
      <w:bookmarkEnd w:id="7"/>
      <w:bookmarkEnd w:id="8"/>
      <w:bookmarkEnd w:id="9"/>
      <w:bookmarkEnd w:id="10"/>
    </w:p>
    <w:p w14:paraId="758EDF94" w14:textId="77777777" w:rsidR="00F50C30" w:rsidRDefault="00F50C30" w:rsidP="00F50C30">
      <w:pPr>
        <w:pStyle w:val="a3"/>
        <w:ind w:firstLine="200"/>
      </w:pPr>
      <w:r>
        <w:rPr>
          <w:rFonts w:hint="eastAsia"/>
        </w:rPr>
        <w:t>次に掲げる規格は，この規格に引用されることによって，この規格の規定の一部を構成する。</w:t>
      </w:r>
      <w:r w:rsidRPr="00F8163D">
        <w:rPr>
          <w:rFonts w:hint="eastAsia"/>
        </w:rPr>
        <w:t>これらの引用規格は，その最新版</w:t>
      </w:r>
      <w:r w:rsidRPr="00F8163D">
        <w:rPr>
          <w:rFonts w:ascii="ＭＳ 明朝" w:hAnsi="ＭＳ 明朝" w:hint="eastAsia"/>
        </w:rPr>
        <w:t>(</w:t>
      </w:r>
      <w:r w:rsidRPr="00F8163D">
        <w:rPr>
          <w:rFonts w:hint="eastAsia"/>
        </w:rPr>
        <w:t>追補を含む。</w:t>
      </w:r>
      <w:r w:rsidRPr="00F8163D">
        <w:rPr>
          <w:rFonts w:ascii="ＭＳ 明朝" w:hAnsi="ＭＳ 明朝" w:hint="eastAsia"/>
        </w:rPr>
        <w:t>)</w:t>
      </w:r>
      <w:r w:rsidRPr="00F8163D">
        <w:rPr>
          <w:rFonts w:hint="eastAsia"/>
        </w:rPr>
        <w:t>を適用する。</w:t>
      </w:r>
    </w:p>
    <w:p w14:paraId="052424C2" w14:textId="77777777" w:rsidR="00671106" w:rsidRPr="00F8163D" w:rsidRDefault="00101EBA" w:rsidP="006C3E8A">
      <w:pPr>
        <w:pStyle w:val="af8"/>
        <w:ind w:left="1997" w:hanging="1598"/>
      </w:pPr>
      <w:r>
        <w:rPr>
          <w:rFonts w:hint="eastAsia"/>
        </w:rPr>
        <w:t>JEC-</w:t>
      </w:r>
      <w:r w:rsidR="00671106" w:rsidRPr="00F8163D">
        <w:rPr>
          <w:rFonts w:hint="eastAsia"/>
        </w:rPr>
        <w:t>1000</w:t>
      </w:r>
      <w:r w:rsidR="00671106" w:rsidRPr="00F8163D">
        <w:rPr>
          <w:rFonts w:hint="eastAsia"/>
        </w:rPr>
        <w:tab/>
      </w:r>
      <w:r w:rsidR="00671106" w:rsidRPr="00F8163D">
        <w:rPr>
          <w:rFonts w:hint="eastAsia"/>
        </w:rPr>
        <w:t>規格の様式及び作成方法</w:t>
      </w:r>
    </w:p>
    <w:p w14:paraId="56A2E0D8" w14:textId="77777777" w:rsidR="00F50C30" w:rsidRPr="00F8163D" w:rsidRDefault="006C3E8A" w:rsidP="006C3E8A">
      <w:pPr>
        <w:pStyle w:val="af8"/>
        <w:ind w:left="1997" w:hanging="1598"/>
      </w:pPr>
      <w:r w:rsidRPr="00F8163D">
        <w:rPr>
          <w:rFonts w:hint="eastAsia"/>
        </w:rPr>
        <w:t>JIS Z 8301</w:t>
      </w:r>
      <w:r w:rsidRPr="00F8163D">
        <w:rPr>
          <w:rFonts w:hint="eastAsia"/>
        </w:rPr>
        <w:tab/>
      </w:r>
      <w:r w:rsidRPr="00F8163D">
        <w:rPr>
          <w:rFonts w:hint="eastAsia"/>
        </w:rPr>
        <w:t>規格の様式及び作成方法</w:t>
      </w:r>
    </w:p>
    <w:p w14:paraId="4198AB6A" w14:textId="77777777" w:rsidR="006C3E8A" w:rsidRPr="00F8163D" w:rsidRDefault="006C3E8A" w:rsidP="006C3E8A">
      <w:pPr>
        <w:pStyle w:val="af8"/>
        <w:ind w:left="1997" w:hanging="1598"/>
      </w:pPr>
      <w:r w:rsidRPr="00F8163D">
        <w:rPr>
          <w:rFonts w:hint="eastAsia"/>
        </w:rPr>
        <w:t>JIS C XXXX</w:t>
      </w:r>
      <w:r w:rsidRPr="00F8163D">
        <w:rPr>
          <w:rFonts w:hint="eastAsia"/>
        </w:rPr>
        <w:tab/>
      </w:r>
    </w:p>
    <w:p w14:paraId="18F4DF65" w14:textId="77777777" w:rsidR="00F50C30" w:rsidRDefault="00F50C30" w:rsidP="00AD4D57">
      <w:pPr>
        <w:pStyle w:val="11"/>
        <w:spacing w:before="340"/>
      </w:pPr>
      <w:bookmarkStart w:id="11" w:name="_Toc101846893"/>
      <w:bookmarkStart w:id="12" w:name="_Toc210035070"/>
      <w:bookmarkStart w:id="13" w:name="_Toc290906736"/>
      <w:bookmarkStart w:id="14" w:name="_Toc290906803"/>
      <w:bookmarkStart w:id="15" w:name="_Toc290906922"/>
      <w:r>
        <w:rPr>
          <w:rFonts w:hint="eastAsia"/>
        </w:rPr>
        <w:t>用語及び定義</w:t>
      </w:r>
      <w:bookmarkEnd w:id="11"/>
      <w:bookmarkEnd w:id="12"/>
      <w:bookmarkEnd w:id="13"/>
      <w:bookmarkEnd w:id="14"/>
      <w:bookmarkEnd w:id="15"/>
    </w:p>
    <w:p w14:paraId="052AF006" w14:textId="77777777" w:rsidR="00F50C30" w:rsidRDefault="00F50C30" w:rsidP="00F50C30">
      <w:pPr>
        <w:pStyle w:val="a3"/>
        <w:ind w:firstLine="200"/>
      </w:pPr>
      <w:r w:rsidRPr="00F50C30">
        <w:rPr>
          <w:rFonts w:hint="eastAsia"/>
        </w:rPr>
        <w:t>この規格で用いる主な用語及び定義は，</w:t>
      </w:r>
      <w:r w:rsidR="00101EBA">
        <w:rPr>
          <w:rStyle w:val="afb"/>
          <w:rFonts w:hint="eastAsia"/>
        </w:rPr>
        <w:t>JEC-</w:t>
      </w:r>
      <w:r w:rsidR="00F50511" w:rsidRPr="00F8163D">
        <w:rPr>
          <w:rStyle w:val="afb"/>
          <w:rFonts w:hint="eastAsia"/>
        </w:rPr>
        <w:t>YYYY</w:t>
      </w:r>
      <w:r w:rsidR="00F50511" w:rsidRPr="00F8163D">
        <w:rPr>
          <w:rFonts w:hint="eastAsia"/>
        </w:rPr>
        <w:t>によるほか，</w:t>
      </w:r>
      <w:r w:rsidRPr="00F50C30">
        <w:rPr>
          <w:rFonts w:hint="eastAsia"/>
        </w:rPr>
        <w:t>次による。</w:t>
      </w:r>
    </w:p>
    <w:p w14:paraId="5B46D0D9" w14:textId="77777777" w:rsidR="00EC6D69" w:rsidRDefault="00EC6D69" w:rsidP="006674DF">
      <w:pPr>
        <w:pStyle w:val="a1"/>
      </w:pPr>
    </w:p>
    <w:p w14:paraId="46C6F74A" w14:textId="77777777" w:rsidR="00F50C30" w:rsidRPr="00F8163D" w:rsidRDefault="00F50C30" w:rsidP="00E80E98">
      <w:pPr>
        <w:pStyle w:val="ae"/>
      </w:pPr>
      <w:bookmarkStart w:id="16" w:name="_Toc101777348"/>
      <w:bookmarkStart w:id="17" w:name="_Toc101846894"/>
      <w:bookmarkStart w:id="18" w:name="_Toc210035071"/>
      <w:bookmarkEnd w:id="16"/>
      <w:bookmarkEnd w:id="17"/>
      <w:bookmarkEnd w:id="18"/>
      <w:r w:rsidRPr="00F8163D">
        <w:rPr>
          <w:rFonts w:hint="eastAsia"/>
        </w:rPr>
        <w:t>用語</w:t>
      </w:r>
      <w:r w:rsidRPr="00F8163D">
        <w:rPr>
          <w:rFonts w:hint="eastAsia"/>
        </w:rPr>
        <w:t>1</w:t>
      </w:r>
    </w:p>
    <w:p w14:paraId="5A099F48" w14:textId="77777777" w:rsidR="00E80E98" w:rsidRPr="00F8163D" w:rsidRDefault="00E80E98" w:rsidP="00E80E98">
      <w:pPr>
        <w:pStyle w:val="a3"/>
        <w:ind w:firstLine="200"/>
      </w:pPr>
      <w:r w:rsidRPr="00F8163D">
        <w:rPr>
          <w:rFonts w:hint="eastAsia"/>
        </w:rPr>
        <w:t>定義</w:t>
      </w:r>
      <w:r w:rsidRPr="00F8163D">
        <w:rPr>
          <w:rFonts w:hint="eastAsia"/>
        </w:rPr>
        <w:t>1</w:t>
      </w:r>
    </w:p>
    <w:p w14:paraId="3E307F59" w14:textId="77777777" w:rsidR="00E80E98" w:rsidRPr="00E80E98" w:rsidRDefault="00E80E98" w:rsidP="006674DF">
      <w:pPr>
        <w:pStyle w:val="a1"/>
        <w:ind w:left="499" w:hanging="499"/>
      </w:pPr>
      <w:bookmarkStart w:id="19" w:name="_Toc101777349"/>
      <w:bookmarkStart w:id="20" w:name="_Toc101846895"/>
      <w:bookmarkStart w:id="21" w:name="_Toc210035072"/>
      <w:bookmarkEnd w:id="19"/>
      <w:bookmarkEnd w:id="20"/>
      <w:bookmarkEnd w:id="21"/>
    </w:p>
    <w:p w14:paraId="65924C47" w14:textId="77777777" w:rsidR="00E80E98" w:rsidRPr="00F8163D" w:rsidRDefault="00E80E98" w:rsidP="00E80E98">
      <w:pPr>
        <w:pStyle w:val="ae"/>
      </w:pPr>
      <w:r w:rsidRPr="00F8163D">
        <w:rPr>
          <w:rFonts w:hint="eastAsia"/>
        </w:rPr>
        <w:t>用語</w:t>
      </w:r>
      <w:r w:rsidRPr="00F8163D">
        <w:rPr>
          <w:rFonts w:hint="eastAsia"/>
        </w:rPr>
        <w:t>2</w:t>
      </w:r>
    </w:p>
    <w:p w14:paraId="38851C8E" w14:textId="77777777" w:rsidR="00E5105A" w:rsidRPr="00F8163D" w:rsidRDefault="00E80E98" w:rsidP="005773FC">
      <w:pPr>
        <w:pStyle w:val="a3"/>
        <w:ind w:firstLine="200"/>
      </w:pPr>
      <w:r w:rsidRPr="00F8163D">
        <w:rPr>
          <w:rFonts w:hint="eastAsia"/>
        </w:rPr>
        <w:t>定義</w:t>
      </w:r>
      <w:r w:rsidRPr="00F8163D">
        <w:rPr>
          <w:rFonts w:hint="eastAsia"/>
        </w:rPr>
        <w:t>2</w:t>
      </w:r>
    </w:p>
    <w:p w14:paraId="65A5487A" w14:textId="77777777" w:rsidR="00ED7D3D" w:rsidRPr="00F8163D" w:rsidRDefault="00F030EE" w:rsidP="00F15BEE">
      <w:pPr>
        <w:pStyle w:val="11"/>
        <w:spacing w:before="340"/>
      </w:pPr>
      <w:bookmarkStart w:id="22" w:name="_Toc290906737"/>
      <w:bookmarkStart w:id="23" w:name="_Toc290906804"/>
      <w:bookmarkStart w:id="24" w:name="_Toc290906923"/>
      <w:r w:rsidRPr="00F8163D">
        <w:rPr>
          <w:rFonts w:hint="eastAsia"/>
        </w:rPr>
        <w:t>見出し</w:t>
      </w:r>
      <w:r w:rsidRPr="00F8163D">
        <w:rPr>
          <w:rFonts w:hint="eastAsia"/>
        </w:rPr>
        <w:t>4</w:t>
      </w:r>
      <w:bookmarkEnd w:id="22"/>
      <w:bookmarkEnd w:id="23"/>
      <w:bookmarkEnd w:id="24"/>
    </w:p>
    <w:p w14:paraId="10DA68CF" w14:textId="77777777" w:rsidR="00EC6D69" w:rsidRPr="00F8163D" w:rsidRDefault="00F030EE" w:rsidP="00314F43">
      <w:pPr>
        <w:pStyle w:val="22"/>
      </w:pPr>
      <w:bookmarkStart w:id="25" w:name="_Toc290906738"/>
      <w:bookmarkStart w:id="26" w:name="_Toc290906805"/>
      <w:bookmarkStart w:id="27" w:name="_Toc290906924"/>
      <w:r w:rsidRPr="00F8163D">
        <w:rPr>
          <w:rFonts w:hint="eastAsia"/>
        </w:rPr>
        <w:t>見出し</w:t>
      </w:r>
      <w:r w:rsidRPr="00F8163D">
        <w:rPr>
          <w:rFonts w:hint="eastAsia"/>
        </w:rPr>
        <w:t>4.1</w:t>
      </w:r>
      <w:bookmarkEnd w:id="25"/>
      <w:bookmarkEnd w:id="26"/>
      <w:bookmarkEnd w:id="27"/>
    </w:p>
    <w:p w14:paraId="25F383AD" w14:textId="77777777" w:rsidR="00EC6D69" w:rsidRDefault="00F030EE" w:rsidP="00314F43">
      <w:pPr>
        <w:pStyle w:val="31"/>
      </w:pPr>
      <w:bookmarkStart w:id="28" w:name="_Toc290906739"/>
      <w:r w:rsidRPr="00F8163D">
        <w:rPr>
          <w:rFonts w:hint="eastAsia"/>
        </w:rPr>
        <w:t>見出し</w:t>
      </w:r>
      <w:r w:rsidRPr="00F8163D">
        <w:rPr>
          <w:rFonts w:hint="eastAsia"/>
        </w:rPr>
        <w:t>4.1.1</w:t>
      </w:r>
      <w:bookmarkEnd w:id="28"/>
    </w:p>
    <w:p w14:paraId="0A0F395A" w14:textId="77777777" w:rsidR="006732A4" w:rsidRPr="00F8163D" w:rsidRDefault="006732A4" w:rsidP="006B65C3">
      <w:pPr>
        <w:pStyle w:val="41"/>
      </w:pPr>
      <w:r w:rsidRPr="00F8163D">
        <w:rPr>
          <w:rFonts w:hint="eastAsia"/>
        </w:rPr>
        <w:t>見出し</w:t>
      </w:r>
      <w:r w:rsidRPr="00F8163D">
        <w:rPr>
          <w:rFonts w:hint="eastAsia"/>
        </w:rPr>
        <w:t>4.1.1.1</w:t>
      </w:r>
    </w:p>
    <w:p w14:paraId="0517D956" w14:textId="77777777" w:rsidR="006732A4" w:rsidRPr="00F8163D" w:rsidRDefault="006732A4" w:rsidP="005740A4">
      <w:pPr>
        <w:pStyle w:val="51"/>
      </w:pPr>
      <w:r w:rsidRPr="00F8163D">
        <w:rPr>
          <w:rFonts w:hint="eastAsia"/>
        </w:rPr>
        <w:t>見出し</w:t>
      </w:r>
      <w:r w:rsidRPr="00F8163D">
        <w:rPr>
          <w:rFonts w:hint="eastAsia"/>
        </w:rPr>
        <w:t>4.1.1.1.1</w:t>
      </w:r>
    </w:p>
    <w:p w14:paraId="7EF96F16" w14:textId="77777777" w:rsidR="006732A4" w:rsidRPr="00F8163D" w:rsidRDefault="006732A4" w:rsidP="005740A4">
      <w:pPr>
        <w:pStyle w:val="61"/>
      </w:pPr>
      <w:r w:rsidRPr="00F8163D">
        <w:rPr>
          <w:rFonts w:hint="eastAsia"/>
        </w:rPr>
        <w:t>見出し</w:t>
      </w:r>
      <w:r w:rsidRPr="00F8163D">
        <w:rPr>
          <w:rFonts w:hint="eastAsia"/>
        </w:rPr>
        <w:t>4.1.1.1.1.1</w:t>
      </w:r>
    </w:p>
    <w:p w14:paraId="42279DB2" w14:textId="77777777" w:rsidR="006732A4" w:rsidRPr="00F8163D" w:rsidRDefault="006732A4" w:rsidP="006732A4">
      <w:pPr>
        <w:pStyle w:val="71"/>
      </w:pPr>
      <w:r w:rsidRPr="00F8163D">
        <w:rPr>
          <w:rFonts w:hint="eastAsia"/>
        </w:rPr>
        <w:t>細別</w:t>
      </w:r>
      <w:r w:rsidRPr="00F8163D">
        <w:rPr>
          <w:rFonts w:hint="eastAsia"/>
        </w:rPr>
        <w:t>a)</w:t>
      </w:r>
    </w:p>
    <w:p w14:paraId="04D99580" w14:textId="77777777" w:rsidR="006732A4" w:rsidRPr="00F8163D" w:rsidRDefault="006732A4" w:rsidP="006732A4">
      <w:pPr>
        <w:pStyle w:val="81"/>
      </w:pPr>
      <w:r w:rsidRPr="00F8163D">
        <w:rPr>
          <w:rFonts w:hint="eastAsia"/>
        </w:rPr>
        <w:t>細別</w:t>
      </w:r>
      <w:r w:rsidRPr="00F8163D">
        <w:rPr>
          <w:rFonts w:hint="eastAsia"/>
        </w:rPr>
        <w:t>1)</w:t>
      </w:r>
    </w:p>
    <w:p w14:paraId="2A490F31" w14:textId="77777777" w:rsidR="006732A4" w:rsidRDefault="006732A4" w:rsidP="006732A4">
      <w:pPr>
        <w:pStyle w:val="90"/>
      </w:pPr>
      <w:r w:rsidRPr="00F8163D">
        <w:rPr>
          <w:rFonts w:hint="eastAsia"/>
        </w:rPr>
        <w:t>細別</w:t>
      </w:r>
      <w:r w:rsidRPr="00F8163D">
        <w:rPr>
          <w:rFonts w:hint="eastAsia"/>
        </w:rPr>
        <w:t>1.1)</w:t>
      </w:r>
    </w:p>
    <w:p w14:paraId="4FD88D69" w14:textId="77777777" w:rsidR="00E5105A" w:rsidRPr="00F8163D" w:rsidRDefault="00B15862" w:rsidP="006732A4">
      <w:pPr>
        <w:pStyle w:val="a7"/>
        <w:keepNext/>
      </w:pPr>
      <w:r w:rsidRPr="00F8163D">
        <w:rPr>
          <w:rFonts w:hint="eastAsia"/>
        </w:rPr>
        <w:lastRenderedPageBreak/>
        <w:t>表</w:t>
      </w:r>
      <w:r w:rsidRPr="00F8163D">
        <w:fldChar w:fldCharType="begin"/>
      </w:r>
      <w:r w:rsidRPr="00F8163D">
        <w:instrText xml:space="preserve"> SEQ </w:instrText>
      </w:r>
      <w:r w:rsidRPr="00F8163D">
        <w:rPr>
          <w:rFonts w:hint="eastAsia"/>
        </w:rPr>
        <w:instrText>表</w:instrText>
      </w:r>
      <w:r w:rsidRPr="00F8163D">
        <w:rPr>
          <w:rFonts w:hint="eastAsia"/>
        </w:rPr>
        <w:instrText xml:space="preserve"> \* ARABIC</w:instrText>
      </w:r>
      <w:r w:rsidRPr="00F8163D">
        <w:instrText xml:space="preserve"> </w:instrText>
      </w:r>
      <w:r w:rsidRPr="00F8163D">
        <w:fldChar w:fldCharType="separate"/>
      </w:r>
      <w:r w:rsidR="000B3B07">
        <w:rPr>
          <w:noProof/>
        </w:rPr>
        <w:t>1</w:t>
      </w:r>
      <w:r w:rsidRPr="00F8163D">
        <w:fldChar w:fldCharType="end"/>
      </w:r>
      <w:r w:rsidR="00FA3054" w:rsidRPr="00F8163D">
        <w:rPr>
          <w:rFonts w:hint="eastAsia"/>
        </w:rPr>
        <w:t>－</w:t>
      </w:r>
      <w:r w:rsidRPr="00F8163D">
        <w:rPr>
          <w:rFonts w:hint="eastAsia"/>
        </w:rPr>
        <w:t>○○○○○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3"/>
        <w:gridCol w:w="3203"/>
        <w:gridCol w:w="1205"/>
      </w:tblGrid>
      <w:tr w:rsidR="00B15862" w:rsidRPr="00CD5F1B" w14:paraId="3A2BE85A" w14:textId="77777777" w:rsidTr="00CD5F1B">
        <w:trPr>
          <w:cantSplit/>
          <w:jc w:val="center"/>
        </w:trPr>
        <w:tc>
          <w:tcPr>
            <w:tcW w:w="3203" w:type="dxa"/>
          </w:tcPr>
          <w:p w14:paraId="41B5E157" w14:textId="77777777" w:rsidR="00B15862" w:rsidRPr="00CD5F1B" w:rsidRDefault="00B15862" w:rsidP="00CD5F1B">
            <w:pPr>
              <w:pStyle w:val="af1"/>
              <w:keepNext/>
              <w:jc w:val="center"/>
              <w:rPr>
                <w:color w:val="FF0000"/>
              </w:rPr>
            </w:pPr>
            <w:r w:rsidRPr="00F8163D">
              <w:rPr>
                <w:rFonts w:hint="eastAsia"/>
              </w:rPr>
              <w:t>表見出し</w:t>
            </w:r>
            <w:r w:rsidRPr="00F8163D">
              <w:rPr>
                <w:rFonts w:hint="eastAsia"/>
              </w:rPr>
              <w:t>1</w:t>
            </w:r>
          </w:p>
        </w:tc>
        <w:tc>
          <w:tcPr>
            <w:tcW w:w="3203" w:type="dxa"/>
          </w:tcPr>
          <w:p w14:paraId="7992AB88" w14:textId="77777777" w:rsidR="00B15862" w:rsidRPr="00CD5F1B" w:rsidRDefault="00B15862" w:rsidP="00CD5F1B">
            <w:pPr>
              <w:pStyle w:val="af1"/>
              <w:keepNext/>
              <w:jc w:val="center"/>
              <w:rPr>
                <w:color w:val="FF0000"/>
              </w:rPr>
            </w:pPr>
            <w:r w:rsidRPr="00F8163D">
              <w:rPr>
                <w:rFonts w:hint="eastAsia"/>
              </w:rPr>
              <w:t>表見出し</w:t>
            </w:r>
            <w:r w:rsidRPr="00F8163D">
              <w:rPr>
                <w:rFonts w:hint="eastAsia"/>
              </w:rPr>
              <w:t>2</w:t>
            </w:r>
          </w:p>
        </w:tc>
        <w:tc>
          <w:tcPr>
            <w:tcW w:w="1205" w:type="dxa"/>
          </w:tcPr>
          <w:p w14:paraId="0ACB73F3" w14:textId="77777777" w:rsidR="00B15862" w:rsidRPr="00CD5F1B" w:rsidRDefault="00B15862" w:rsidP="00CD5F1B">
            <w:pPr>
              <w:pStyle w:val="af1"/>
              <w:keepNext/>
              <w:jc w:val="center"/>
              <w:rPr>
                <w:color w:val="FF0000"/>
              </w:rPr>
            </w:pPr>
            <w:r w:rsidRPr="00F8163D">
              <w:rPr>
                <w:rFonts w:hint="eastAsia"/>
              </w:rPr>
              <w:t>表見出し</w:t>
            </w:r>
            <w:r w:rsidRPr="00F8163D">
              <w:rPr>
                <w:rFonts w:hint="eastAsia"/>
              </w:rPr>
              <w:t>3</w:t>
            </w:r>
          </w:p>
        </w:tc>
      </w:tr>
      <w:tr w:rsidR="00B15862" w:rsidRPr="00CD5F1B" w14:paraId="15FC18FB" w14:textId="77777777" w:rsidTr="00CD5F1B">
        <w:trPr>
          <w:cantSplit/>
          <w:jc w:val="center"/>
        </w:trPr>
        <w:tc>
          <w:tcPr>
            <w:tcW w:w="3203" w:type="dxa"/>
          </w:tcPr>
          <w:p w14:paraId="417D8B94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3203" w:type="dxa"/>
          </w:tcPr>
          <w:p w14:paraId="0860802A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1205" w:type="dxa"/>
          </w:tcPr>
          <w:p w14:paraId="79218519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</w:tr>
      <w:tr w:rsidR="00B15862" w:rsidRPr="00CD5F1B" w14:paraId="0778E04E" w14:textId="77777777" w:rsidTr="00CD5F1B">
        <w:trPr>
          <w:cantSplit/>
          <w:jc w:val="center"/>
        </w:trPr>
        <w:tc>
          <w:tcPr>
            <w:tcW w:w="3203" w:type="dxa"/>
          </w:tcPr>
          <w:p w14:paraId="03570345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3203" w:type="dxa"/>
          </w:tcPr>
          <w:p w14:paraId="3C251661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1205" w:type="dxa"/>
          </w:tcPr>
          <w:p w14:paraId="75D8566F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</w:tr>
      <w:tr w:rsidR="00B15862" w:rsidRPr="00CD5F1B" w14:paraId="44D767CE" w14:textId="77777777" w:rsidTr="00CD5F1B">
        <w:trPr>
          <w:cantSplit/>
          <w:jc w:val="center"/>
        </w:trPr>
        <w:tc>
          <w:tcPr>
            <w:tcW w:w="3203" w:type="dxa"/>
          </w:tcPr>
          <w:p w14:paraId="4341CD1A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3203" w:type="dxa"/>
          </w:tcPr>
          <w:p w14:paraId="4E664433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1205" w:type="dxa"/>
          </w:tcPr>
          <w:p w14:paraId="445325A1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</w:tr>
      <w:tr w:rsidR="00B15862" w:rsidRPr="00CD5F1B" w14:paraId="3D5A2FEF" w14:textId="77777777" w:rsidTr="00CD5F1B">
        <w:trPr>
          <w:cantSplit/>
          <w:jc w:val="center"/>
        </w:trPr>
        <w:tc>
          <w:tcPr>
            <w:tcW w:w="3203" w:type="dxa"/>
          </w:tcPr>
          <w:p w14:paraId="16B62D45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3203" w:type="dxa"/>
          </w:tcPr>
          <w:p w14:paraId="65F364F7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1205" w:type="dxa"/>
          </w:tcPr>
          <w:p w14:paraId="45753AB6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</w:tr>
      <w:tr w:rsidR="00B15862" w:rsidRPr="00CD5F1B" w14:paraId="7F39F3C0" w14:textId="77777777" w:rsidTr="00CD5F1B">
        <w:trPr>
          <w:cantSplit/>
          <w:jc w:val="center"/>
        </w:trPr>
        <w:tc>
          <w:tcPr>
            <w:tcW w:w="3203" w:type="dxa"/>
          </w:tcPr>
          <w:p w14:paraId="47EDB92B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3203" w:type="dxa"/>
          </w:tcPr>
          <w:p w14:paraId="05E57C31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  <w:tc>
          <w:tcPr>
            <w:tcW w:w="1205" w:type="dxa"/>
          </w:tcPr>
          <w:p w14:paraId="4FDA27E9" w14:textId="77777777" w:rsidR="00B15862" w:rsidRPr="00CD5F1B" w:rsidRDefault="00B15862" w:rsidP="00CD5F1B">
            <w:pPr>
              <w:pStyle w:val="af1"/>
              <w:keepNext/>
              <w:rPr>
                <w:color w:val="FF0000"/>
              </w:rPr>
            </w:pPr>
          </w:p>
        </w:tc>
      </w:tr>
      <w:tr w:rsidR="00B15862" w:rsidRPr="00CD5F1B" w14:paraId="2751B514" w14:textId="77777777" w:rsidTr="00CD5F1B">
        <w:trPr>
          <w:cantSplit/>
          <w:jc w:val="center"/>
        </w:trPr>
        <w:tc>
          <w:tcPr>
            <w:tcW w:w="7611" w:type="dxa"/>
            <w:gridSpan w:val="3"/>
          </w:tcPr>
          <w:p w14:paraId="6D491258" w14:textId="77777777" w:rsidR="00B15862" w:rsidRPr="00F8163D" w:rsidRDefault="00143791" w:rsidP="00CD5F1B">
            <w:pPr>
              <w:pStyle w:val="af7"/>
              <w:ind w:left="539" w:hanging="539"/>
            </w:pPr>
            <w:r w:rsidRPr="00CD5F1B">
              <w:rPr>
                <w:rFonts w:eastAsia="ＭＳ ゴシック" w:hint="eastAsia"/>
              </w:rPr>
              <w:t>注記</w:t>
            </w:r>
            <w:r w:rsidRPr="00F8163D">
              <w:tab/>
            </w:r>
            <w:r w:rsidRPr="00F8163D">
              <w:rPr>
                <w:rFonts w:hint="eastAsia"/>
              </w:rPr>
              <w:t>□□□□□□□□□□□□□□□□□□□□</w:t>
            </w:r>
          </w:p>
        </w:tc>
      </w:tr>
    </w:tbl>
    <w:p w14:paraId="049C8487" w14:textId="77777777" w:rsidR="00B15862" w:rsidRDefault="00B15862" w:rsidP="00854595"/>
    <w:p w14:paraId="0394F4BB" w14:textId="77777777" w:rsidR="0071442A" w:rsidRPr="00F8163D" w:rsidRDefault="00CE33B6" w:rsidP="004C22D2">
      <w:pPr>
        <w:pStyle w:val="af2"/>
        <w:ind w:left="1798"/>
      </w:pPr>
      <w:r w:rsidRPr="00F8163D">
        <w:rPr>
          <w:rFonts w:hint="eastAsia"/>
          <w:i/>
        </w:rPr>
        <w:t>U</w:t>
      </w:r>
      <w:r w:rsidRPr="00F8163D">
        <w:rPr>
          <w:rFonts w:hint="eastAsia"/>
        </w:rPr>
        <w:t>＝</w:t>
      </w:r>
      <w:r w:rsidRPr="00F8163D">
        <w:rPr>
          <w:rFonts w:hint="eastAsia"/>
          <w:i/>
        </w:rPr>
        <w:t>IR</w:t>
      </w:r>
      <w:r w:rsidR="0071442A" w:rsidRPr="00F8163D">
        <w:rPr>
          <w:rFonts w:hint="eastAsia"/>
        </w:rPr>
        <w:tab/>
      </w:r>
      <w:r w:rsidR="0071442A" w:rsidRPr="00F8163D">
        <w:rPr>
          <w:rFonts w:ascii="ＭＳ 明朝" w:hAnsi="ＭＳ 明朝" w:hint="eastAsia"/>
        </w:rPr>
        <w:t>(</w:t>
      </w:r>
      <w:r w:rsidR="0071442A" w:rsidRPr="00F8163D">
        <w:rPr>
          <w:rFonts w:hint="eastAsia"/>
        </w:rPr>
        <w:t>1</w:t>
      </w:r>
      <w:r w:rsidR="0071442A" w:rsidRPr="00F8163D">
        <w:rPr>
          <w:rFonts w:ascii="ＭＳ 明朝" w:hAnsi="ＭＳ 明朝" w:hint="eastAsia"/>
        </w:rPr>
        <w:t>)</w:t>
      </w:r>
    </w:p>
    <w:p w14:paraId="047D5A91" w14:textId="77777777" w:rsidR="0071442A" w:rsidRPr="00F8163D" w:rsidRDefault="0071442A" w:rsidP="004C22D2">
      <w:pPr>
        <w:pStyle w:val="af3"/>
        <w:ind w:left="1598"/>
      </w:pPr>
      <w:r w:rsidRPr="00F8163D">
        <w:rPr>
          <w:rFonts w:hint="eastAsia"/>
        </w:rPr>
        <w:t>ここに，</w:t>
      </w:r>
      <w:r w:rsidRPr="00F8163D">
        <w:rPr>
          <w:rFonts w:hint="eastAsia"/>
        </w:rPr>
        <w:tab/>
      </w:r>
      <w:r w:rsidRPr="00F8163D">
        <w:rPr>
          <w:rFonts w:hint="eastAsia"/>
          <w:i/>
        </w:rPr>
        <w:t>U</w:t>
      </w:r>
      <w:r w:rsidRPr="00F8163D">
        <w:rPr>
          <w:rFonts w:hint="eastAsia"/>
        </w:rPr>
        <w:t>：</w:t>
      </w:r>
      <w:r w:rsidRPr="00F8163D">
        <w:rPr>
          <w:rFonts w:hint="eastAsia"/>
        </w:rPr>
        <w:tab/>
      </w:r>
      <w:r w:rsidRPr="00F8163D">
        <w:rPr>
          <w:rFonts w:hint="eastAsia"/>
        </w:rPr>
        <w:t>電圧</w:t>
      </w:r>
      <w:r w:rsidR="004C22D2" w:rsidRPr="00F8163D">
        <w:rPr>
          <w:rFonts w:ascii="ＭＳ 明朝" w:hAnsi="ＭＳ 明朝" w:hint="eastAsia"/>
        </w:rPr>
        <w:t>(</w:t>
      </w:r>
      <w:r w:rsidR="004C22D2" w:rsidRPr="00F8163D">
        <w:rPr>
          <w:rFonts w:hint="eastAsia"/>
        </w:rPr>
        <w:t>V</w:t>
      </w:r>
      <w:r w:rsidR="004C22D2" w:rsidRPr="00F8163D">
        <w:rPr>
          <w:rFonts w:ascii="ＭＳ 明朝" w:hAnsi="ＭＳ 明朝" w:hint="eastAsia"/>
        </w:rPr>
        <w:t>)</w:t>
      </w:r>
    </w:p>
    <w:p w14:paraId="58081BBB" w14:textId="77777777" w:rsidR="0071442A" w:rsidRPr="00F8163D" w:rsidRDefault="0071442A" w:rsidP="004C22D2">
      <w:pPr>
        <w:pStyle w:val="af2"/>
        <w:tabs>
          <w:tab w:val="clear" w:pos="9000"/>
          <w:tab w:val="right" w:pos="3600"/>
          <w:tab w:val="left" w:pos="3800"/>
        </w:tabs>
        <w:ind w:leftChars="800" w:left="1598"/>
      </w:pPr>
      <w:r w:rsidRPr="00F8163D">
        <w:rPr>
          <w:rFonts w:hint="eastAsia"/>
        </w:rPr>
        <w:tab/>
      </w:r>
      <w:r w:rsidRPr="00F8163D">
        <w:rPr>
          <w:rFonts w:hint="eastAsia"/>
          <w:i/>
        </w:rPr>
        <w:t>I</w:t>
      </w:r>
      <w:r w:rsidRPr="00F8163D">
        <w:rPr>
          <w:rFonts w:hint="eastAsia"/>
        </w:rPr>
        <w:t>：</w:t>
      </w:r>
      <w:r w:rsidRPr="00F8163D">
        <w:rPr>
          <w:rFonts w:hint="eastAsia"/>
        </w:rPr>
        <w:tab/>
      </w:r>
      <w:r w:rsidRPr="00F8163D">
        <w:rPr>
          <w:rFonts w:hint="eastAsia"/>
        </w:rPr>
        <w:t>電流</w:t>
      </w:r>
      <w:r w:rsidR="004C22D2" w:rsidRPr="00F8163D">
        <w:rPr>
          <w:rFonts w:ascii="ＭＳ 明朝" w:hAnsi="ＭＳ 明朝" w:hint="eastAsia"/>
        </w:rPr>
        <w:t>(</w:t>
      </w:r>
      <w:r w:rsidR="004C22D2" w:rsidRPr="00F8163D">
        <w:rPr>
          <w:rFonts w:hint="eastAsia"/>
        </w:rPr>
        <w:t>A</w:t>
      </w:r>
      <w:r w:rsidR="004C22D2" w:rsidRPr="00F8163D">
        <w:rPr>
          <w:rFonts w:ascii="ＭＳ 明朝" w:hAnsi="ＭＳ 明朝" w:hint="eastAsia"/>
        </w:rPr>
        <w:t>)</w:t>
      </w:r>
    </w:p>
    <w:p w14:paraId="4A1CB178" w14:textId="77777777" w:rsidR="0071442A" w:rsidRPr="00F8163D" w:rsidRDefault="0071442A" w:rsidP="004C22D2">
      <w:pPr>
        <w:pStyle w:val="af2"/>
        <w:tabs>
          <w:tab w:val="clear" w:pos="9000"/>
          <w:tab w:val="right" w:pos="3600"/>
          <w:tab w:val="left" w:pos="3800"/>
        </w:tabs>
        <w:ind w:leftChars="800" w:left="1598"/>
      </w:pPr>
      <w:r w:rsidRPr="00F8163D">
        <w:rPr>
          <w:rFonts w:hint="eastAsia"/>
        </w:rPr>
        <w:tab/>
      </w:r>
      <w:r w:rsidRPr="00F8163D">
        <w:rPr>
          <w:rFonts w:hint="eastAsia"/>
          <w:i/>
        </w:rPr>
        <w:t>R</w:t>
      </w:r>
      <w:r w:rsidRPr="00F8163D">
        <w:rPr>
          <w:rFonts w:hint="eastAsia"/>
        </w:rPr>
        <w:t>：</w:t>
      </w:r>
      <w:r w:rsidRPr="00F8163D">
        <w:rPr>
          <w:rFonts w:hint="eastAsia"/>
        </w:rPr>
        <w:tab/>
      </w:r>
      <w:r w:rsidRPr="00F8163D">
        <w:rPr>
          <w:rFonts w:hint="eastAsia"/>
        </w:rPr>
        <w:t>抵抗</w:t>
      </w:r>
      <w:r w:rsidR="004C22D2" w:rsidRPr="00F8163D">
        <w:rPr>
          <w:rFonts w:ascii="ＭＳ 明朝" w:hAnsi="ＭＳ 明朝" w:hint="eastAsia"/>
        </w:rPr>
        <w:t>(</w:t>
      </w:r>
      <w:r w:rsidR="004C22D2" w:rsidRPr="00F8163D">
        <w:rPr>
          <w:rFonts w:ascii="Symbol" w:hAnsi="Symbol"/>
        </w:rPr>
        <w:t></w:t>
      </w:r>
      <w:r w:rsidR="004C22D2" w:rsidRPr="00F8163D">
        <w:rPr>
          <w:rFonts w:ascii="ＭＳ 明朝" w:hAnsi="ＭＳ 明朝" w:hint="eastAsia"/>
        </w:rPr>
        <w:t>)</w:t>
      </w:r>
    </w:p>
    <w:p w14:paraId="49D12EF2" w14:textId="77777777" w:rsidR="00275DB8" w:rsidRPr="00275DB8" w:rsidRDefault="00F50C30" w:rsidP="00483A5C">
      <w:pPr>
        <w:pStyle w:val="a0"/>
        <w:spacing w:before="510"/>
      </w:pPr>
      <w:r>
        <w:br w:type="page"/>
      </w:r>
      <w:r w:rsidR="00275DB8">
        <w:rPr>
          <w:rFonts w:hint="eastAsia"/>
        </w:rPr>
        <w:lastRenderedPageBreak/>
        <w:br/>
      </w:r>
      <w:bookmarkStart w:id="29" w:name="_Toc290906740"/>
      <w:bookmarkStart w:id="30" w:name="_Toc290906925"/>
      <w:r w:rsidR="00275DB8" w:rsidRPr="00275DB8">
        <w:rPr>
          <w:rFonts w:ascii="ＭＳ 明朝" w:eastAsia="ＭＳ 明朝" w:hAnsi="ＭＳ 明朝" w:hint="eastAsia"/>
        </w:rPr>
        <w:t>(</w:t>
      </w:r>
      <w:r w:rsidR="00275DB8" w:rsidRPr="00F8163D">
        <w:rPr>
          <w:rFonts w:hint="eastAsia"/>
        </w:rPr>
        <w:t>規定</w:t>
      </w:r>
      <w:r w:rsidR="00275DB8" w:rsidRPr="00275DB8">
        <w:rPr>
          <w:rFonts w:ascii="ＭＳ 明朝" w:eastAsia="ＭＳ 明朝" w:hAnsi="ＭＳ 明朝" w:hint="eastAsia"/>
        </w:rPr>
        <w:t>)</w:t>
      </w:r>
      <w:r w:rsidR="00275DB8">
        <w:br/>
      </w:r>
      <w:r w:rsidR="00275DB8" w:rsidRPr="00F8163D">
        <w:rPr>
          <w:rFonts w:hint="eastAsia"/>
        </w:rPr>
        <w:t>○○○○○○○○</w:t>
      </w:r>
      <w:bookmarkEnd w:id="29"/>
      <w:bookmarkEnd w:id="30"/>
    </w:p>
    <w:p w14:paraId="7902D865" w14:textId="77777777" w:rsidR="005B5D8F" w:rsidRPr="00F8163D" w:rsidRDefault="006732A4" w:rsidP="00480625">
      <w:pPr>
        <w:pStyle w:val="1"/>
        <w:spacing w:before="340"/>
      </w:pPr>
      <w:bookmarkStart w:id="31" w:name="_Toc290906741"/>
      <w:bookmarkStart w:id="32" w:name="_Toc290906806"/>
      <w:bookmarkStart w:id="33" w:name="_Toc290906926"/>
      <w:r w:rsidRPr="00F8163D">
        <w:rPr>
          <w:rFonts w:hint="eastAsia"/>
        </w:rPr>
        <w:t>附属書見出し</w:t>
      </w:r>
      <w:r w:rsidRPr="00F8163D">
        <w:rPr>
          <w:rFonts w:hint="eastAsia"/>
        </w:rPr>
        <w:t>1</w:t>
      </w:r>
      <w:bookmarkEnd w:id="31"/>
      <w:bookmarkEnd w:id="32"/>
      <w:bookmarkEnd w:id="33"/>
    </w:p>
    <w:p w14:paraId="7D349CC3" w14:textId="77777777" w:rsidR="006732A4" w:rsidRDefault="006732A4" w:rsidP="006732A4">
      <w:pPr>
        <w:pStyle w:val="1"/>
        <w:spacing w:before="340"/>
      </w:pPr>
      <w:bookmarkStart w:id="34" w:name="_Toc290906742"/>
      <w:bookmarkStart w:id="35" w:name="_Toc290906807"/>
      <w:bookmarkStart w:id="36" w:name="_Toc290906927"/>
      <w:r w:rsidRPr="00F8163D">
        <w:rPr>
          <w:rFonts w:hint="eastAsia"/>
        </w:rPr>
        <w:t>附属書見出し</w:t>
      </w:r>
      <w:r w:rsidRPr="00F8163D">
        <w:rPr>
          <w:rFonts w:hint="eastAsia"/>
        </w:rPr>
        <w:t>1</w:t>
      </w:r>
      <w:bookmarkEnd w:id="34"/>
      <w:bookmarkEnd w:id="35"/>
      <w:bookmarkEnd w:id="36"/>
    </w:p>
    <w:p w14:paraId="666EF1A1" w14:textId="77777777" w:rsidR="00711B4B" w:rsidRPr="00F8163D" w:rsidRDefault="006732A4" w:rsidP="001A68AE">
      <w:pPr>
        <w:pStyle w:val="1"/>
        <w:spacing w:before="340"/>
      </w:pPr>
      <w:bookmarkStart w:id="37" w:name="_Toc290906808"/>
      <w:r w:rsidRPr="00F8163D">
        <w:rPr>
          <w:rFonts w:hint="eastAsia"/>
        </w:rPr>
        <w:t>附属書見出し</w:t>
      </w:r>
      <w:r w:rsidRPr="00F8163D">
        <w:rPr>
          <w:rFonts w:hint="eastAsia"/>
        </w:rPr>
        <w:t>2</w:t>
      </w:r>
      <w:bookmarkEnd w:id="37"/>
    </w:p>
    <w:p w14:paraId="49389304" w14:textId="77777777" w:rsidR="008F4E8B" w:rsidRDefault="006732A4" w:rsidP="001A68AE">
      <w:pPr>
        <w:pStyle w:val="20"/>
      </w:pPr>
      <w:r w:rsidRPr="00F8163D">
        <w:rPr>
          <w:rFonts w:hint="eastAsia"/>
        </w:rPr>
        <w:t>附属書見出し</w:t>
      </w:r>
      <w:r w:rsidRPr="00F8163D">
        <w:rPr>
          <w:rFonts w:hint="eastAsia"/>
        </w:rPr>
        <w:t>3</w:t>
      </w:r>
    </w:p>
    <w:p w14:paraId="1A6CDF04" w14:textId="77777777" w:rsidR="004B4959" w:rsidRPr="004B4959" w:rsidRDefault="00F50DAB" w:rsidP="001A68AE">
      <w:pPr>
        <w:pStyle w:val="3"/>
      </w:pPr>
      <w:r w:rsidRPr="00F8163D">
        <w:rPr>
          <w:rFonts w:hint="eastAsia"/>
        </w:rPr>
        <w:t>附属書見出し</w:t>
      </w:r>
      <w:r w:rsidRPr="00F8163D">
        <w:rPr>
          <w:rFonts w:hint="eastAsia"/>
        </w:rPr>
        <w:t>4</w:t>
      </w:r>
    </w:p>
    <w:p w14:paraId="5DB458C5" w14:textId="77777777" w:rsidR="008F4E8B" w:rsidRPr="00F8163D" w:rsidRDefault="006732A4" w:rsidP="00F50DAB">
      <w:pPr>
        <w:pStyle w:val="4"/>
      </w:pPr>
      <w:r w:rsidRPr="00F8163D">
        <w:rPr>
          <w:rFonts w:hint="eastAsia"/>
        </w:rPr>
        <w:t>附属書見出し</w:t>
      </w:r>
      <w:r w:rsidR="00F50DAB">
        <w:rPr>
          <w:rFonts w:hint="eastAsia"/>
        </w:rPr>
        <w:t>5</w:t>
      </w:r>
    </w:p>
    <w:p w14:paraId="6ABE5FDF" w14:textId="77777777" w:rsidR="008F4E8B" w:rsidRPr="00F8163D" w:rsidRDefault="006732A4" w:rsidP="008F4E8B">
      <w:pPr>
        <w:pStyle w:val="6"/>
      </w:pPr>
      <w:r w:rsidRPr="00F8163D">
        <w:rPr>
          <w:rFonts w:hint="eastAsia"/>
        </w:rPr>
        <w:t>附属書細別</w:t>
      </w:r>
    </w:p>
    <w:p w14:paraId="2470D3D7" w14:textId="77777777" w:rsidR="008F4E8B" w:rsidRPr="00F8163D" w:rsidRDefault="006732A4" w:rsidP="00BF40E1">
      <w:pPr>
        <w:pStyle w:val="7"/>
      </w:pPr>
      <w:r w:rsidRPr="00F8163D">
        <w:rPr>
          <w:rFonts w:hint="eastAsia"/>
        </w:rPr>
        <w:t>附属書細別</w:t>
      </w:r>
    </w:p>
    <w:p w14:paraId="177BB32E" w14:textId="77777777" w:rsidR="008F4E8B" w:rsidRPr="00F8163D" w:rsidRDefault="006732A4" w:rsidP="006732A4">
      <w:pPr>
        <w:pStyle w:val="8"/>
      </w:pPr>
      <w:r w:rsidRPr="00F8163D">
        <w:rPr>
          <w:rFonts w:hint="eastAsia"/>
        </w:rPr>
        <w:t>附属書細別</w:t>
      </w:r>
    </w:p>
    <w:p w14:paraId="7F95978A" w14:textId="77777777" w:rsidR="00B15862" w:rsidRPr="00B15862" w:rsidRDefault="00B15862" w:rsidP="00B15862">
      <w:pPr>
        <w:pStyle w:val="a3"/>
        <w:ind w:firstLine="20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99"/>
      </w:tblGrid>
      <w:tr w:rsidR="00B15862" w14:paraId="3D96C8B7" w14:textId="77777777" w:rsidTr="00CD5F1B">
        <w:trPr>
          <w:cantSplit/>
          <w:trHeight w:val="1700"/>
          <w:jc w:val="center"/>
        </w:trPr>
        <w:tc>
          <w:tcPr>
            <w:tcW w:w="6499" w:type="dxa"/>
          </w:tcPr>
          <w:p w14:paraId="28E3934D" w14:textId="77777777" w:rsidR="00B15862" w:rsidRPr="00CD5F1B" w:rsidRDefault="00B15862" w:rsidP="001B6137">
            <w:pPr>
              <w:rPr>
                <w:sz w:val="18"/>
                <w:szCs w:val="18"/>
              </w:rPr>
            </w:pPr>
          </w:p>
        </w:tc>
      </w:tr>
    </w:tbl>
    <w:p w14:paraId="5C9EE2DB" w14:textId="77777777" w:rsidR="00E7303E" w:rsidRPr="00F8163D" w:rsidRDefault="00B15862" w:rsidP="00B15862">
      <w:pPr>
        <w:pStyle w:val="afa"/>
      </w:pPr>
      <w:r>
        <w:rPr>
          <w:rFonts w:hint="eastAsia"/>
        </w:rPr>
        <w:t>図</w:t>
      </w:r>
      <w:r>
        <w:rPr>
          <w:rFonts w:hint="eastAsia"/>
        </w:rPr>
        <w:t>A.1</w:t>
      </w:r>
      <w:r w:rsidR="00FA3054" w:rsidRPr="00F8163D">
        <w:rPr>
          <w:rFonts w:hint="eastAsia"/>
        </w:rPr>
        <w:t>－</w:t>
      </w:r>
      <w:r w:rsidRPr="00F8163D">
        <w:rPr>
          <w:rFonts w:hint="eastAsia"/>
        </w:rPr>
        <w:t>○○○○○○○○○</w:t>
      </w:r>
    </w:p>
    <w:p w14:paraId="5671C53F" w14:textId="77777777" w:rsidR="00483A5C" w:rsidRDefault="00483A5C" w:rsidP="00483A5C">
      <w:pPr>
        <w:pStyle w:val="a3"/>
        <w:ind w:firstLine="200"/>
      </w:pPr>
    </w:p>
    <w:p w14:paraId="65A8EBFC" w14:textId="77777777" w:rsidR="008366E3" w:rsidRDefault="00CA74FB" w:rsidP="00CA74FB">
      <w:pPr>
        <w:pStyle w:val="a0"/>
        <w:spacing w:before="510"/>
      </w:pPr>
      <w:r>
        <w:br w:type="page"/>
      </w:r>
    </w:p>
    <w:p w14:paraId="1C72042E" w14:textId="77777777" w:rsidR="00CA74FB" w:rsidRPr="00CA74FB" w:rsidRDefault="00CA74FB" w:rsidP="00CA74FB">
      <w:pPr>
        <w:pStyle w:val="1"/>
        <w:spacing w:before="340"/>
      </w:pPr>
    </w:p>
    <w:p w14:paraId="5D17262F" w14:textId="77777777" w:rsidR="00B3036E" w:rsidRDefault="00B3036E" w:rsidP="0061429D">
      <w:pPr>
        <w:ind w:left="399" w:hanging="399"/>
      </w:pPr>
    </w:p>
    <w:p w14:paraId="5C20D23B" w14:textId="77777777" w:rsidR="00CA74FB" w:rsidRDefault="00CA74FB" w:rsidP="0061429D">
      <w:pPr>
        <w:ind w:left="399" w:hanging="399"/>
      </w:pPr>
    </w:p>
    <w:p w14:paraId="722E169E" w14:textId="77777777" w:rsidR="005369E9" w:rsidRDefault="005369E9" w:rsidP="0061429D">
      <w:pPr>
        <w:spacing w:after="360"/>
        <w:ind w:left="599" w:hanging="599"/>
        <w:jc w:val="center"/>
        <w:textAlignment w:val="center"/>
        <w:rPr>
          <w:rFonts w:ascii="Arial" w:hAnsi="Arial"/>
          <w:sz w:val="30"/>
        </w:rPr>
        <w:sectPr w:rsidR="005369E9" w:rsidSect="005369E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type w:val="oddPage"/>
          <w:pgSz w:w="11906" w:h="16838" w:code="9"/>
          <w:pgMar w:top="1644" w:right="1247" w:bottom="1588" w:left="1247" w:header="907" w:footer="1134" w:gutter="0"/>
          <w:pgNumType w:start="1"/>
          <w:cols w:space="720"/>
          <w:titlePg/>
          <w:docGrid w:type="linesAndChars" w:linePitch="340" w:charSpace="-52"/>
        </w:sectPr>
      </w:pPr>
    </w:p>
    <w:p w14:paraId="6D26AEE5" w14:textId="77777777" w:rsidR="007A53A3" w:rsidRPr="005369E9" w:rsidRDefault="00101EBA" w:rsidP="0061429D">
      <w:pPr>
        <w:spacing w:after="360"/>
        <w:ind w:left="599" w:hanging="599"/>
        <w:jc w:val="center"/>
        <w:textAlignment w:val="center"/>
        <w:rPr>
          <w:lang w:val="fr-FR"/>
        </w:rPr>
      </w:pPr>
      <w:r>
        <w:rPr>
          <w:rFonts w:ascii="Arial" w:hAnsi="Arial" w:hint="eastAsia"/>
          <w:sz w:val="30"/>
          <w:lang w:val="fr-FR"/>
        </w:rPr>
        <w:lastRenderedPageBreak/>
        <w:t>JEC-</w:t>
      </w:r>
      <w:r w:rsidR="007A53A3" w:rsidRPr="00F8163D">
        <w:rPr>
          <w:rFonts w:ascii="Arial" w:hAnsi="Arial" w:hint="eastAsia"/>
          <w:sz w:val="30"/>
          <w:lang w:val="fr-FR"/>
        </w:rPr>
        <w:t>XXXX</w:t>
      </w:r>
      <w:r w:rsidR="007A53A3" w:rsidRPr="005369E9">
        <w:rPr>
          <w:rFonts w:hint="eastAsia"/>
          <w:lang w:val="fr-FR"/>
        </w:rPr>
        <w:t>：</w:t>
      </w:r>
      <w:r w:rsidR="00FA3054" w:rsidRPr="00F8163D">
        <w:rPr>
          <w:rFonts w:hint="eastAsia"/>
          <w:lang w:val="fr-FR"/>
        </w:rPr>
        <w:t>20xx</w:t>
      </w:r>
    </w:p>
    <w:p w14:paraId="00107F02" w14:textId="77777777" w:rsidR="00BF7DF4" w:rsidRPr="00F8163D" w:rsidRDefault="007A53A3" w:rsidP="00BF7DF4">
      <w:pPr>
        <w:spacing w:after="40"/>
        <w:ind w:left="1117" w:hanging="1117"/>
        <w:jc w:val="center"/>
        <w:rPr>
          <w:rFonts w:eastAsia="ＭＳ ゴシック"/>
          <w:sz w:val="32"/>
          <w:szCs w:val="32"/>
          <w:lang w:val="fr-FR"/>
        </w:rPr>
      </w:pPr>
      <w:r w:rsidRPr="00F8163D">
        <w:rPr>
          <w:rFonts w:eastAsia="ＭＳ ゴシック" w:hint="eastAsia"/>
          <w:sz w:val="32"/>
          <w:szCs w:val="32"/>
        </w:rPr>
        <w:t>規格名称</w:t>
      </w:r>
    </w:p>
    <w:p w14:paraId="13E50DED" w14:textId="77777777" w:rsidR="007A53A3" w:rsidRPr="001F586E" w:rsidRDefault="007A53A3" w:rsidP="00946B00">
      <w:pPr>
        <w:pStyle w:val="afc"/>
      </w:pPr>
      <w:bookmarkStart w:id="38" w:name="_Toc290906743"/>
      <w:bookmarkStart w:id="39" w:name="_Toc290906809"/>
      <w:bookmarkStart w:id="40" w:name="_Toc290906928"/>
      <w:r w:rsidRPr="001F586E">
        <w:rPr>
          <w:rFonts w:hint="eastAsia"/>
        </w:rPr>
        <w:t>解説</w:t>
      </w:r>
      <w:bookmarkEnd w:id="38"/>
      <w:bookmarkEnd w:id="39"/>
      <w:bookmarkEnd w:id="40"/>
    </w:p>
    <w:p w14:paraId="5553F84B" w14:textId="77777777" w:rsidR="007A53A3" w:rsidRDefault="007A53A3" w:rsidP="007A53A3">
      <w:pPr>
        <w:pStyle w:val="a3"/>
        <w:ind w:firstLine="200"/>
      </w:pPr>
      <w:r>
        <w:rPr>
          <w:rFonts w:hint="eastAsia"/>
        </w:rPr>
        <w:t>この解説は，本体</w:t>
      </w:r>
      <w:r w:rsidRPr="00F8163D">
        <w:rPr>
          <w:rFonts w:hint="eastAsia"/>
        </w:rPr>
        <w:t>及び附属書</w:t>
      </w:r>
      <w:r>
        <w:rPr>
          <w:rFonts w:hint="eastAsia"/>
        </w:rPr>
        <w:t>に</w:t>
      </w:r>
      <w:r w:rsidRPr="00F8163D">
        <w:rPr>
          <w:rFonts w:hint="eastAsia"/>
        </w:rPr>
        <w:t>規定・記載</w:t>
      </w:r>
      <w:r>
        <w:rPr>
          <w:rFonts w:hint="eastAsia"/>
        </w:rPr>
        <w:t>した事柄，並びにこれらに関連した事柄を説明するもので，規格の一部ではない。</w:t>
      </w:r>
    </w:p>
    <w:p w14:paraId="1169296A" w14:textId="77777777" w:rsidR="007A53A3" w:rsidRDefault="007A53A3" w:rsidP="00702A3C">
      <w:pPr>
        <w:pStyle w:val="10"/>
      </w:pPr>
      <w:bookmarkStart w:id="41" w:name="_Toc101846896"/>
      <w:bookmarkStart w:id="42" w:name="_Toc101855151"/>
      <w:bookmarkStart w:id="43" w:name="_Toc208897795"/>
      <w:bookmarkStart w:id="44" w:name="_Toc210035074"/>
      <w:bookmarkStart w:id="45" w:name="_Toc290906744"/>
      <w:r w:rsidRPr="00F8163D">
        <w:rPr>
          <w:rFonts w:hint="eastAsia"/>
        </w:rPr>
        <w:t>制定・改正</w:t>
      </w:r>
      <w:r>
        <w:rPr>
          <w:rFonts w:hint="eastAsia"/>
        </w:rPr>
        <w:t>の趣旨及び経緯</w:t>
      </w:r>
      <w:bookmarkEnd w:id="41"/>
      <w:bookmarkEnd w:id="42"/>
      <w:bookmarkEnd w:id="43"/>
      <w:bookmarkEnd w:id="44"/>
      <w:bookmarkEnd w:id="45"/>
    </w:p>
    <w:p w14:paraId="0A667272" w14:textId="77777777" w:rsidR="00BF7DF4" w:rsidRDefault="00BF7DF4" w:rsidP="00702A3C">
      <w:pPr>
        <w:pStyle w:val="21"/>
      </w:pPr>
      <w:bookmarkStart w:id="46" w:name="_Toc208897796"/>
      <w:bookmarkStart w:id="47" w:name="_Toc210035075"/>
      <w:r>
        <w:rPr>
          <w:rFonts w:hint="eastAsia"/>
        </w:rPr>
        <w:t>制定の趣旨</w:t>
      </w:r>
      <w:bookmarkEnd w:id="46"/>
      <w:bookmarkEnd w:id="47"/>
    </w:p>
    <w:p w14:paraId="174135F7" w14:textId="77777777" w:rsidR="00BF7DF4" w:rsidRPr="00F8163D" w:rsidRDefault="00BF7DF4" w:rsidP="00702A3C">
      <w:pPr>
        <w:pStyle w:val="21"/>
      </w:pPr>
      <w:bookmarkStart w:id="48" w:name="_Toc208897797"/>
      <w:bookmarkStart w:id="49" w:name="_Toc210035076"/>
      <w:r w:rsidRPr="00F8163D">
        <w:rPr>
          <w:rFonts w:hint="eastAsia"/>
        </w:rPr>
        <w:t>前回までの改正の経緯</w:t>
      </w:r>
      <w:bookmarkEnd w:id="48"/>
      <w:bookmarkEnd w:id="49"/>
    </w:p>
    <w:p w14:paraId="3BC00133" w14:textId="77777777" w:rsidR="00FD3487" w:rsidRPr="0043372B" w:rsidRDefault="00FD3487" w:rsidP="00FD3487">
      <w:pPr>
        <w:pStyle w:val="a3"/>
        <w:ind w:firstLine="200"/>
      </w:pPr>
    </w:p>
    <w:p w14:paraId="4FFACB68" w14:textId="77777777" w:rsidR="00BF7DF4" w:rsidRPr="00F8163D" w:rsidRDefault="00BF7DF4" w:rsidP="00702A3C">
      <w:pPr>
        <w:pStyle w:val="21"/>
      </w:pPr>
      <w:bookmarkStart w:id="50" w:name="_Toc208897798"/>
      <w:bookmarkStart w:id="51" w:name="_Toc210035077"/>
      <w:r w:rsidRPr="00F8163D">
        <w:rPr>
          <w:rFonts w:hint="eastAsia"/>
        </w:rPr>
        <w:t>今回</w:t>
      </w:r>
      <w:r w:rsidRPr="00F8163D">
        <w:rPr>
          <w:rFonts w:ascii="ＭＳ 明朝" w:hAnsi="ＭＳ 明朝" w:hint="eastAsia"/>
        </w:rPr>
        <w:t>(</w:t>
      </w:r>
      <w:r w:rsidR="00FA3054" w:rsidRPr="00F8163D">
        <w:rPr>
          <w:rFonts w:hint="eastAsia"/>
        </w:rPr>
        <w:t>20xx</w:t>
      </w:r>
      <w:r w:rsidRPr="00F8163D">
        <w:rPr>
          <w:rFonts w:hint="eastAsia"/>
        </w:rPr>
        <w:t>年</w:t>
      </w:r>
      <w:r w:rsidRPr="00F8163D">
        <w:rPr>
          <w:rFonts w:ascii="ＭＳ 明朝" w:hAnsi="ＭＳ 明朝" w:hint="eastAsia"/>
        </w:rPr>
        <w:t>)</w:t>
      </w:r>
      <w:r w:rsidRPr="00F8163D">
        <w:rPr>
          <w:rFonts w:hint="eastAsia"/>
        </w:rPr>
        <w:t>の改正の趣旨</w:t>
      </w:r>
      <w:bookmarkEnd w:id="50"/>
      <w:bookmarkEnd w:id="51"/>
    </w:p>
    <w:p w14:paraId="635A325D" w14:textId="77777777" w:rsidR="00BF7DF4" w:rsidRPr="00FD3487" w:rsidRDefault="00BF7DF4" w:rsidP="00FD3487">
      <w:pPr>
        <w:pStyle w:val="a3"/>
        <w:ind w:firstLine="200"/>
      </w:pPr>
    </w:p>
    <w:p w14:paraId="164B14F8" w14:textId="77777777" w:rsidR="007A53A3" w:rsidRDefault="007A53A3" w:rsidP="00C1567B">
      <w:pPr>
        <w:pStyle w:val="10"/>
      </w:pPr>
      <w:bookmarkStart w:id="52" w:name="_Toc101846897"/>
      <w:bookmarkStart w:id="53" w:name="_Toc101848121"/>
      <w:bookmarkStart w:id="54" w:name="_Toc101855152"/>
      <w:bookmarkStart w:id="55" w:name="_Toc208897799"/>
      <w:bookmarkStart w:id="56" w:name="_Toc210035078"/>
      <w:bookmarkStart w:id="57" w:name="_Toc290906745"/>
      <w:r>
        <w:rPr>
          <w:rFonts w:hint="eastAsia"/>
        </w:rPr>
        <w:t>主な改正点</w:t>
      </w:r>
      <w:bookmarkEnd w:id="52"/>
      <w:bookmarkEnd w:id="53"/>
      <w:bookmarkEnd w:id="54"/>
      <w:bookmarkEnd w:id="55"/>
      <w:bookmarkEnd w:id="56"/>
      <w:bookmarkEnd w:id="57"/>
    </w:p>
    <w:p w14:paraId="5970393F" w14:textId="77777777" w:rsidR="00FD3487" w:rsidRDefault="00FD3487" w:rsidP="00FD3487">
      <w:pPr>
        <w:pStyle w:val="a3"/>
        <w:ind w:firstLine="200"/>
      </w:pPr>
      <w:r>
        <w:rPr>
          <w:rFonts w:hint="eastAsia"/>
        </w:rPr>
        <w:t>主な改正点は，次のとおりである。</w:t>
      </w:r>
    </w:p>
    <w:p w14:paraId="415106D8" w14:textId="77777777" w:rsidR="00C20926" w:rsidRPr="00F8163D" w:rsidRDefault="00C20926" w:rsidP="00C20926">
      <w:pPr>
        <w:pStyle w:val="70"/>
      </w:pPr>
      <w:bookmarkStart w:id="58" w:name="_Toc101846898"/>
      <w:bookmarkStart w:id="59" w:name="_Toc101848122"/>
      <w:bookmarkStart w:id="60" w:name="_Toc101855153"/>
      <w:bookmarkStart w:id="61" w:name="_Toc208897800"/>
      <w:bookmarkStart w:id="62" w:name="_Toc210035079"/>
      <w:bookmarkStart w:id="63" w:name="_Toc290906746"/>
      <w:r w:rsidRPr="00F8163D">
        <w:rPr>
          <w:rFonts w:eastAsia="ＭＳ ゴシック" w:hint="eastAsia"/>
        </w:rPr>
        <w:t>○○○○</w:t>
      </w:r>
      <w:r w:rsidRPr="00F8163D">
        <w:rPr>
          <w:rFonts w:ascii="ＭＳ 明朝" w:hAnsi="ＭＳ 明朝" w:hint="eastAsia"/>
        </w:rPr>
        <w:t>(</w:t>
      </w:r>
      <w:r w:rsidRPr="00F8163D">
        <w:rPr>
          <w:rFonts w:ascii="Arial" w:hAnsi="Arial" w:hint="eastAsia"/>
        </w:rPr>
        <w:t>X.Y</w:t>
      </w:r>
      <w:r w:rsidRPr="00F8163D">
        <w:rPr>
          <w:rFonts w:ascii="ＭＳ 明朝" w:hAnsi="ＭＳ 明朝" w:hint="eastAsia"/>
        </w:rPr>
        <w:t>)</w:t>
      </w:r>
    </w:p>
    <w:p w14:paraId="5C8067F4" w14:textId="77777777" w:rsidR="00C20926" w:rsidRPr="00F8163D" w:rsidRDefault="00C20926" w:rsidP="00C20926">
      <w:pPr>
        <w:pStyle w:val="70"/>
      </w:pPr>
      <w:r w:rsidRPr="00F8163D">
        <w:rPr>
          <w:rFonts w:hint="eastAsia"/>
        </w:rPr>
        <w:t>□□□□□□</w:t>
      </w:r>
      <w:r w:rsidRPr="00F8163D">
        <w:rPr>
          <w:rFonts w:ascii="ＭＳ 明朝" w:hAnsi="ＭＳ 明朝" w:hint="eastAsia"/>
        </w:rPr>
        <w:t>(</w:t>
      </w:r>
      <w:r w:rsidRPr="00F8163D">
        <w:rPr>
          <w:rFonts w:ascii="Arial" w:hAnsi="Arial" w:hint="eastAsia"/>
        </w:rPr>
        <w:t>A.B</w:t>
      </w:r>
      <w:r w:rsidRPr="00F8163D">
        <w:rPr>
          <w:rFonts w:ascii="ＭＳ 明朝" w:hAnsi="ＭＳ 明朝" w:hint="eastAsia"/>
        </w:rPr>
        <w:t>)</w:t>
      </w:r>
    </w:p>
    <w:p w14:paraId="4520F387" w14:textId="77777777" w:rsidR="007A53A3" w:rsidRDefault="007A53A3" w:rsidP="00C1567B">
      <w:pPr>
        <w:pStyle w:val="10"/>
      </w:pPr>
      <w:r>
        <w:rPr>
          <w:rFonts w:hint="eastAsia"/>
        </w:rPr>
        <w:t>審議中に特に問題となった事項</w:t>
      </w:r>
      <w:bookmarkEnd w:id="58"/>
      <w:bookmarkEnd w:id="59"/>
      <w:bookmarkEnd w:id="60"/>
      <w:r w:rsidR="00B00C1C">
        <w:rPr>
          <w:rFonts w:hint="eastAsia"/>
        </w:rPr>
        <w:t>など</w:t>
      </w:r>
      <w:bookmarkEnd w:id="61"/>
      <w:bookmarkEnd w:id="62"/>
      <w:bookmarkEnd w:id="63"/>
    </w:p>
    <w:p w14:paraId="1C2B4D80" w14:textId="77777777" w:rsidR="00107267" w:rsidRPr="00107267" w:rsidRDefault="00107267" w:rsidP="00107267">
      <w:pPr>
        <w:pStyle w:val="30"/>
      </w:pPr>
    </w:p>
    <w:p w14:paraId="4448D79B" w14:textId="77777777" w:rsidR="009D1921" w:rsidRDefault="00B00C1C" w:rsidP="009D1921">
      <w:pPr>
        <w:pStyle w:val="a3"/>
        <w:ind w:firstLine="200"/>
      </w:pPr>
      <w:r>
        <w:rPr>
          <w:rFonts w:hint="eastAsia"/>
        </w:rPr>
        <w:t>今回の</w:t>
      </w:r>
      <w:r w:rsidR="00101EBA">
        <w:rPr>
          <w:rFonts w:ascii="Arial" w:hAnsi="Arial" w:hint="eastAsia"/>
        </w:rPr>
        <w:t>JEC-</w:t>
      </w:r>
      <w:r w:rsidRPr="00F8163D">
        <w:rPr>
          <w:rFonts w:ascii="Arial" w:hAnsi="Arial" w:hint="eastAsia"/>
        </w:rPr>
        <w:t>XXXX</w:t>
      </w:r>
      <w:r w:rsidR="009D1921">
        <w:rPr>
          <w:rFonts w:hint="eastAsia"/>
        </w:rPr>
        <w:t>の</w:t>
      </w:r>
      <w:r w:rsidRPr="00F8163D">
        <w:rPr>
          <w:rFonts w:hint="eastAsia"/>
        </w:rPr>
        <w:t>制定</w:t>
      </w:r>
      <w:r w:rsidRPr="00F8163D">
        <w:rPr>
          <w:rFonts w:ascii="ＭＳ 明朝" w:hAnsi="ＭＳ 明朝" w:hint="eastAsia"/>
        </w:rPr>
        <w:t>(改正)</w:t>
      </w:r>
      <w:r w:rsidR="009D1921">
        <w:rPr>
          <w:rFonts w:hint="eastAsia"/>
        </w:rPr>
        <w:t>審議で問題となった主な事項は，次のとおりである。</w:t>
      </w:r>
    </w:p>
    <w:p w14:paraId="39842050" w14:textId="77777777" w:rsidR="00BF7DF4" w:rsidRPr="00F8163D" w:rsidRDefault="00B00C1C" w:rsidP="00C1567B">
      <w:pPr>
        <w:pStyle w:val="70"/>
      </w:pPr>
      <w:r w:rsidRPr="00F8163D">
        <w:rPr>
          <w:rFonts w:eastAsia="ＭＳ ゴシック" w:hint="eastAsia"/>
        </w:rPr>
        <w:t>○○○○</w:t>
      </w:r>
      <w:r w:rsidRPr="00F8163D">
        <w:rPr>
          <w:rFonts w:ascii="ＭＳ 明朝" w:hAnsi="ＭＳ 明朝" w:hint="eastAsia"/>
        </w:rPr>
        <w:t>(</w:t>
      </w:r>
      <w:r w:rsidRPr="00F8163D">
        <w:rPr>
          <w:rFonts w:ascii="Arial" w:hAnsi="Arial" w:hint="eastAsia"/>
        </w:rPr>
        <w:t>X.Y</w:t>
      </w:r>
      <w:r w:rsidRPr="00F8163D">
        <w:rPr>
          <w:rFonts w:ascii="ＭＳ 明朝" w:hAnsi="ＭＳ 明朝" w:hint="eastAsia"/>
        </w:rPr>
        <w:t>)</w:t>
      </w:r>
    </w:p>
    <w:p w14:paraId="1CD87016" w14:textId="77777777" w:rsidR="00BF7DF4" w:rsidRPr="00F8163D" w:rsidRDefault="00B00C1C" w:rsidP="00C1567B">
      <w:pPr>
        <w:pStyle w:val="70"/>
      </w:pPr>
      <w:r w:rsidRPr="00F8163D">
        <w:rPr>
          <w:rFonts w:hint="eastAsia"/>
        </w:rPr>
        <w:t>□□□□□□</w:t>
      </w:r>
      <w:r w:rsidRPr="00F8163D">
        <w:rPr>
          <w:rFonts w:ascii="ＭＳ 明朝" w:hAnsi="ＭＳ 明朝" w:hint="eastAsia"/>
        </w:rPr>
        <w:t>(</w:t>
      </w:r>
      <w:r w:rsidRPr="00F8163D">
        <w:rPr>
          <w:rFonts w:ascii="Arial" w:hAnsi="Arial" w:hint="eastAsia"/>
        </w:rPr>
        <w:t>A.B</w:t>
      </w:r>
      <w:r w:rsidRPr="00F8163D">
        <w:rPr>
          <w:rFonts w:ascii="ＭＳ 明朝" w:hAnsi="ＭＳ 明朝" w:hint="eastAsia"/>
        </w:rPr>
        <w:t>)</w:t>
      </w:r>
    </w:p>
    <w:p w14:paraId="3650B95C" w14:textId="77777777" w:rsidR="007A53A3" w:rsidRDefault="007A53A3" w:rsidP="003B64A9">
      <w:pPr>
        <w:pStyle w:val="10"/>
      </w:pPr>
      <w:bookmarkStart w:id="64" w:name="_Toc101846899"/>
      <w:bookmarkStart w:id="65" w:name="_Toc101848123"/>
      <w:bookmarkStart w:id="66" w:name="_Toc101855154"/>
      <w:bookmarkStart w:id="67" w:name="_Toc208897801"/>
      <w:bookmarkStart w:id="68" w:name="_Toc210035080"/>
      <w:bookmarkStart w:id="69" w:name="_Toc290906747"/>
      <w:r>
        <w:rPr>
          <w:rFonts w:hint="eastAsia"/>
        </w:rPr>
        <w:t>適用範囲</w:t>
      </w:r>
      <w:bookmarkEnd w:id="64"/>
      <w:bookmarkEnd w:id="65"/>
      <w:bookmarkEnd w:id="66"/>
      <w:bookmarkEnd w:id="67"/>
      <w:bookmarkEnd w:id="68"/>
      <w:bookmarkEnd w:id="69"/>
    </w:p>
    <w:p w14:paraId="51E3CF32" w14:textId="77777777" w:rsidR="009D1921" w:rsidRPr="009D1921" w:rsidRDefault="009D1921" w:rsidP="009D1921">
      <w:pPr>
        <w:pStyle w:val="a3"/>
        <w:ind w:firstLine="200"/>
      </w:pPr>
    </w:p>
    <w:p w14:paraId="2B9083A9" w14:textId="77777777" w:rsidR="007A53A3" w:rsidRDefault="007A53A3" w:rsidP="003B64A9">
      <w:pPr>
        <w:pStyle w:val="10"/>
      </w:pPr>
      <w:bookmarkStart w:id="70" w:name="_Toc101846900"/>
      <w:bookmarkStart w:id="71" w:name="_Toc101848124"/>
      <w:bookmarkStart w:id="72" w:name="_Toc101855155"/>
      <w:bookmarkStart w:id="73" w:name="_Toc208897802"/>
      <w:bookmarkStart w:id="74" w:name="_Toc210035081"/>
      <w:bookmarkStart w:id="75" w:name="_Toc290906748"/>
      <w:r>
        <w:rPr>
          <w:rFonts w:hint="eastAsia"/>
        </w:rPr>
        <w:t>各構成要素の内容</w:t>
      </w:r>
      <w:bookmarkEnd w:id="70"/>
      <w:bookmarkEnd w:id="71"/>
      <w:bookmarkEnd w:id="72"/>
      <w:bookmarkEnd w:id="73"/>
      <w:bookmarkEnd w:id="74"/>
      <w:bookmarkEnd w:id="75"/>
    </w:p>
    <w:p w14:paraId="6217C3B5" w14:textId="77777777" w:rsidR="009D1921" w:rsidRPr="009D1921" w:rsidRDefault="009D1921" w:rsidP="009D1921">
      <w:pPr>
        <w:pStyle w:val="a3"/>
        <w:ind w:firstLine="200"/>
      </w:pPr>
    </w:p>
    <w:p w14:paraId="44BBE460" w14:textId="77777777" w:rsidR="006F2EF4" w:rsidRDefault="007A53A3" w:rsidP="003B64A9">
      <w:pPr>
        <w:pStyle w:val="10"/>
      </w:pPr>
      <w:bookmarkStart w:id="76" w:name="_Toc101846901"/>
      <w:bookmarkStart w:id="77" w:name="_Toc101848125"/>
      <w:bookmarkStart w:id="78" w:name="_Toc101855156"/>
      <w:bookmarkStart w:id="79" w:name="_Toc208897803"/>
      <w:bookmarkStart w:id="80" w:name="_Toc210035082"/>
      <w:bookmarkStart w:id="81" w:name="_Toc290906749"/>
      <w:r>
        <w:rPr>
          <w:rFonts w:hint="eastAsia"/>
        </w:rPr>
        <w:t>懸案事項</w:t>
      </w:r>
      <w:bookmarkEnd w:id="76"/>
      <w:bookmarkEnd w:id="77"/>
      <w:bookmarkEnd w:id="78"/>
      <w:bookmarkEnd w:id="79"/>
      <w:bookmarkEnd w:id="80"/>
      <w:bookmarkEnd w:id="81"/>
    </w:p>
    <w:p w14:paraId="773506BF" w14:textId="77777777" w:rsidR="009D1921" w:rsidRPr="009D1921" w:rsidRDefault="00A34F8E" w:rsidP="009D1921">
      <w:pPr>
        <w:pStyle w:val="a3"/>
        <w:ind w:firstLine="200"/>
      </w:pPr>
      <w:r>
        <w:rPr>
          <w:rFonts w:hint="eastAsia"/>
        </w:rPr>
        <w:t>今回の</w:t>
      </w:r>
      <w:r w:rsidR="00CE33B6" w:rsidRPr="00F8163D">
        <w:rPr>
          <w:rFonts w:hint="eastAsia"/>
        </w:rPr>
        <w:t>制定</w:t>
      </w:r>
      <w:r w:rsidR="00CE33B6" w:rsidRPr="00F8163D">
        <w:rPr>
          <w:rFonts w:ascii="ＭＳ 明朝" w:hAnsi="ＭＳ 明朝" w:hint="eastAsia"/>
        </w:rPr>
        <w:t>(改正)</w:t>
      </w:r>
      <w:r>
        <w:rPr>
          <w:rFonts w:hint="eastAsia"/>
        </w:rPr>
        <w:t>に当たって懸案事項として残された事項を，次に記す。</w:t>
      </w:r>
    </w:p>
    <w:p w14:paraId="4850BF5A" w14:textId="77777777" w:rsidR="00FD3487" w:rsidRDefault="00FD3487" w:rsidP="003B64A9">
      <w:pPr>
        <w:pStyle w:val="10"/>
      </w:pPr>
      <w:bookmarkStart w:id="82" w:name="_Toc101846902"/>
      <w:bookmarkStart w:id="83" w:name="_Toc101848126"/>
      <w:bookmarkStart w:id="84" w:name="_Toc101855157"/>
      <w:bookmarkStart w:id="85" w:name="_Toc208897804"/>
      <w:bookmarkStart w:id="86" w:name="_Toc210035083"/>
      <w:bookmarkStart w:id="87" w:name="_Toc290906750"/>
      <w:r>
        <w:rPr>
          <w:rFonts w:hint="eastAsia"/>
        </w:rPr>
        <w:t>原案作成委員会構成表</w:t>
      </w:r>
      <w:bookmarkEnd w:id="82"/>
      <w:bookmarkEnd w:id="83"/>
      <w:bookmarkEnd w:id="84"/>
      <w:bookmarkEnd w:id="85"/>
      <w:bookmarkEnd w:id="86"/>
      <w:bookmarkEnd w:id="87"/>
    </w:p>
    <w:p w14:paraId="5CC9C42C" w14:textId="77777777" w:rsidR="00FD3487" w:rsidRDefault="00FD3487" w:rsidP="00FD3487">
      <w:pPr>
        <w:pStyle w:val="a3"/>
        <w:ind w:firstLine="200"/>
      </w:pPr>
      <w:r>
        <w:rPr>
          <w:rFonts w:hint="eastAsia"/>
        </w:rPr>
        <w:t>この規格の原案作成委員会の構成表を，次に示す。</w:t>
      </w:r>
    </w:p>
    <w:p w14:paraId="4377BC14" w14:textId="77777777" w:rsidR="00645D30" w:rsidRPr="00F8163D" w:rsidRDefault="00645D30" w:rsidP="00645D30">
      <w:pPr>
        <w:keepNext/>
        <w:spacing w:beforeLines="100" w:before="340"/>
        <w:ind w:left="397" w:hanging="397"/>
        <w:jc w:val="center"/>
        <w:rPr>
          <w:rFonts w:ascii="Arial" w:eastAsia="ＭＳ ゴシック" w:hAnsi="Arial"/>
        </w:rPr>
      </w:pPr>
      <w:r w:rsidRPr="00F8163D">
        <w:rPr>
          <w:rFonts w:ascii="Arial" w:eastAsia="ＭＳ ゴシック" w:hAnsi="Arial" w:hint="eastAsia"/>
        </w:rPr>
        <w:lastRenderedPageBreak/>
        <w:t>○○○○</w:t>
      </w:r>
      <w:r>
        <w:rPr>
          <w:rFonts w:ascii="Arial" w:eastAsia="ＭＳ ゴシック" w:hAnsi="Arial" w:hint="eastAsia"/>
        </w:rPr>
        <w:t>標準特別</w:t>
      </w:r>
      <w:r w:rsidRPr="00F8163D">
        <w:rPr>
          <w:rFonts w:ascii="Arial" w:eastAsia="ＭＳ ゴシック" w:hAnsi="Arial" w:hint="eastAsia"/>
        </w:rPr>
        <w:t>委員会</w:t>
      </w:r>
      <w:r w:rsidR="00AE60BC">
        <w:rPr>
          <w:rFonts w:ascii="Arial" w:eastAsia="ＭＳ ゴシック" w:hAnsi="Arial" w:hint="eastAsia"/>
        </w:rPr>
        <w:t>及び名簿</w:t>
      </w:r>
      <w:r w:rsidR="00F10E5B">
        <w:rPr>
          <w:rFonts w:ascii="Arial" w:eastAsia="ＭＳ ゴシック" w:hAnsi="Arial" w:hint="eastAsia"/>
        </w:rPr>
        <w:t>（平成</w:t>
      </w:r>
      <w:r w:rsidR="00F10E5B">
        <w:rPr>
          <w:rFonts w:ascii="Arial" w:eastAsia="ＭＳ ゴシック" w:hAnsi="Arial" w:hint="eastAsia"/>
        </w:rPr>
        <w:t>X</w:t>
      </w:r>
      <w:r w:rsidR="00F10E5B">
        <w:rPr>
          <w:rFonts w:ascii="Arial" w:eastAsia="ＭＳ ゴシック" w:hAnsi="Arial" w:hint="eastAsia"/>
        </w:rPr>
        <w:t>年</w:t>
      </w:r>
      <w:r w:rsidR="00F10E5B">
        <w:rPr>
          <w:rFonts w:ascii="Arial" w:eastAsia="ＭＳ ゴシック" w:hAnsi="Arial" w:hint="eastAsia"/>
        </w:rPr>
        <w:t>X</w:t>
      </w:r>
      <w:r w:rsidR="00F10E5B">
        <w:rPr>
          <w:rFonts w:ascii="Arial" w:eastAsia="ＭＳ ゴシック" w:hAnsi="Arial" w:hint="eastAsia"/>
        </w:rPr>
        <w:t>月</w:t>
      </w:r>
      <w:r w:rsidR="00F10E5B">
        <w:rPr>
          <w:rFonts w:ascii="Arial" w:eastAsia="ＭＳ ゴシック" w:hAnsi="Arial" w:hint="eastAsia"/>
        </w:rPr>
        <w:t>X</w:t>
      </w:r>
      <w:r w:rsidR="00F10E5B">
        <w:rPr>
          <w:rFonts w:ascii="Arial" w:eastAsia="ＭＳ ゴシック" w:hAnsi="Arial" w:hint="eastAsia"/>
        </w:rPr>
        <w:t>日現在）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35"/>
        <w:gridCol w:w="1474"/>
        <w:gridCol w:w="3272"/>
      </w:tblGrid>
      <w:tr w:rsidR="00645D30" w:rsidRPr="00E925CB" w14:paraId="753471A0" w14:textId="77777777" w:rsidTr="00CD5F1B">
        <w:trPr>
          <w:cantSplit/>
          <w:jc w:val="center"/>
        </w:trPr>
        <w:tc>
          <w:tcPr>
            <w:tcW w:w="1235" w:type="dxa"/>
          </w:tcPr>
          <w:p w14:paraId="63771AEA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  <w:jc w:val="center"/>
            </w:pPr>
          </w:p>
        </w:tc>
        <w:tc>
          <w:tcPr>
            <w:tcW w:w="1474" w:type="dxa"/>
          </w:tcPr>
          <w:p w14:paraId="6B506011" w14:textId="77777777" w:rsidR="00645D30" w:rsidRPr="00E925CB" w:rsidRDefault="00645D30" w:rsidP="00CD5F1B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72" w:type="dxa"/>
          </w:tcPr>
          <w:p w14:paraId="05825CF2" w14:textId="77777777" w:rsidR="00645D30" w:rsidRPr="00E925CB" w:rsidRDefault="00645D30" w:rsidP="00CD5F1B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645D30" w:rsidRPr="00E925CB" w14:paraId="4DF96765" w14:textId="77777777" w:rsidTr="00CD5F1B">
        <w:trPr>
          <w:cantSplit/>
          <w:jc w:val="center"/>
        </w:trPr>
        <w:tc>
          <w:tcPr>
            <w:tcW w:w="1235" w:type="dxa"/>
          </w:tcPr>
          <w:p w14:paraId="77F7EC6D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 w:rsidRPr="00E925CB">
              <w:rPr>
                <w:rFonts w:hint="eastAsia"/>
              </w:rPr>
              <w:t>委員長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7D36019D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○○　○○</w:t>
            </w:r>
          </w:p>
        </w:tc>
        <w:tc>
          <w:tcPr>
            <w:tcW w:w="3272" w:type="dxa"/>
            <w:vAlign w:val="bottom"/>
          </w:tcPr>
          <w:p w14:paraId="1BE8D328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○○大学</w:t>
            </w:r>
          </w:p>
        </w:tc>
      </w:tr>
      <w:tr w:rsidR="00645D30" w:rsidRPr="00E925CB" w14:paraId="659A2E0C" w14:textId="77777777" w:rsidTr="00CD5F1B">
        <w:trPr>
          <w:cantSplit/>
          <w:jc w:val="center"/>
        </w:trPr>
        <w:tc>
          <w:tcPr>
            <w:tcW w:w="1235" w:type="dxa"/>
          </w:tcPr>
          <w:p w14:paraId="74005A91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(副</w:t>
            </w:r>
            <w:r w:rsidRPr="00E925CB">
              <w:rPr>
                <w:rFonts w:hint="eastAsia"/>
              </w:rPr>
              <w:t>委員長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4C9F5473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□□　□□</w:t>
            </w:r>
          </w:p>
        </w:tc>
        <w:tc>
          <w:tcPr>
            <w:tcW w:w="3272" w:type="dxa"/>
            <w:vAlign w:val="bottom"/>
          </w:tcPr>
          <w:p w14:paraId="1777AFA6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□□株式会社</w:t>
            </w:r>
          </w:p>
        </w:tc>
      </w:tr>
      <w:tr w:rsidR="00645D30" w:rsidRPr="00E925CB" w14:paraId="18BA0AC6" w14:textId="77777777" w:rsidTr="00CD5F1B">
        <w:trPr>
          <w:cantSplit/>
          <w:jc w:val="center"/>
        </w:trPr>
        <w:tc>
          <w:tcPr>
            <w:tcW w:w="1235" w:type="dxa"/>
          </w:tcPr>
          <w:p w14:paraId="66E56BC8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 w:rsidRPr="00E925CB">
              <w:rPr>
                <w:rFonts w:hint="eastAsia"/>
              </w:rPr>
              <w:t>委員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0A64C74E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△△　△</w:t>
            </w:r>
          </w:p>
        </w:tc>
        <w:tc>
          <w:tcPr>
            <w:tcW w:w="3272" w:type="dxa"/>
            <w:vAlign w:val="bottom"/>
          </w:tcPr>
          <w:p w14:paraId="573EA12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△△△株式会社</w:t>
            </w:r>
          </w:p>
        </w:tc>
      </w:tr>
      <w:tr w:rsidR="00645D30" w:rsidRPr="00E925CB" w14:paraId="5370FA98" w14:textId="77777777" w:rsidTr="00CD5F1B">
        <w:trPr>
          <w:cantSplit/>
          <w:jc w:val="center"/>
        </w:trPr>
        <w:tc>
          <w:tcPr>
            <w:tcW w:w="1235" w:type="dxa"/>
          </w:tcPr>
          <w:p w14:paraId="343C1616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002820C3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1E7D995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696DF8A4" w14:textId="77777777" w:rsidTr="00CD5F1B">
        <w:trPr>
          <w:cantSplit/>
          <w:jc w:val="center"/>
        </w:trPr>
        <w:tc>
          <w:tcPr>
            <w:tcW w:w="1235" w:type="dxa"/>
          </w:tcPr>
          <w:p w14:paraId="304A8CD6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3709ABA2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090A410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151D9C30" w14:textId="77777777" w:rsidTr="00CD5F1B">
        <w:trPr>
          <w:cantSplit/>
          <w:jc w:val="center"/>
        </w:trPr>
        <w:tc>
          <w:tcPr>
            <w:tcW w:w="1235" w:type="dxa"/>
          </w:tcPr>
          <w:p w14:paraId="3AE8ADE1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0B6365B6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7F41A9D7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1DBFE6A9" w14:textId="77777777" w:rsidTr="00CD5F1B">
        <w:trPr>
          <w:cantSplit/>
          <w:jc w:val="center"/>
        </w:trPr>
        <w:tc>
          <w:tcPr>
            <w:tcW w:w="1235" w:type="dxa"/>
          </w:tcPr>
          <w:p w14:paraId="2BFD9350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3A092E8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0D4B531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066AE425" w14:textId="77777777" w:rsidTr="00CD5F1B">
        <w:trPr>
          <w:cantSplit/>
          <w:jc w:val="center"/>
        </w:trPr>
        <w:tc>
          <w:tcPr>
            <w:tcW w:w="1235" w:type="dxa"/>
          </w:tcPr>
          <w:p w14:paraId="6600AF8B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435B52A5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217E540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6E39AD52" w14:textId="77777777" w:rsidTr="00CD5F1B">
        <w:trPr>
          <w:cantSplit/>
          <w:jc w:val="center"/>
        </w:trPr>
        <w:tc>
          <w:tcPr>
            <w:tcW w:w="1235" w:type="dxa"/>
          </w:tcPr>
          <w:p w14:paraId="4DBF111E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36009626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4F8CF902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2EC1736C" w14:textId="77777777" w:rsidTr="00CD5F1B">
        <w:trPr>
          <w:cantSplit/>
          <w:jc w:val="center"/>
        </w:trPr>
        <w:tc>
          <w:tcPr>
            <w:tcW w:w="1235" w:type="dxa"/>
          </w:tcPr>
          <w:p w14:paraId="35BB1CB3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6648C6E2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1102AD5D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090670DC" w14:textId="77777777" w:rsidTr="00CD5F1B">
        <w:trPr>
          <w:cantSplit/>
          <w:jc w:val="center"/>
        </w:trPr>
        <w:tc>
          <w:tcPr>
            <w:tcW w:w="1235" w:type="dxa"/>
          </w:tcPr>
          <w:p w14:paraId="4E75B746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幹事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1504C562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731508F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2F57D69F" w14:textId="77777777" w:rsidTr="00CD5F1B">
        <w:trPr>
          <w:cantSplit/>
          <w:jc w:val="center"/>
        </w:trPr>
        <w:tc>
          <w:tcPr>
            <w:tcW w:w="1235" w:type="dxa"/>
          </w:tcPr>
          <w:p w14:paraId="57245C25" w14:textId="77777777" w:rsidR="00645D30" w:rsidRPr="00E925CB" w:rsidRDefault="00645D30" w:rsidP="00CD5F1B">
            <w:pPr>
              <w:pStyle w:val="af1"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幹事補佐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28EFE86F" w14:textId="77777777" w:rsidR="00645D30" w:rsidRPr="00CD5F1B" w:rsidRDefault="00645D30" w:rsidP="00CD5F1B">
            <w:pPr>
              <w:pStyle w:val="af1"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16B4C0DF" w14:textId="77777777" w:rsidR="00645D30" w:rsidRPr="00CD5F1B" w:rsidRDefault="00645D30" w:rsidP="00CD5F1B">
            <w:pPr>
              <w:pStyle w:val="af1"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</w:tbl>
    <w:p w14:paraId="57D160A9" w14:textId="77777777" w:rsidR="00645D30" w:rsidRDefault="00645D30" w:rsidP="0061429D">
      <w:pPr>
        <w:keepNext/>
        <w:ind w:left="399" w:hanging="399"/>
        <w:jc w:val="center"/>
        <w:rPr>
          <w:rFonts w:ascii="Arial" w:eastAsia="ＭＳ ゴシック" w:hAnsi="Arial"/>
        </w:rPr>
      </w:pPr>
    </w:p>
    <w:p w14:paraId="16761780" w14:textId="77777777" w:rsidR="00FD3487" w:rsidRDefault="00645D30" w:rsidP="00F10E5B">
      <w:pPr>
        <w:pStyle w:val="10"/>
      </w:pPr>
      <w:r>
        <w:rPr>
          <w:rFonts w:hint="eastAsia"/>
        </w:rPr>
        <w:t>□□□□標準化委員会</w:t>
      </w:r>
      <w:r w:rsidR="00AE60BC">
        <w:rPr>
          <w:rFonts w:hint="eastAsia"/>
        </w:rPr>
        <w:t>及び名簿</w:t>
      </w:r>
      <w:r w:rsidR="00F10E5B">
        <w:rPr>
          <w:rFonts w:hint="eastAsia"/>
        </w:rPr>
        <w:t>及び名簿（平成</w:t>
      </w:r>
      <w:r w:rsidR="00F10E5B">
        <w:rPr>
          <w:rFonts w:hint="eastAsia"/>
        </w:rPr>
        <w:t>X</w:t>
      </w:r>
      <w:r w:rsidR="00F10E5B">
        <w:rPr>
          <w:rFonts w:hint="eastAsia"/>
        </w:rPr>
        <w:t>年</w:t>
      </w:r>
      <w:r w:rsidR="00F10E5B">
        <w:rPr>
          <w:rFonts w:hint="eastAsia"/>
        </w:rPr>
        <w:t>X</w:t>
      </w:r>
      <w:r w:rsidR="00F10E5B">
        <w:rPr>
          <w:rFonts w:hint="eastAsia"/>
        </w:rPr>
        <w:t>月</w:t>
      </w:r>
      <w:r w:rsidR="00F10E5B">
        <w:rPr>
          <w:rFonts w:hint="eastAsia"/>
        </w:rPr>
        <w:t>X</w:t>
      </w:r>
      <w:r w:rsidR="00F10E5B">
        <w:rPr>
          <w:rFonts w:hint="eastAsia"/>
        </w:rPr>
        <w:t>日現在）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35"/>
        <w:gridCol w:w="1474"/>
        <w:gridCol w:w="3272"/>
      </w:tblGrid>
      <w:tr w:rsidR="00645D30" w:rsidRPr="00E925CB" w14:paraId="679B823C" w14:textId="77777777" w:rsidTr="00CD5F1B">
        <w:trPr>
          <w:cantSplit/>
          <w:jc w:val="center"/>
        </w:trPr>
        <w:tc>
          <w:tcPr>
            <w:tcW w:w="1235" w:type="dxa"/>
          </w:tcPr>
          <w:p w14:paraId="4B7056C0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  <w:jc w:val="center"/>
            </w:pPr>
          </w:p>
        </w:tc>
        <w:tc>
          <w:tcPr>
            <w:tcW w:w="1474" w:type="dxa"/>
          </w:tcPr>
          <w:p w14:paraId="2FBCE801" w14:textId="77777777" w:rsidR="00645D30" w:rsidRPr="00E925CB" w:rsidRDefault="00645D30" w:rsidP="00CD5F1B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72" w:type="dxa"/>
          </w:tcPr>
          <w:p w14:paraId="7D1D498C" w14:textId="77777777" w:rsidR="00645D30" w:rsidRPr="00E925CB" w:rsidRDefault="00645D30" w:rsidP="00CD5F1B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645D30" w:rsidRPr="00E925CB" w14:paraId="1106B177" w14:textId="77777777" w:rsidTr="00CD5F1B">
        <w:trPr>
          <w:cantSplit/>
          <w:jc w:val="center"/>
        </w:trPr>
        <w:tc>
          <w:tcPr>
            <w:tcW w:w="1235" w:type="dxa"/>
          </w:tcPr>
          <w:p w14:paraId="53E013BC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 w:rsidRPr="00E925CB">
              <w:rPr>
                <w:rFonts w:hint="eastAsia"/>
              </w:rPr>
              <w:t>委員長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5661E844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○○　○○</w:t>
            </w:r>
          </w:p>
        </w:tc>
        <w:tc>
          <w:tcPr>
            <w:tcW w:w="3272" w:type="dxa"/>
            <w:vAlign w:val="bottom"/>
          </w:tcPr>
          <w:p w14:paraId="051851C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○○大学</w:t>
            </w:r>
          </w:p>
        </w:tc>
      </w:tr>
      <w:tr w:rsidR="00645D30" w:rsidRPr="00E925CB" w14:paraId="02F9D6A1" w14:textId="77777777" w:rsidTr="00CD5F1B">
        <w:trPr>
          <w:cantSplit/>
          <w:jc w:val="center"/>
        </w:trPr>
        <w:tc>
          <w:tcPr>
            <w:tcW w:w="1235" w:type="dxa"/>
          </w:tcPr>
          <w:p w14:paraId="48D2D81B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(副</w:t>
            </w:r>
            <w:r w:rsidRPr="00E925CB">
              <w:rPr>
                <w:rFonts w:hint="eastAsia"/>
              </w:rPr>
              <w:t>委員長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5BB94E49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□□　□□</w:t>
            </w:r>
          </w:p>
        </w:tc>
        <w:tc>
          <w:tcPr>
            <w:tcW w:w="3272" w:type="dxa"/>
            <w:vAlign w:val="bottom"/>
          </w:tcPr>
          <w:p w14:paraId="6EFD357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□□株式会社</w:t>
            </w:r>
          </w:p>
        </w:tc>
      </w:tr>
      <w:tr w:rsidR="00645D30" w:rsidRPr="00E925CB" w14:paraId="2016A618" w14:textId="77777777" w:rsidTr="00CD5F1B">
        <w:trPr>
          <w:cantSplit/>
          <w:jc w:val="center"/>
        </w:trPr>
        <w:tc>
          <w:tcPr>
            <w:tcW w:w="1235" w:type="dxa"/>
          </w:tcPr>
          <w:p w14:paraId="45AB8646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 w:rsidRPr="00E925CB">
              <w:rPr>
                <w:rFonts w:hint="eastAsia"/>
              </w:rPr>
              <w:t>委員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604B1694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△△　△</w:t>
            </w:r>
          </w:p>
        </w:tc>
        <w:tc>
          <w:tcPr>
            <w:tcW w:w="3272" w:type="dxa"/>
            <w:vAlign w:val="bottom"/>
          </w:tcPr>
          <w:p w14:paraId="3BAE12DE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△△△株式会社</w:t>
            </w:r>
          </w:p>
        </w:tc>
      </w:tr>
      <w:tr w:rsidR="00645D30" w:rsidRPr="00E925CB" w14:paraId="22A33BF1" w14:textId="77777777" w:rsidTr="00CD5F1B">
        <w:trPr>
          <w:cantSplit/>
          <w:jc w:val="center"/>
        </w:trPr>
        <w:tc>
          <w:tcPr>
            <w:tcW w:w="1235" w:type="dxa"/>
          </w:tcPr>
          <w:p w14:paraId="1FEE9939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1F78E385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7BBD278D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689E8986" w14:textId="77777777" w:rsidTr="00CD5F1B">
        <w:trPr>
          <w:cantSplit/>
          <w:jc w:val="center"/>
        </w:trPr>
        <w:tc>
          <w:tcPr>
            <w:tcW w:w="1235" w:type="dxa"/>
          </w:tcPr>
          <w:p w14:paraId="6B3F5FCB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794AE761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499B5F29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36C65B8F" w14:textId="77777777" w:rsidTr="00CD5F1B">
        <w:trPr>
          <w:cantSplit/>
          <w:jc w:val="center"/>
        </w:trPr>
        <w:tc>
          <w:tcPr>
            <w:tcW w:w="1235" w:type="dxa"/>
          </w:tcPr>
          <w:p w14:paraId="250ECD85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43EF3A1D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4B95395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3B4D3681" w14:textId="77777777" w:rsidTr="00CD5F1B">
        <w:trPr>
          <w:cantSplit/>
          <w:jc w:val="center"/>
        </w:trPr>
        <w:tc>
          <w:tcPr>
            <w:tcW w:w="1235" w:type="dxa"/>
          </w:tcPr>
          <w:p w14:paraId="72B34E52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63D083A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515815E8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7FE99091" w14:textId="77777777" w:rsidTr="00CD5F1B">
        <w:trPr>
          <w:cantSplit/>
          <w:jc w:val="center"/>
        </w:trPr>
        <w:tc>
          <w:tcPr>
            <w:tcW w:w="1235" w:type="dxa"/>
          </w:tcPr>
          <w:p w14:paraId="1C30C8CF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16946DCA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5744A7E3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1633CE37" w14:textId="77777777" w:rsidTr="00CD5F1B">
        <w:trPr>
          <w:cantSplit/>
          <w:jc w:val="center"/>
        </w:trPr>
        <w:tc>
          <w:tcPr>
            <w:tcW w:w="1235" w:type="dxa"/>
          </w:tcPr>
          <w:p w14:paraId="3E5C1A77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6E701095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5C391DA9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5D6B6FC2" w14:textId="77777777" w:rsidTr="00CD5F1B">
        <w:trPr>
          <w:cantSplit/>
          <w:jc w:val="center"/>
        </w:trPr>
        <w:tc>
          <w:tcPr>
            <w:tcW w:w="1235" w:type="dxa"/>
          </w:tcPr>
          <w:p w14:paraId="5C7AC415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6CC14AFE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4E66EBA8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19511F56" w14:textId="77777777" w:rsidTr="00CD5F1B">
        <w:trPr>
          <w:cantSplit/>
          <w:jc w:val="center"/>
        </w:trPr>
        <w:tc>
          <w:tcPr>
            <w:tcW w:w="1235" w:type="dxa"/>
          </w:tcPr>
          <w:p w14:paraId="7DAB5C9C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320CC588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2F02CBC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105DBDE5" w14:textId="77777777" w:rsidTr="00CD5F1B">
        <w:trPr>
          <w:cantSplit/>
          <w:jc w:val="center"/>
        </w:trPr>
        <w:tc>
          <w:tcPr>
            <w:tcW w:w="1235" w:type="dxa"/>
          </w:tcPr>
          <w:p w14:paraId="582BF1FE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幹事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28EF8F9E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09655AE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71956C53" w14:textId="77777777" w:rsidTr="00CD5F1B">
        <w:trPr>
          <w:cantSplit/>
          <w:jc w:val="center"/>
        </w:trPr>
        <w:tc>
          <w:tcPr>
            <w:tcW w:w="1235" w:type="dxa"/>
          </w:tcPr>
          <w:p w14:paraId="774AA978" w14:textId="77777777" w:rsidR="00645D30" w:rsidRPr="00E925CB" w:rsidRDefault="00645D30" w:rsidP="00CD5F1B">
            <w:pPr>
              <w:pStyle w:val="af1"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幹事補佐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0654520A" w14:textId="77777777" w:rsidR="00645D30" w:rsidRPr="00CD5F1B" w:rsidRDefault="00645D30" w:rsidP="00CD5F1B">
            <w:pPr>
              <w:pStyle w:val="af1"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6BDBFD68" w14:textId="77777777" w:rsidR="00645D30" w:rsidRPr="00CD5F1B" w:rsidRDefault="00645D30" w:rsidP="00CD5F1B">
            <w:pPr>
              <w:pStyle w:val="af1"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</w:tbl>
    <w:p w14:paraId="0C699B93" w14:textId="77777777" w:rsidR="00645D30" w:rsidRDefault="00645D30" w:rsidP="00F10E5B">
      <w:pPr>
        <w:pStyle w:val="10"/>
      </w:pPr>
      <w:r>
        <w:rPr>
          <w:rFonts w:hint="eastAsia"/>
        </w:rPr>
        <w:t>□□□□部会</w:t>
      </w:r>
      <w:r w:rsidR="00AE60BC">
        <w:rPr>
          <w:rFonts w:hint="eastAsia"/>
        </w:rPr>
        <w:t>及び名簿</w:t>
      </w:r>
      <w:r w:rsidR="00F10E5B">
        <w:rPr>
          <w:rFonts w:hint="eastAsia"/>
        </w:rPr>
        <w:t>及び名簿（平成</w:t>
      </w:r>
      <w:r w:rsidR="00F10E5B">
        <w:rPr>
          <w:rFonts w:hint="eastAsia"/>
        </w:rPr>
        <w:t>X</w:t>
      </w:r>
      <w:r w:rsidR="00F10E5B">
        <w:rPr>
          <w:rFonts w:hint="eastAsia"/>
        </w:rPr>
        <w:t>年</w:t>
      </w:r>
      <w:r w:rsidR="00F10E5B">
        <w:rPr>
          <w:rFonts w:hint="eastAsia"/>
        </w:rPr>
        <w:t>X</w:t>
      </w:r>
      <w:r w:rsidR="00F10E5B">
        <w:rPr>
          <w:rFonts w:hint="eastAsia"/>
        </w:rPr>
        <w:t>月</w:t>
      </w:r>
      <w:r w:rsidR="00F10E5B">
        <w:rPr>
          <w:rFonts w:hint="eastAsia"/>
        </w:rPr>
        <w:t>X</w:t>
      </w:r>
      <w:r w:rsidR="00F10E5B">
        <w:rPr>
          <w:rFonts w:hint="eastAsia"/>
        </w:rPr>
        <w:t>日現在）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35"/>
        <w:gridCol w:w="1474"/>
        <w:gridCol w:w="3272"/>
      </w:tblGrid>
      <w:tr w:rsidR="00645D30" w:rsidRPr="00E925CB" w14:paraId="3E627F9D" w14:textId="77777777" w:rsidTr="00CD5F1B">
        <w:trPr>
          <w:cantSplit/>
          <w:jc w:val="center"/>
        </w:trPr>
        <w:tc>
          <w:tcPr>
            <w:tcW w:w="1235" w:type="dxa"/>
          </w:tcPr>
          <w:p w14:paraId="4A820DC6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  <w:jc w:val="center"/>
            </w:pPr>
          </w:p>
        </w:tc>
        <w:tc>
          <w:tcPr>
            <w:tcW w:w="1474" w:type="dxa"/>
          </w:tcPr>
          <w:p w14:paraId="7A5747AF" w14:textId="77777777" w:rsidR="00645D30" w:rsidRPr="00E925CB" w:rsidRDefault="00645D30" w:rsidP="00CD5F1B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72" w:type="dxa"/>
          </w:tcPr>
          <w:p w14:paraId="0165EDDA" w14:textId="77777777" w:rsidR="00645D30" w:rsidRPr="00E925CB" w:rsidRDefault="00645D30" w:rsidP="00CD5F1B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645D30" w:rsidRPr="00E925CB" w14:paraId="3F0CAC81" w14:textId="77777777" w:rsidTr="00CD5F1B">
        <w:trPr>
          <w:cantSplit/>
          <w:jc w:val="center"/>
        </w:trPr>
        <w:tc>
          <w:tcPr>
            <w:tcW w:w="1235" w:type="dxa"/>
          </w:tcPr>
          <w:p w14:paraId="63C68572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 w:rsidR="00AF53B2">
              <w:rPr>
                <w:rFonts w:hint="eastAsia"/>
              </w:rPr>
              <w:t>部会長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51FA62C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○○　○○</w:t>
            </w:r>
          </w:p>
        </w:tc>
        <w:tc>
          <w:tcPr>
            <w:tcW w:w="3272" w:type="dxa"/>
            <w:vAlign w:val="bottom"/>
          </w:tcPr>
          <w:p w14:paraId="0DACF3A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○○大学</w:t>
            </w:r>
          </w:p>
        </w:tc>
      </w:tr>
      <w:tr w:rsidR="00645D30" w:rsidRPr="00E925CB" w14:paraId="539B25DF" w14:textId="77777777" w:rsidTr="00CD5F1B">
        <w:trPr>
          <w:cantSplit/>
          <w:jc w:val="center"/>
        </w:trPr>
        <w:tc>
          <w:tcPr>
            <w:tcW w:w="1235" w:type="dxa"/>
          </w:tcPr>
          <w:p w14:paraId="6442B258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(副</w:t>
            </w:r>
            <w:r w:rsidR="00AF53B2">
              <w:rPr>
                <w:rFonts w:hint="eastAsia"/>
              </w:rPr>
              <w:t>部会長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6DC0BFDE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□□　□□</w:t>
            </w:r>
          </w:p>
        </w:tc>
        <w:tc>
          <w:tcPr>
            <w:tcW w:w="3272" w:type="dxa"/>
            <w:vAlign w:val="bottom"/>
          </w:tcPr>
          <w:p w14:paraId="168DA90D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□□株式会社</w:t>
            </w:r>
          </w:p>
        </w:tc>
      </w:tr>
      <w:tr w:rsidR="00645D30" w:rsidRPr="00E925CB" w14:paraId="42F58EB3" w14:textId="77777777" w:rsidTr="00CD5F1B">
        <w:trPr>
          <w:cantSplit/>
          <w:jc w:val="center"/>
        </w:trPr>
        <w:tc>
          <w:tcPr>
            <w:tcW w:w="1235" w:type="dxa"/>
          </w:tcPr>
          <w:p w14:paraId="0208C72A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 w:rsidRPr="00E925CB">
              <w:rPr>
                <w:rFonts w:hint="eastAsia"/>
              </w:rPr>
              <w:t>委員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25CD3FFF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FF0000"/>
              </w:rPr>
            </w:pPr>
            <w:r w:rsidRPr="00CD5F1B">
              <w:rPr>
                <w:rFonts w:cs="ＭＳ Ｐゴシック" w:hint="eastAsia"/>
              </w:rPr>
              <w:t>△△　△</w:t>
            </w:r>
          </w:p>
        </w:tc>
        <w:tc>
          <w:tcPr>
            <w:tcW w:w="3272" w:type="dxa"/>
            <w:vAlign w:val="bottom"/>
          </w:tcPr>
          <w:p w14:paraId="4E1CD3C8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</w:rPr>
            </w:pPr>
            <w:r w:rsidRPr="00CD5F1B">
              <w:rPr>
                <w:rFonts w:cs="ＭＳ Ｐゴシック" w:hint="eastAsia"/>
              </w:rPr>
              <w:t>△△△株式会社</w:t>
            </w:r>
          </w:p>
        </w:tc>
      </w:tr>
      <w:tr w:rsidR="00645D30" w:rsidRPr="00E925CB" w14:paraId="39CCADCF" w14:textId="77777777" w:rsidTr="00CD5F1B">
        <w:trPr>
          <w:cantSplit/>
          <w:jc w:val="center"/>
        </w:trPr>
        <w:tc>
          <w:tcPr>
            <w:tcW w:w="1235" w:type="dxa"/>
          </w:tcPr>
          <w:p w14:paraId="61704A35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2BDBC3A6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28ED7C77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35C85E15" w14:textId="77777777" w:rsidTr="00CD5F1B">
        <w:trPr>
          <w:cantSplit/>
          <w:jc w:val="center"/>
        </w:trPr>
        <w:tc>
          <w:tcPr>
            <w:tcW w:w="1235" w:type="dxa"/>
          </w:tcPr>
          <w:p w14:paraId="7C34AA19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0B6E815D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29657F10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64AAB887" w14:textId="77777777" w:rsidTr="00CD5F1B">
        <w:trPr>
          <w:cantSplit/>
          <w:jc w:val="center"/>
        </w:trPr>
        <w:tc>
          <w:tcPr>
            <w:tcW w:w="1235" w:type="dxa"/>
          </w:tcPr>
          <w:p w14:paraId="62CE1A3A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17D111AB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4A9F847E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0B39F5CA" w14:textId="77777777" w:rsidTr="00CD5F1B">
        <w:trPr>
          <w:cantSplit/>
          <w:jc w:val="center"/>
        </w:trPr>
        <w:tc>
          <w:tcPr>
            <w:tcW w:w="1235" w:type="dxa"/>
          </w:tcPr>
          <w:p w14:paraId="0475FC52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3D5D9122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499599C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2553801B" w14:textId="77777777" w:rsidTr="00CD5F1B">
        <w:trPr>
          <w:cantSplit/>
          <w:jc w:val="center"/>
        </w:trPr>
        <w:tc>
          <w:tcPr>
            <w:tcW w:w="1235" w:type="dxa"/>
          </w:tcPr>
          <w:p w14:paraId="4996EF38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3E6410F5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1FEB6A23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01BBA560" w14:textId="77777777" w:rsidTr="00CD5F1B">
        <w:trPr>
          <w:cantSplit/>
          <w:jc w:val="center"/>
        </w:trPr>
        <w:tc>
          <w:tcPr>
            <w:tcW w:w="1235" w:type="dxa"/>
          </w:tcPr>
          <w:p w14:paraId="0F6658EA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646DB8F6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605D98CC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4ABE618B" w14:textId="77777777" w:rsidTr="00CD5F1B">
        <w:trPr>
          <w:cantSplit/>
          <w:jc w:val="center"/>
        </w:trPr>
        <w:tc>
          <w:tcPr>
            <w:tcW w:w="1235" w:type="dxa"/>
          </w:tcPr>
          <w:p w14:paraId="16C4107F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7AB98997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3AE05234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72A5E16B" w14:textId="77777777" w:rsidTr="00CD5F1B">
        <w:trPr>
          <w:cantSplit/>
          <w:jc w:val="center"/>
        </w:trPr>
        <w:tc>
          <w:tcPr>
            <w:tcW w:w="1235" w:type="dxa"/>
          </w:tcPr>
          <w:p w14:paraId="04B0E45F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74" w:type="dxa"/>
            <w:vAlign w:val="bottom"/>
          </w:tcPr>
          <w:p w14:paraId="1135BFF2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56115991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5DEE0764" w14:textId="77777777" w:rsidTr="00CD5F1B">
        <w:trPr>
          <w:cantSplit/>
          <w:jc w:val="center"/>
        </w:trPr>
        <w:tc>
          <w:tcPr>
            <w:tcW w:w="1235" w:type="dxa"/>
          </w:tcPr>
          <w:p w14:paraId="60C5CC97" w14:textId="77777777" w:rsidR="00645D30" w:rsidRPr="00E925CB" w:rsidRDefault="00645D30" w:rsidP="00CD5F1B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幹事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1F46AD7A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7579D505" w14:textId="77777777" w:rsidR="00645D30" w:rsidRPr="00CD5F1B" w:rsidRDefault="00645D30" w:rsidP="00CD5F1B">
            <w:pPr>
              <w:pStyle w:val="af1"/>
              <w:keepNext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  <w:tr w:rsidR="00645D30" w:rsidRPr="00E925CB" w14:paraId="6292DEC9" w14:textId="77777777" w:rsidTr="00CD5F1B">
        <w:trPr>
          <w:cantSplit/>
          <w:jc w:val="center"/>
        </w:trPr>
        <w:tc>
          <w:tcPr>
            <w:tcW w:w="1235" w:type="dxa"/>
          </w:tcPr>
          <w:p w14:paraId="0F9E7ACC" w14:textId="77777777" w:rsidR="00645D30" w:rsidRPr="00E925CB" w:rsidRDefault="00645D30" w:rsidP="00CD5F1B">
            <w:pPr>
              <w:pStyle w:val="af1"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幹事補佐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74" w:type="dxa"/>
            <w:vAlign w:val="bottom"/>
          </w:tcPr>
          <w:p w14:paraId="4DD99410" w14:textId="77777777" w:rsidR="00645D30" w:rsidRPr="00CD5F1B" w:rsidRDefault="00645D30" w:rsidP="00CD5F1B">
            <w:pPr>
              <w:pStyle w:val="af1"/>
              <w:spacing w:line="270" w:lineRule="atLeast"/>
              <w:rPr>
                <w:rFonts w:cs="ＭＳ Ｐゴシック"/>
                <w:color w:val="000000"/>
              </w:rPr>
            </w:pPr>
          </w:p>
        </w:tc>
        <w:tc>
          <w:tcPr>
            <w:tcW w:w="3272" w:type="dxa"/>
            <w:vAlign w:val="bottom"/>
          </w:tcPr>
          <w:p w14:paraId="2F120D3E" w14:textId="77777777" w:rsidR="00645D30" w:rsidRPr="00CD5F1B" w:rsidRDefault="00645D30" w:rsidP="00CD5F1B">
            <w:pPr>
              <w:pStyle w:val="af1"/>
              <w:spacing w:line="270" w:lineRule="atLeast"/>
              <w:rPr>
                <w:rFonts w:cs="ＭＳ Ｐゴシック"/>
                <w:color w:val="000000"/>
              </w:rPr>
            </w:pPr>
          </w:p>
        </w:tc>
      </w:tr>
    </w:tbl>
    <w:p w14:paraId="3779A800" w14:textId="77777777" w:rsidR="0084622A" w:rsidRDefault="00AF53B2" w:rsidP="00F10E5B">
      <w:pPr>
        <w:pStyle w:val="10"/>
      </w:pPr>
      <w:r>
        <w:rPr>
          <w:rFonts w:hint="eastAsia"/>
        </w:rPr>
        <w:lastRenderedPageBreak/>
        <w:t>電気規格調査会</w:t>
      </w:r>
      <w:r w:rsidR="00AE60BC">
        <w:rPr>
          <w:rFonts w:hint="eastAsia"/>
        </w:rPr>
        <w:t>名簿</w:t>
      </w:r>
      <w:r w:rsidR="00F10E5B">
        <w:rPr>
          <w:rFonts w:hint="eastAsia"/>
        </w:rPr>
        <w:t>及び名簿（平成</w:t>
      </w:r>
      <w:r w:rsidR="00F10E5B">
        <w:rPr>
          <w:rFonts w:hint="eastAsia"/>
        </w:rPr>
        <w:t>X</w:t>
      </w:r>
      <w:r w:rsidR="00F10E5B">
        <w:rPr>
          <w:rFonts w:hint="eastAsia"/>
        </w:rPr>
        <w:t>年</w:t>
      </w:r>
      <w:r w:rsidR="00F10E5B">
        <w:rPr>
          <w:rFonts w:hint="eastAsia"/>
        </w:rPr>
        <w:t>X</w:t>
      </w:r>
      <w:r w:rsidR="00F10E5B">
        <w:rPr>
          <w:rFonts w:hint="eastAsia"/>
        </w:rPr>
        <w:t>月</w:t>
      </w:r>
      <w:r w:rsidR="00F10E5B">
        <w:rPr>
          <w:rFonts w:hint="eastAsia"/>
        </w:rPr>
        <w:t>X</w:t>
      </w:r>
      <w:r w:rsidR="00F10E5B">
        <w:rPr>
          <w:rFonts w:hint="eastAsia"/>
        </w:rPr>
        <w:t>日現在）</w:t>
      </w:r>
    </w:p>
    <w:p w14:paraId="512EDFD1" w14:textId="77777777" w:rsidR="009D1921" w:rsidRDefault="00F10E5B" w:rsidP="001A60BB">
      <w:pPr>
        <w:keepNext/>
        <w:spacing w:beforeLines="100" w:before="340"/>
        <w:ind w:left="397" w:hanging="397"/>
        <w:jc w:val="center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（※</w:t>
      </w:r>
      <w:r w:rsidR="00A144D7">
        <w:rPr>
          <w:rFonts w:ascii="Arial" w:eastAsia="ＭＳ ゴシック" w:hAnsi="Arial" w:hint="eastAsia"/>
        </w:rPr>
        <w:t>2</w:t>
      </w:r>
      <w:r w:rsidR="00A144D7">
        <w:rPr>
          <w:rFonts w:ascii="Arial" w:eastAsia="ＭＳ ゴシック" w:hAnsi="Arial" w:hint="eastAsia"/>
        </w:rPr>
        <w:t>回目の規格役員会承認日の名簿を事務局が記載する</w:t>
      </w:r>
      <w:r>
        <w:rPr>
          <w:rFonts w:ascii="Arial" w:eastAsia="ＭＳ ゴシック" w:hAnsi="Arial" w:hint="eastAsia"/>
        </w:rPr>
        <w:t>）</w:t>
      </w:r>
    </w:p>
    <w:p w14:paraId="0E4D2A46" w14:textId="77777777" w:rsidR="00DF4387" w:rsidRPr="00F8163D" w:rsidRDefault="00DF4387" w:rsidP="00DF4387">
      <w:pPr>
        <w:keepNext/>
        <w:ind w:left="399" w:hanging="399"/>
        <w:jc w:val="center"/>
        <w:rPr>
          <w:rFonts w:ascii="Arial" w:eastAsia="ＭＳ ゴシック" w:hAnsi="Arial"/>
        </w:rPr>
      </w:pPr>
    </w:p>
    <w:p w14:paraId="415B6EA2" w14:textId="77777777" w:rsidR="000A6FBD" w:rsidRDefault="000A6FBD" w:rsidP="0061429D">
      <w:pPr>
        <w:ind w:left="399" w:hanging="399"/>
        <w:sectPr w:rsidR="000A6FBD" w:rsidSect="005369E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endnotePr>
            <w:numFmt w:val="decimal"/>
          </w:endnotePr>
          <w:pgSz w:w="11906" w:h="16838" w:code="9"/>
          <w:pgMar w:top="1644" w:right="1247" w:bottom="1588" w:left="1247" w:header="907" w:footer="1134" w:gutter="0"/>
          <w:cols w:space="720"/>
          <w:titlePg/>
          <w:docGrid w:type="linesAndChars" w:linePitch="340" w:charSpace="-52"/>
        </w:sectPr>
      </w:pPr>
    </w:p>
    <w:tbl>
      <w:tblPr>
        <w:tblStyle w:val="a8"/>
        <w:tblW w:w="5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1443"/>
        <w:gridCol w:w="2209"/>
      </w:tblGrid>
      <w:tr w:rsidR="000A6FBD" w14:paraId="5E688212" w14:textId="77777777" w:rsidTr="001437B1">
        <w:tc>
          <w:tcPr>
            <w:tcW w:w="1443" w:type="dxa"/>
          </w:tcPr>
          <w:p w14:paraId="6BB02753" w14:textId="77777777" w:rsidR="000A6FBD" w:rsidRDefault="000A6FBD" w:rsidP="000A6FBD"/>
        </w:tc>
        <w:tc>
          <w:tcPr>
            <w:tcW w:w="1443" w:type="dxa"/>
          </w:tcPr>
          <w:p w14:paraId="5FE17943" w14:textId="77777777" w:rsidR="000A6FBD" w:rsidRPr="00E925CB" w:rsidRDefault="000A6FBD" w:rsidP="000A6FBD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09" w:type="dxa"/>
          </w:tcPr>
          <w:p w14:paraId="67F5DE92" w14:textId="77777777" w:rsidR="000A6FBD" w:rsidRPr="00E925CB" w:rsidRDefault="000A6FBD" w:rsidP="000A6FBD">
            <w:pPr>
              <w:pStyle w:val="af1"/>
              <w:keepNext/>
              <w:spacing w:line="270" w:lineRule="atLeast"/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0A6FBD" w14:paraId="4F7A9DDB" w14:textId="77777777" w:rsidTr="001437B1">
        <w:tc>
          <w:tcPr>
            <w:tcW w:w="1443" w:type="dxa"/>
          </w:tcPr>
          <w:p w14:paraId="6A52D01E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会長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3" w:type="dxa"/>
          </w:tcPr>
          <w:p w14:paraId="0606F81A" w14:textId="77777777" w:rsidR="000A6FBD" w:rsidRDefault="000A6FBD" w:rsidP="000A6FBD"/>
        </w:tc>
        <w:tc>
          <w:tcPr>
            <w:tcW w:w="2209" w:type="dxa"/>
          </w:tcPr>
          <w:p w14:paraId="5468B1D2" w14:textId="77777777" w:rsidR="000A6FBD" w:rsidRDefault="000A6FBD" w:rsidP="000A6FBD"/>
        </w:tc>
      </w:tr>
      <w:tr w:rsidR="000A6FBD" w14:paraId="7568325D" w14:textId="77777777" w:rsidTr="001437B1">
        <w:tc>
          <w:tcPr>
            <w:tcW w:w="1443" w:type="dxa"/>
          </w:tcPr>
          <w:p w14:paraId="2E06A8DC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(副</w:t>
            </w:r>
            <w:r>
              <w:rPr>
                <w:rFonts w:hint="eastAsia"/>
              </w:rPr>
              <w:t>会長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3" w:type="dxa"/>
          </w:tcPr>
          <w:p w14:paraId="5088D2A4" w14:textId="77777777" w:rsidR="000A6FBD" w:rsidRDefault="000A6FBD" w:rsidP="000A6FBD"/>
        </w:tc>
        <w:tc>
          <w:tcPr>
            <w:tcW w:w="2209" w:type="dxa"/>
          </w:tcPr>
          <w:p w14:paraId="2C05CBCD" w14:textId="77777777" w:rsidR="000A6FBD" w:rsidRDefault="000A6FBD" w:rsidP="000A6FBD"/>
        </w:tc>
      </w:tr>
      <w:tr w:rsidR="000A6FBD" w14:paraId="0200D783" w14:textId="77777777" w:rsidTr="001437B1">
        <w:tc>
          <w:tcPr>
            <w:tcW w:w="1443" w:type="dxa"/>
          </w:tcPr>
          <w:p w14:paraId="39611126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5BDB9FEA" w14:textId="77777777" w:rsidR="000A6FBD" w:rsidRDefault="000A6FBD" w:rsidP="000A6FBD"/>
        </w:tc>
        <w:tc>
          <w:tcPr>
            <w:tcW w:w="2209" w:type="dxa"/>
          </w:tcPr>
          <w:p w14:paraId="1392CE4B" w14:textId="77777777" w:rsidR="000A6FBD" w:rsidRDefault="000A6FBD" w:rsidP="000A6FBD"/>
        </w:tc>
      </w:tr>
      <w:tr w:rsidR="000A6FBD" w14:paraId="6EB9E5AF" w14:textId="77777777" w:rsidTr="001437B1">
        <w:tc>
          <w:tcPr>
            <w:tcW w:w="1443" w:type="dxa"/>
          </w:tcPr>
          <w:p w14:paraId="75585BE8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理事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3" w:type="dxa"/>
          </w:tcPr>
          <w:p w14:paraId="59CAD0A3" w14:textId="77777777" w:rsidR="000A6FBD" w:rsidRDefault="000A6FBD" w:rsidP="000A6FBD"/>
        </w:tc>
        <w:tc>
          <w:tcPr>
            <w:tcW w:w="2209" w:type="dxa"/>
          </w:tcPr>
          <w:p w14:paraId="54B2E9A3" w14:textId="77777777" w:rsidR="000A6FBD" w:rsidRDefault="000A6FBD" w:rsidP="000A6FBD"/>
        </w:tc>
      </w:tr>
      <w:tr w:rsidR="000A6FBD" w14:paraId="67B96F86" w14:textId="77777777" w:rsidTr="001437B1">
        <w:tc>
          <w:tcPr>
            <w:tcW w:w="1443" w:type="dxa"/>
          </w:tcPr>
          <w:p w14:paraId="6CAD51C0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5026113C" w14:textId="77777777" w:rsidR="000A6FBD" w:rsidRDefault="000A6FBD" w:rsidP="000A6FBD"/>
        </w:tc>
        <w:tc>
          <w:tcPr>
            <w:tcW w:w="2209" w:type="dxa"/>
          </w:tcPr>
          <w:p w14:paraId="5F700695" w14:textId="77777777" w:rsidR="000A6FBD" w:rsidRDefault="000A6FBD" w:rsidP="000A6FBD"/>
        </w:tc>
      </w:tr>
      <w:tr w:rsidR="000A6FBD" w14:paraId="5FA4BF7A" w14:textId="77777777" w:rsidTr="001437B1">
        <w:tc>
          <w:tcPr>
            <w:tcW w:w="1443" w:type="dxa"/>
          </w:tcPr>
          <w:p w14:paraId="4FF84903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0315D00F" w14:textId="77777777" w:rsidR="000A6FBD" w:rsidRDefault="000A6FBD" w:rsidP="000A6FBD"/>
        </w:tc>
        <w:tc>
          <w:tcPr>
            <w:tcW w:w="2209" w:type="dxa"/>
          </w:tcPr>
          <w:p w14:paraId="76DB8C5D" w14:textId="77777777" w:rsidR="000A6FBD" w:rsidRDefault="000A6FBD" w:rsidP="000A6FBD"/>
        </w:tc>
      </w:tr>
      <w:tr w:rsidR="000A6FBD" w14:paraId="5EF5A314" w14:textId="77777777" w:rsidTr="001437B1">
        <w:tc>
          <w:tcPr>
            <w:tcW w:w="1443" w:type="dxa"/>
          </w:tcPr>
          <w:p w14:paraId="4E528742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4F1BC3F2" w14:textId="77777777" w:rsidR="000A6FBD" w:rsidRDefault="000A6FBD" w:rsidP="000A6FBD"/>
        </w:tc>
        <w:tc>
          <w:tcPr>
            <w:tcW w:w="2209" w:type="dxa"/>
          </w:tcPr>
          <w:p w14:paraId="7738F400" w14:textId="77777777" w:rsidR="000A6FBD" w:rsidRDefault="000A6FBD" w:rsidP="000A6FBD"/>
        </w:tc>
      </w:tr>
      <w:tr w:rsidR="000A6FBD" w14:paraId="1903AA9E" w14:textId="77777777" w:rsidTr="001437B1">
        <w:tc>
          <w:tcPr>
            <w:tcW w:w="1443" w:type="dxa"/>
          </w:tcPr>
          <w:p w14:paraId="107E1281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4F98A957" w14:textId="77777777" w:rsidR="000A6FBD" w:rsidRDefault="000A6FBD" w:rsidP="000A6FBD"/>
        </w:tc>
        <w:tc>
          <w:tcPr>
            <w:tcW w:w="2209" w:type="dxa"/>
          </w:tcPr>
          <w:p w14:paraId="2EA55D93" w14:textId="77777777" w:rsidR="000A6FBD" w:rsidRDefault="000A6FBD" w:rsidP="000A6FBD"/>
        </w:tc>
      </w:tr>
      <w:tr w:rsidR="000A6FBD" w14:paraId="5DB57229" w14:textId="77777777" w:rsidTr="001437B1">
        <w:tc>
          <w:tcPr>
            <w:tcW w:w="1443" w:type="dxa"/>
          </w:tcPr>
          <w:p w14:paraId="3CB53D8D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号委員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3" w:type="dxa"/>
          </w:tcPr>
          <w:p w14:paraId="10070F03" w14:textId="77777777" w:rsidR="000A6FBD" w:rsidRDefault="000A6FBD" w:rsidP="000A6FBD"/>
        </w:tc>
        <w:tc>
          <w:tcPr>
            <w:tcW w:w="2209" w:type="dxa"/>
          </w:tcPr>
          <w:p w14:paraId="79D78FD2" w14:textId="77777777" w:rsidR="000A6FBD" w:rsidRDefault="000A6FBD" w:rsidP="000A6FBD"/>
        </w:tc>
      </w:tr>
      <w:tr w:rsidR="000A6FBD" w14:paraId="6C5BA267" w14:textId="77777777" w:rsidTr="001437B1">
        <w:tc>
          <w:tcPr>
            <w:tcW w:w="1443" w:type="dxa"/>
          </w:tcPr>
          <w:p w14:paraId="14E966F0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591EC912" w14:textId="77777777" w:rsidR="000A6FBD" w:rsidRDefault="000A6FBD" w:rsidP="000A6FBD"/>
        </w:tc>
        <w:tc>
          <w:tcPr>
            <w:tcW w:w="2209" w:type="dxa"/>
          </w:tcPr>
          <w:p w14:paraId="0D14A71C" w14:textId="77777777" w:rsidR="000A6FBD" w:rsidRDefault="000A6FBD" w:rsidP="000A6FBD"/>
        </w:tc>
      </w:tr>
      <w:tr w:rsidR="000A6FBD" w14:paraId="7735FC90" w14:textId="77777777" w:rsidTr="001437B1">
        <w:tc>
          <w:tcPr>
            <w:tcW w:w="1443" w:type="dxa"/>
          </w:tcPr>
          <w:p w14:paraId="12724354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</w:p>
        </w:tc>
        <w:tc>
          <w:tcPr>
            <w:tcW w:w="1443" w:type="dxa"/>
          </w:tcPr>
          <w:p w14:paraId="448DB55F" w14:textId="77777777" w:rsidR="000A6FBD" w:rsidRDefault="000A6FBD" w:rsidP="000A6FBD"/>
        </w:tc>
        <w:tc>
          <w:tcPr>
            <w:tcW w:w="2209" w:type="dxa"/>
          </w:tcPr>
          <w:p w14:paraId="0B73DEC6" w14:textId="77777777" w:rsidR="000A6FBD" w:rsidRDefault="000A6FBD" w:rsidP="000A6FBD"/>
        </w:tc>
      </w:tr>
      <w:tr w:rsidR="000A6FBD" w14:paraId="427B2AEF" w14:textId="77777777" w:rsidTr="001437B1">
        <w:tc>
          <w:tcPr>
            <w:tcW w:w="1443" w:type="dxa"/>
          </w:tcPr>
          <w:p w14:paraId="6D2707B6" w14:textId="77777777" w:rsidR="000A6FBD" w:rsidRPr="00E925CB" w:rsidRDefault="000A6FBD" w:rsidP="000A6FBD">
            <w:pPr>
              <w:pStyle w:val="af1"/>
              <w:keepNext/>
              <w:spacing w:line="270" w:lineRule="atLeast"/>
              <w:ind w:left="359" w:hanging="359"/>
            </w:pPr>
            <w:r w:rsidRPr="00CD5F1B"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号委員</w:t>
            </w:r>
            <w:r w:rsidRPr="00CD5F1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3" w:type="dxa"/>
          </w:tcPr>
          <w:p w14:paraId="0D5FC46F" w14:textId="77777777" w:rsidR="000A6FBD" w:rsidRDefault="000A6FBD" w:rsidP="000A6FBD"/>
        </w:tc>
        <w:tc>
          <w:tcPr>
            <w:tcW w:w="2209" w:type="dxa"/>
          </w:tcPr>
          <w:p w14:paraId="2DFF9EC8" w14:textId="77777777" w:rsidR="000A6FBD" w:rsidRDefault="000A6FBD" w:rsidP="000A6FBD"/>
        </w:tc>
      </w:tr>
      <w:tr w:rsidR="000A6FBD" w14:paraId="02504199" w14:textId="77777777" w:rsidTr="001437B1">
        <w:tc>
          <w:tcPr>
            <w:tcW w:w="1443" w:type="dxa"/>
          </w:tcPr>
          <w:p w14:paraId="0A2AE938" w14:textId="77777777" w:rsidR="000A6FBD" w:rsidRDefault="000A6FBD" w:rsidP="000A6FBD"/>
        </w:tc>
        <w:tc>
          <w:tcPr>
            <w:tcW w:w="1443" w:type="dxa"/>
          </w:tcPr>
          <w:p w14:paraId="2B41CD61" w14:textId="77777777" w:rsidR="000A6FBD" w:rsidRDefault="000A6FBD" w:rsidP="000A6FBD"/>
        </w:tc>
        <w:tc>
          <w:tcPr>
            <w:tcW w:w="2209" w:type="dxa"/>
          </w:tcPr>
          <w:p w14:paraId="1670D962" w14:textId="77777777" w:rsidR="000A6FBD" w:rsidRDefault="000A6FBD" w:rsidP="000A6FBD"/>
        </w:tc>
      </w:tr>
      <w:tr w:rsidR="001437B1" w14:paraId="041F7330" w14:textId="77777777" w:rsidTr="001437B1">
        <w:tc>
          <w:tcPr>
            <w:tcW w:w="1443" w:type="dxa"/>
          </w:tcPr>
          <w:p w14:paraId="5BF13883" w14:textId="77777777" w:rsidR="001437B1" w:rsidRDefault="001437B1" w:rsidP="001437B1"/>
        </w:tc>
        <w:tc>
          <w:tcPr>
            <w:tcW w:w="1443" w:type="dxa"/>
          </w:tcPr>
          <w:p w14:paraId="5011E0B1" w14:textId="77777777" w:rsidR="001437B1" w:rsidRDefault="001437B1" w:rsidP="001437B1"/>
        </w:tc>
        <w:tc>
          <w:tcPr>
            <w:tcW w:w="2209" w:type="dxa"/>
          </w:tcPr>
          <w:p w14:paraId="58E5D4BE" w14:textId="77777777" w:rsidR="001437B1" w:rsidRDefault="001437B1" w:rsidP="001437B1"/>
        </w:tc>
      </w:tr>
      <w:tr w:rsidR="001437B1" w14:paraId="657B259A" w14:textId="77777777" w:rsidTr="001437B1">
        <w:tc>
          <w:tcPr>
            <w:tcW w:w="1443" w:type="dxa"/>
          </w:tcPr>
          <w:p w14:paraId="4592BD12" w14:textId="77777777" w:rsidR="001437B1" w:rsidRDefault="001437B1" w:rsidP="001437B1"/>
        </w:tc>
        <w:tc>
          <w:tcPr>
            <w:tcW w:w="1443" w:type="dxa"/>
          </w:tcPr>
          <w:p w14:paraId="296C4411" w14:textId="77777777" w:rsidR="001437B1" w:rsidRDefault="001437B1" w:rsidP="001437B1"/>
        </w:tc>
        <w:tc>
          <w:tcPr>
            <w:tcW w:w="2209" w:type="dxa"/>
          </w:tcPr>
          <w:p w14:paraId="397C0290" w14:textId="77777777" w:rsidR="001437B1" w:rsidRDefault="001437B1" w:rsidP="001437B1"/>
        </w:tc>
      </w:tr>
      <w:tr w:rsidR="001437B1" w14:paraId="660B2CFE" w14:textId="77777777" w:rsidTr="001437B1">
        <w:tc>
          <w:tcPr>
            <w:tcW w:w="1443" w:type="dxa"/>
          </w:tcPr>
          <w:p w14:paraId="405E763D" w14:textId="77777777" w:rsidR="001437B1" w:rsidRDefault="001437B1" w:rsidP="001437B1"/>
        </w:tc>
        <w:tc>
          <w:tcPr>
            <w:tcW w:w="1443" w:type="dxa"/>
          </w:tcPr>
          <w:p w14:paraId="02EACE37" w14:textId="77777777" w:rsidR="001437B1" w:rsidRDefault="001437B1" w:rsidP="001437B1"/>
        </w:tc>
        <w:tc>
          <w:tcPr>
            <w:tcW w:w="2209" w:type="dxa"/>
          </w:tcPr>
          <w:p w14:paraId="04F5D579" w14:textId="77777777" w:rsidR="001437B1" w:rsidRDefault="001437B1" w:rsidP="001437B1"/>
        </w:tc>
      </w:tr>
      <w:tr w:rsidR="001437B1" w14:paraId="1758A458" w14:textId="77777777" w:rsidTr="001437B1">
        <w:tc>
          <w:tcPr>
            <w:tcW w:w="1443" w:type="dxa"/>
          </w:tcPr>
          <w:p w14:paraId="55C9F949" w14:textId="77777777" w:rsidR="001437B1" w:rsidRDefault="001437B1" w:rsidP="001437B1"/>
        </w:tc>
        <w:tc>
          <w:tcPr>
            <w:tcW w:w="1443" w:type="dxa"/>
          </w:tcPr>
          <w:p w14:paraId="406D3B17" w14:textId="77777777" w:rsidR="001437B1" w:rsidRDefault="001437B1" w:rsidP="001437B1"/>
        </w:tc>
        <w:tc>
          <w:tcPr>
            <w:tcW w:w="2209" w:type="dxa"/>
          </w:tcPr>
          <w:p w14:paraId="3980A577" w14:textId="77777777" w:rsidR="001437B1" w:rsidRDefault="001437B1" w:rsidP="001437B1"/>
        </w:tc>
      </w:tr>
      <w:tr w:rsidR="001437B1" w14:paraId="0D262F81" w14:textId="77777777" w:rsidTr="001437B1">
        <w:tc>
          <w:tcPr>
            <w:tcW w:w="1443" w:type="dxa"/>
          </w:tcPr>
          <w:p w14:paraId="3EA57CD7" w14:textId="77777777" w:rsidR="001437B1" w:rsidRDefault="001437B1" w:rsidP="001437B1"/>
        </w:tc>
        <w:tc>
          <w:tcPr>
            <w:tcW w:w="1443" w:type="dxa"/>
          </w:tcPr>
          <w:p w14:paraId="6DB318C6" w14:textId="77777777" w:rsidR="001437B1" w:rsidRDefault="001437B1" w:rsidP="001437B1"/>
        </w:tc>
        <w:tc>
          <w:tcPr>
            <w:tcW w:w="2209" w:type="dxa"/>
          </w:tcPr>
          <w:p w14:paraId="0ACA4783" w14:textId="77777777" w:rsidR="001437B1" w:rsidRDefault="001437B1" w:rsidP="001437B1"/>
        </w:tc>
      </w:tr>
      <w:tr w:rsidR="001437B1" w14:paraId="2B68A197" w14:textId="77777777" w:rsidTr="001437B1">
        <w:tc>
          <w:tcPr>
            <w:tcW w:w="1443" w:type="dxa"/>
          </w:tcPr>
          <w:p w14:paraId="0CF92336" w14:textId="77777777" w:rsidR="001437B1" w:rsidRDefault="001437B1" w:rsidP="001437B1"/>
        </w:tc>
        <w:tc>
          <w:tcPr>
            <w:tcW w:w="1443" w:type="dxa"/>
          </w:tcPr>
          <w:p w14:paraId="4CC87CB3" w14:textId="77777777" w:rsidR="001437B1" w:rsidRDefault="001437B1" w:rsidP="001437B1"/>
        </w:tc>
        <w:tc>
          <w:tcPr>
            <w:tcW w:w="2209" w:type="dxa"/>
          </w:tcPr>
          <w:p w14:paraId="4264ADB4" w14:textId="77777777" w:rsidR="001437B1" w:rsidRDefault="001437B1" w:rsidP="001437B1"/>
        </w:tc>
      </w:tr>
      <w:tr w:rsidR="001437B1" w14:paraId="2DBD3178" w14:textId="77777777" w:rsidTr="001437B1">
        <w:tc>
          <w:tcPr>
            <w:tcW w:w="1443" w:type="dxa"/>
          </w:tcPr>
          <w:p w14:paraId="680BF778" w14:textId="77777777" w:rsidR="001437B1" w:rsidRDefault="001437B1" w:rsidP="001437B1"/>
        </w:tc>
        <w:tc>
          <w:tcPr>
            <w:tcW w:w="1443" w:type="dxa"/>
          </w:tcPr>
          <w:p w14:paraId="2E2199BA" w14:textId="77777777" w:rsidR="001437B1" w:rsidRDefault="001437B1" w:rsidP="001437B1"/>
        </w:tc>
        <w:tc>
          <w:tcPr>
            <w:tcW w:w="2209" w:type="dxa"/>
          </w:tcPr>
          <w:p w14:paraId="5A1333F5" w14:textId="77777777" w:rsidR="001437B1" w:rsidRDefault="001437B1" w:rsidP="001437B1"/>
        </w:tc>
      </w:tr>
      <w:tr w:rsidR="001437B1" w14:paraId="0E2C663E" w14:textId="77777777" w:rsidTr="001437B1">
        <w:tc>
          <w:tcPr>
            <w:tcW w:w="1443" w:type="dxa"/>
          </w:tcPr>
          <w:p w14:paraId="4E1F9EE9" w14:textId="77777777" w:rsidR="001437B1" w:rsidRDefault="001437B1" w:rsidP="001437B1"/>
        </w:tc>
        <w:tc>
          <w:tcPr>
            <w:tcW w:w="1443" w:type="dxa"/>
          </w:tcPr>
          <w:p w14:paraId="2E203413" w14:textId="77777777" w:rsidR="001437B1" w:rsidRDefault="001437B1" w:rsidP="001437B1"/>
        </w:tc>
        <w:tc>
          <w:tcPr>
            <w:tcW w:w="2209" w:type="dxa"/>
          </w:tcPr>
          <w:p w14:paraId="247A982B" w14:textId="77777777" w:rsidR="001437B1" w:rsidRDefault="001437B1" w:rsidP="001437B1"/>
        </w:tc>
      </w:tr>
      <w:tr w:rsidR="001437B1" w14:paraId="3C480220" w14:textId="77777777" w:rsidTr="001437B1">
        <w:tc>
          <w:tcPr>
            <w:tcW w:w="1443" w:type="dxa"/>
          </w:tcPr>
          <w:p w14:paraId="585B09FA" w14:textId="77777777" w:rsidR="001437B1" w:rsidRDefault="001437B1" w:rsidP="001437B1"/>
        </w:tc>
        <w:tc>
          <w:tcPr>
            <w:tcW w:w="1443" w:type="dxa"/>
          </w:tcPr>
          <w:p w14:paraId="379A912A" w14:textId="77777777" w:rsidR="001437B1" w:rsidRDefault="001437B1" w:rsidP="001437B1"/>
        </w:tc>
        <w:tc>
          <w:tcPr>
            <w:tcW w:w="2209" w:type="dxa"/>
          </w:tcPr>
          <w:p w14:paraId="3FBFCDD4" w14:textId="77777777" w:rsidR="001437B1" w:rsidRDefault="001437B1" w:rsidP="001437B1"/>
        </w:tc>
      </w:tr>
      <w:tr w:rsidR="001437B1" w14:paraId="4774EC7B" w14:textId="77777777" w:rsidTr="001437B1">
        <w:tc>
          <w:tcPr>
            <w:tcW w:w="1443" w:type="dxa"/>
          </w:tcPr>
          <w:p w14:paraId="318663BC" w14:textId="77777777" w:rsidR="001437B1" w:rsidRDefault="001437B1" w:rsidP="001437B1"/>
        </w:tc>
        <w:tc>
          <w:tcPr>
            <w:tcW w:w="1443" w:type="dxa"/>
          </w:tcPr>
          <w:p w14:paraId="0BAD0289" w14:textId="77777777" w:rsidR="001437B1" w:rsidRDefault="001437B1" w:rsidP="001437B1"/>
        </w:tc>
        <w:tc>
          <w:tcPr>
            <w:tcW w:w="2209" w:type="dxa"/>
          </w:tcPr>
          <w:p w14:paraId="0746F014" w14:textId="77777777" w:rsidR="001437B1" w:rsidRDefault="001437B1" w:rsidP="001437B1"/>
        </w:tc>
      </w:tr>
      <w:tr w:rsidR="001437B1" w14:paraId="626C1BA7" w14:textId="77777777" w:rsidTr="001437B1">
        <w:tc>
          <w:tcPr>
            <w:tcW w:w="1443" w:type="dxa"/>
          </w:tcPr>
          <w:p w14:paraId="6BA113E1" w14:textId="77777777" w:rsidR="001437B1" w:rsidRDefault="001437B1" w:rsidP="001437B1"/>
        </w:tc>
        <w:tc>
          <w:tcPr>
            <w:tcW w:w="1443" w:type="dxa"/>
          </w:tcPr>
          <w:p w14:paraId="1D849FD8" w14:textId="77777777" w:rsidR="001437B1" w:rsidRDefault="001437B1" w:rsidP="001437B1"/>
        </w:tc>
        <w:tc>
          <w:tcPr>
            <w:tcW w:w="2209" w:type="dxa"/>
          </w:tcPr>
          <w:p w14:paraId="03F4D3C0" w14:textId="77777777" w:rsidR="001437B1" w:rsidRDefault="001437B1" w:rsidP="001437B1"/>
        </w:tc>
      </w:tr>
      <w:tr w:rsidR="001437B1" w14:paraId="7B7EA28A" w14:textId="77777777" w:rsidTr="001437B1">
        <w:tc>
          <w:tcPr>
            <w:tcW w:w="1443" w:type="dxa"/>
          </w:tcPr>
          <w:p w14:paraId="686DCAA1" w14:textId="77777777" w:rsidR="001437B1" w:rsidRDefault="001437B1" w:rsidP="001437B1"/>
        </w:tc>
        <w:tc>
          <w:tcPr>
            <w:tcW w:w="1443" w:type="dxa"/>
          </w:tcPr>
          <w:p w14:paraId="57037115" w14:textId="77777777" w:rsidR="001437B1" w:rsidRDefault="001437B1" w:rsidP="001437B1"/>
        </w:tc>
        <w:tc>
          <w:tcPr>
            <w:tcW w:w="2209" w:type="dxa"/>
          </w:tcPr>
          <w:p w14:paraId="3A16105D" w14:textId="77777777" w:rsidR="001437B1" w:rsidRDefault="001437B1" w:rsidP="001437B1"/>
        </w:tc>
      </w:tr>
      <w:tr w:rsidR="001437B1" w14:paraId="6989A11F" w14:textId="77777777" w:rsidTr="001437B1">
        <w:tc>
          <w:tcPr>
            <w:tcW w:w="1443" w:type="dxa"/>
          </w:tcPr>
          <w:p w14:paraId="442E7168" w14:textId="77777777" w:rsidR="001437B1" w:rsidRDefault="001437B1" w:rsidP="001437B1"/>
        </w:tc>
        <w:tc>
          <w:tcPr>
            <w:tcW w:w="1443" w:type="dxa"/>
          </w:tcPr>
          <w:p w14:paraId="44C18490" w14:textId="77777777" w:rsidR="001437B1" w:rsidRDefault="001437B1" w:rsidP="001437B1"/>
        </w:tc>
        <w:tc>
          <w:tcPr>
            <w:tcW w:w="2209" w:type="dxa"/>
          </w:tcPr>
          <w:p w14:paraId="4F0763B9" w14:textId="77777777" w:rsidR="001437B1" w:rsidRDefault="001437B1" w:rsidP="001437B1"/>
        </w:tc>
      </w:tr>
      <w:tr w:rsidR="001437B1" w14:paraId="012BF426" w14:textId="77777777" w:rsidTr="001437B1">
        <w:tc>
          <w:tcPr>
            <w:tcW w:w="1443" w:type="dxa"/>
          </w:tcPr>
          <w:p w14:paraId="5FF71832" w14:textId="77777777" w:rsidR="001437B1" w:rsidRDefault="001437B1" w:rsidP="001437B1"/>
        </w:tc>
        <w:tc>
          <w:tcPr>
            <w:tcW w:w="1443" w:type="dxa"/>
          </w:tcPr>
          <w:p w14:paraId="2568329F" w14:textId="77777777" w:rsidR="001437B1" w:rsidRDefault="001437B1" w:rsidP="001437B1"/>
        </w:tc>
        <w:tc>
          <w:tcPr>
            <w:tcW w:w="2209" w:type="dxa"/>
          </w:tcPr>
          <w:p w14:paraId="296ACC4A" w14:textId="77777777" w:rsidR="001437B1" w:rsidRDefault="001437B1" w:rsidP="001437B1"/>
        </w:tc>
      </w:tr>
      <w:tr w:rsidR="001437B1" w14:paraId="1DAE6BDA" w14:textId="77777777" w:rsidTr="001437B1">
        <w:tc>
          <w:tcPr>
            <w:tcW w:w="1443" w:type="dxa"/>
          </w:tcPr>
          <w:p w14:paraId="0E42114D" w14:textId="77777777" w:rsidR="001437B1" w:rsidRDefault="001437B1" w:rsidP="001437B1"/>
        </w:tc>
        <w:tc>
          <w:tcPr>
            <w:tcW w:w="1443" w:type="dxa"/>
          </w:tcPr>
          <w:p w14:paraId="179E72FF" w14:textId="77777777" w:rsidR="001437B1" w:rsidRDefault="001437B1" w:rsidP="001437B1"/>
        </w:tc>
        <w:tc>
          <w:tcPr>
            <w:tcW w:w="2209" w:type="dxa"/>
          </w:tcPr>
          <w:p w14:paraId="34AE4C35" w14:textId="77777777" w:rsidR="001437B1" w:rsidRDefault="001437B1" w:rsidP="001437B1"/>
        </w:tc>
      </w:tr>
      <w:tr w:rsidR="001437B1" w14:paraId="5B17FD28" w14:textId="77777777" w:rsidTr="001437B1">
        <w:tc>
          <w:tcPr>
            <w:tcW w:w="1443" w:type="dxa"/>
          </w:tcPr>
          <w:p w14:paraId="476C5D2E" w14:textId="77777777" w:rsidR="001437B1" w:rsidRDefault="001437B1" w:rsidP="001437B1"/>
        </w:tc>
        <w:tc>
          <w:tcPr>
            <w:tcW w:w="1443" w:type="dxa"/>
          </w:tcPr>
          <w:p w14:paraId="233F7AC7" w14:textId="77777777" w:rsidR="001437B1" w:rsidRDefault="001437B1" w:rsidP="001437B1"/>
        </w:tc>
        <w:tc>
          <w:tcPr>
            <w:tcW w:w="2209" w:type="dxa"/>
          </w:tcPr>
          <w:p w14:paraId="5555E3FB" w14:textId="77777777" w:rsidR="001437B1" w:rsidRDefault="001437B1" w:rsidP="001437B1"/>
        </w:tc>
      </w:tr>
      <w:tr w:rsidR="001437B1" w14:paraId="2E4BFC23" w14:textId="77777777" w:rsidTr="001437B1">
        <w:tc>
          <w:tcPr>
            <w:tcW w:w="1443" w:type="dxa"/>
          </w:tcPr>
          <w:p w14:paraId="4257D3BA" w14:textId="77777777" w:rsidR="001437B1" w:rsidRDefault="001437B1" w:rsidP="001437B1"/>
        </w:tc>
        <w:tc>
          <w:tcPr>
            <w:tcW w:w="1443" w:type="dxa"/>
          </w:tcPr>
          <w:p w14:paraId="3E626B80" w14:textId="77777777" w:rsidR="001437B1" w:rsidRDefault="001437B1" w:rsidP="001437B1"/>
        </w:tc>
        <w:tc>
          <w:tcPr>
            <w:tcW w:w="2209" w:type="dxa"/>
          </w:tcPr>
          <w:p w14:paraId="60C2DAAD" w14:textId="77777777" w:rsidR="001437B1" w:rsidRDefault="001437B1" w:rsidP="001437B1"/>
        </w:tc>
      </w:tr>
      <w:tr w:rsidR="001437B1" w14:paraId="1C4FD95D" w14:textId="77777777" w:rsidTr="001437B1">
        <w:tc>
          <w:tcPr>
            <w:tcW w:w="1443" w:type="dxa"/>
          </w:tcPr>
          <w:p w14:paraId="341483A9" w14:textId="77777777" w:rsidR="001437B1" w:rsidRDefault="001437B1" w:rsidP="001437B1"/>
        </w:tc>
        <w:tc>
          <w:tcPr>
            <w:tcW w:w="1443" w:type="dxa"/>
          </w:tcPr>
          <w:p w14:paraId="120BC609" w14:textId="77777777" w:rsidR="001437B1" w:rsidRDefault="001437B1" w:rsidP="001437B1"/>
        </w:tc>
        <w:tc>
          <w:tcPr>
            <w:tcW w:w="2209" w:type="dxa"/>
          </w:tcPr>
          <w:p w14:paraId="68B9005D" w14:textId="77777777" w:rsidR="001437B1" w:rsidRDefault="001437B1" w:rsidP="001437B1"/>
        </w:tc>
      </w:tr>
      <w:tr w:rsidR="001437B1" w14:paraId="4B87F5F6" w14:textId="77777777" w:rsidTr="001437B1">
        <w:tc>
          <w:tcPr>
            <w:tcW w:w="1443" w:type="dxa"/>
          </w:tcPr>
          <w:p w14:paraId="3E5275A4" w14:textId="77777777" w:rsidR="001437B1" w:rsidRDefault="001437B1" w:rsidP="001437B1"/>
        </w:tc>
        <w:tc>
          <w:tcPr>
            <w:tcW w:w="1443" w:type="dxa"/>
          </w:tcPr>
          <w:p w14:paraId="7C77D889" w14:textId="77777777" w:rsidR="001437B1" w:rsidRDefault="001437B1" w:rsidP="001437B1"/>
        </w:tc>
        <w:tc>
          <w:tcPr>
            <w:tcW w:w="2209" w:type="dxa"/>
          </w:tcPr>
          <w:p w14:paraId="1CBAF64F" w14:textId="77777777" w:rsidR="001437B1" w:rsidRDefault="001437B1" w:rsidP="001437B1"/>
        </w:tc>
      </w:tr>
      <w:tr w:rsidR="001437B1" w14:paraId="106DC256" w14:textId="77777777" w:rsidTr="001437B1">
        <w:tc>
          <w:tcPr>
            <w:tcW w:w="1443" w:type="dxa"/>
          </w:tcPr>
          <w:p w14:paraId="39F3C039" w14:textId="77777777" w:rsidR="001437B1" w:rsidRDefault="001437B1" w:rsidP="001437B1"/>
        </w:tc>
        <w:tc>
          <w:tcPr>
            <w:tcW w:w="1443" w:type="dxa"/>
          </w:tcPr>
          <w:p w14:paraId="57222D16" w14:textId="77777777" w:rsidR="001437B1" w:rsidRDefault="001437B1" w:rsidP="001437B1"/>
        </w:tc>
        <w:tc>
          <w:tcPr>
            <w:tcW w:w="2209" w:type="dxa"/>
          </w:tcPr>
          <w:p w14:paraId="552891C9" w14:textId="77777777" w:rsidR="001437B1" w:rsidRDefault="001437B1" w:rsidP="001437B1"/>
        </w:tc>
      </w:tr>
      <w:tr w:rsidR="001437B1" w14:paraId="47D3EB87" w14:textId="77777777" w:rsidTr="001437B1">
        <w:tc>
          <w:tcPr>
            <w:tcW w:w="1443" w:type="dxa"/>
          </w:tcPr>
          <w:p w14:paraId="5DC50973" w14:textId="77777777" w:rsidR="001437B1" w:rsidRDefault="001437B1" w:rsidP="001437B1"/>
        </w:tc>
        <w:tc>
          <w:tcPr>
            <w:tcW w:w="1443" w:type="dxa"/>
          </w:tcPr>
          <w:p w14:paraId="6B08610F" w14:textId="77777777" w:rsidR="001437B1" w:rsidRDefault="001437B1" w:rsidP="001437B1"/>
        </w:tc>
        <w:tc>
          <w:tcPr>
            <w:tcW w:w="2209" w:type="dxa"/>
          </w:tcPr>
          <w:p w14:paraId="3B8065F3" w14:textId="77777777" w:rsidR="001437B1" w:rsidRDefault="001437B1" w:rsidP="001437B1"/>
        </w:tc>
      </w:tr>
      <w:tr w:rsidR="001437B1" w14:paraId="3E52CEF6" w14:textId="77777777" w:rsidTr="001437B1">
        <w:tc>
          <w:tcPr>
            <w:tcW w:w="1443" w:type="dxa"/>
          </w:tcPr>
          <w:p w14:paraId="27FF6220" w14:textId="77777777" w:rsidR="001437B1" w:rsidRDefault="001437B1" w:rsidP="001437B1"/>
        </w:tc>
        <w:tc>
          <w:tcPr>
            <w:tcW w:w="1443" w:type="dxa"/>
          </w:tcPr>
          <w:p w14:paraId="0B64356D" w14:textId="77777777" w:rsidR="001437B1" w:rsidRDefault="001437B1" w:rsidP="001437B1"/>
        </w:tc>
        <w:tc>
          <w:tcPr>
            <w:tcW w:w="2209" w:type="dxa"/>
          </w:tcPr>
          <w:p w14:paraId="1E625B3C" w14:textId="77777777" w:rsidR="001437B1" w:rsidRDefault="001437B1" w:rsidP="001437B1"/>
        </w:tc>
      </w:tr>
      <w:tr w:rsidR="001437B1" w14:paraId="1C24562C" w14:textId="77777777" w:rsidTr="001437B1">
        <w:tc>
          <w:tcPr>
            <w:tcW w:w="1443" w:type="dxa"/>
          </w:tcPr>
          <w:p w14:paraId="09DA75C2" w14:textId="77777777" w:rsidR="001437B1" w:rsidRDefault="001437B1" w:rsidP="001437B1"/>
        </w:tc>
        <w:tc>
          <w:tcPr>
            <w:tcW w:w="1443" w:type="dxa"/>
          </w:tcPr>
          <w:p w14:paraId="1CE44468" w14:textId="77777777" w:rsidR="001437B1" w:rsidRDefault="001437B1" w:rsidP="001437B1"/>
        </w:tc>
        <w:tc>
          <w:tcPr>
            <w:tcW w:w="2209" w:type="dxa"/>
          </w:tcPr>
          <w:p w14:paraId="7C2114B5" w14:textId="77777777" w:rsidR="001437B1" w:rsidRDefault="001437B1" w:rsidP="001437B1"/>
        </w:tc>
      </w:tr>
      <w:tr w:rsidR="001437B1" w14:paraId="6F130106" w14:textId="77777777" w:rsidTr="001437B1">
        <w:tc>
          <w:tcPr>
            <w:tcW w:w="1443" w:type="dxa"/>
          </w:tcPr>
          <w:p w14:paraId="390A978C" w14:textId="77777777" w:rsidR="001437B1" w:rsidRDefault="001437B1" w:rsidP="001437B1"/>
        </w:tc>
        <w:tc>
          <w:tcPr>
            <w:tcW w:w="1443" w:type="dxa"/>
          </w:tcPr>
          <w:p w14:paraId="6664AD39" w14:textId="77777777" w:rsidR="001437B1" w:rsidRDefault="001437B1" w:rsidP="001437B1"/>
        </w:tc>
        <w:tc>
          <w:tcPr>
            <w:tcW w:w="2209" w:type="dxa"/>
          </w:tcPr>
          <w:p w14:paraId="3F565BF8" w14:textId="77777777" w:rsidR="001437B1" w:rsidRDefault="001437B1" w:rsidP="001437B1"/>
        </w:tc>
      </w:tr>
      <w:tr w:rsidR="001437B1" w14:paraId="770245AB" w14:textId="77777777" w:rsidTr="001437B1">
        <w:tc>
          <w:tcPr>
            <w:tcW w:w="1443" w:type="dxa"/>
          </w:tcPr>
          <w:p w14:paraId="471B2B68" w14:textId="77777777" w:rsidR="001437B1" w:rsidRDefault="001437B1" w:rsidP="001437B1"/>
        </w:tc>
        <w:tc>
          <w:tcPr>
            <w:tcW w:w="1443" w:type="dxa"/>
          </w:tcPr>
          <w:p w14:paraId="785D01BB" w14:textId="77777777" w:rsidR="001437B1" w:rsidRDefault="001437B1" w:rsidP="001437B1"/>
        </w:tc>
        <w:tc>
          <w:tcPr>
            <w:tcW w:w="2209" w:type="dxa"/>
          </w:tcPr>
          <w:p w14:paraId="231851AE" w14:textId="77777777" w:rsidR="001437B1" w:rsidRDefault="001437B1" w:rsidP="001437B1"/>
        </w:tc>
      </w:tr>
      <w:tr w:rsidR="001437B1" w14:paraId="0D430DBB" w14:textId="77777777" w:rsidTr="001437B1">
        <w:tc>
          <w:tcPr>
            <w:tcW w:w="1443" w:type="dxa"/>
          </w:tcPr>
          <w:p w14:paraId="2D379993" w14:textId="77777777" w:rsidR="001437B1" w:rsidRDefault="001437B1" w:rsidP="001437B1"/>
        </w:tc>
        <w:tc>
          <w:tcPr>
            <w:tcW w:w="1443" w:type="dxa"/>
          </w:tcPr>
          <w:p w14:paraId="490B57F8" w14:textId="77777777" w:rsidR="001437B1" w:rsidRDefault="001437B1" w:rsidP="001437B1"/>
        </w:tc>
        <w:tc>
          <w:tcPr>
            <w:tcW w:w="2209" w:type="dxa"/>
          </w:tcPr>
          <w:p w14:paraId="533AAE71" w14:textId="77777777" w:rsidR="001437B1" w:rsidRDefault="001437B1" w:rsidP="001437B1"/>
        </w:tc>
      </w:tr>
      <w:tr w:rsidR="001437B1" w14:paraId="377AB5E7" w14:textId="77777777" w:rsidTr="001437B1">
        <w:tc>
          <w:tcPr>
            <w:tcW w:w="1443" w:type="dxa"/>
          </w:tcPr>
          <w:p w14:paraId="607268E4" w14:textId="77777777" w:rsidR="001437B1" w:rsidRDefault="001437B1" w:rsidP="001437B1"/>
        </w:tc>
        <w:tc>
          <w:tcPr>
            <w:tcW w:w="1443" w:type="dxa"/>
          </w:tcPr>
          <w:p w14:paraId="202EE83E" w14:textId="77777777" w:rsidR="001437B1" w:rsidRDefault="001437B1" w:rsidP="001437B1"/>
        </w:tc>
        <w:tc>
          <w:tcPr>
            <w:tcW w:w="2209" w:type="dxa"/>
          </w:tcPr>
          <w:p w14:paraId="42905E34" w14:textId="77777777" w:rsidR="001437B1" w:rsidRDefault="001437B1" w:rsidP="001437B1"/>
        </w:tc>
      </w:tr>
      <w:tr w:rsidR="001437B1" w14:paraId="5D5E0DA7" w14:textId="77777777" w:rsidTr="001437B1">
        <w:tc>
          <w:tcPr>
            <w:tcW w:w="1443" w:type="dxa"/>
          </w:tcPr>
          <w:p w14:paraId="79A11D8E" w14:textId="77777777" w:rsidR="001437B1" w:rsidRDefault="001437B1" w:rsidP="001437B1"/>
        </w:tc>
        <w:tc>
          <w:tcPr>
            <w:tcW w:w="1443" w:type="dxa"/>
          </w:tcPr>
          <w:p w14:paraId="34F7CB18" w14:textId="77777777" w:rsidR="001437B1" w:rsidRDefault="001437B1" w:rsidP="001437B1"/>
        </w:tc>
        <w:tc>
          <w:tcPr>
            <w:tcW w:w="2209" w:type="dxa"/>
          </w:tcPr>
          <w:p w14:paraId="213730F6" w14:textId="77777777" w:rsidR="001437B1" w:rsidRDefault="001437B1" w:rsidP="001437B1"/>
        </w:tc>
      </w:tr>
      <w:tr w:rsidR="001437B1" w14:paraId="60D9C323" w14:textId="77777777" w:rsidTr="001437B1">
        <w:tc>
          <w:tcPr>
            <w:tcW w:w="1443" w:type="dxa"/>
          </w:tcPr>
          <w:p w14:paraId="7C3EBA06" w14:textId="77777777" w:rsidR="001437B1" w:rsidRDefault="001437B1" w:rsidP="001437B1"/>
        </w:tc>
        <w:tc>
          <w:tcPr>
            <w:tcW w:w="1443" w:type="dxa"/>
          </w:tcPr>
          <w:p w14:paraId="0D7369C6" w14:textId="77777777" w:rsidR="001437B1" w:rsidRDefault="001437B1" w:rsidP="001437B1"/>
        </w:tc>
        <w:tc>
          <w:tcPr>
            <w:tcW w:w="2209" w:type="dxa"/>
          </w:tcPr>
          <w:p w14:paraId="1FAD927F" w14:textId="77777777" w:rsidR="001437B1" w:rsidRDefault="001437B1" w:rsidP="001437B1"/>
        </w:tc>
      </w:tr>
    </w:tbl>
    <w:p w14:paraId="1D200DFA" w14:textId="77777777" w:rsidR="000A6FBD" w:rsidRDefault="000A6FBD" w:rsidP="0061429D">
      <w:pPr>
        <w:ind w:left="399" w:hanging="399"/>
      </w:pPr>
    </w:p>
    <w:p w14:paraId="71C4F7C0" w14:textId="77777777" w:rsidR="000A6FBD" w:rsidRDefault="000A6FBD" w:rsidP="0061429D">
      <w:pPr>
        <w:ind w:left="399" w:hanging="399"/>
      </w:pPr>
    </w:p>
    <w:p w14:paraId="2C6168FA" w14:textId="77777777" w:rsidR="000A6FBD" w:rsidRDefault="000A6FBD" w:rsidP="0061429D">
      <w:pPr>
        <w:ind w:left="399" w:hanging="399"/>
      </w:pPr>
    </w:p>
    <w:p w14:paraId="30050BC6" w14:textId="77777777" w:rsidR="000A6FBD" w:rsidRDefault="000A6FBD" w:rsidP="0061429D">
      <w:pPr>
        <w:ind w:left="399" w:hanging="399"/>
      </w:pPr>
    </w:p>
    <w:p w14:paraId="4CA1734F" w14:textId="77777777" w:rsidR="000A6FBD" w:rsidRDefault="000A6FBD" w:rsidP="0061429D">
      <w:pPr>
        <w:ind w:left="399" w:hanging="399"/>
      </w:pPr>
    </w:p>
    <w:p w14:paraId="68D1895E" w14:textId="77777777" w:rsidR="000A6FBD" w:rsidRDefault="000A6FBD" w:rsidP="0061429D">
      <w:pPr>
        <w:ind w:left="399" w:hanging="399"/>
      </w:pPr>
    </w:p>
    <w:p w14:paraId="498FDC06" w14:textId="77777777" w:rsidR="000A6FBD" w:rsidRDefault="000A6FBD" w:rsidP="0061429D">
      <w:pPr>
        <w:ind w:left="399" w:hanging="399"/>
      </w:pPr>
    </w:p>
    <w:p w14:paraId="2EF8BC34" w14:textId="77777777" w:rsidR="000A6FBD" w:rsidRDefault="000A6FBD" w:rsidP="0061429D">
      <w:pPr>
        <w:ind w:left="399" w:hanging="399"/>
      </w:pPr>
    </w:p>
    <w:p w14:paraId="1758F18F" w14:textId="77777777" w:rsidR="000A6FBD" w:rsidRDefault="000A6FBD" w:rsidP="0061429D">
      <w:pPr>
        <w:ind w:left="399" w:hanging="399"/>
      </w:pPr>
    </w:p>
    <w:p w14:paraId="4A37A62F" w14:textId="77777777" w:rsidR="000A6FBD" w:rsidRDefault="000A6FBD" w:rsidP="0061429D">
      <w:pPr>
        <w:ind w:left="399" w:hanging="399"/>
      </w:pPr>
    </w:p>
    <w:p w14:paraId="53EF2B7F" w14:textId="77777777" w:rsidR="000A6FBD" w:rsidRDefault="000A6FBD" w:rsidP="0061429D">
      <w:pPr>
        <w:ind w:left="399" w:hanging="399"/>
      </w:pPr>
    </w:p>
    <w:p w14:paraId="1964797C" w14:textId="77777777" w:rsidR="000A6FBD" w:rsidRDefault="000A6FBD" w:rsidP="0061429D">
      <w:pPr>
        <w:ind w:left="399" w:hanging="399"/>
      </w:pPr>
    </w:p>
    <w:p w14:paraId="3E95556D" w14:textId="77777777" w:rsidR="000A6FBD" w:rsidRDefault="000A6FBD" w:rsidP="0061429D">
      <w:pPr>
        <w:ind w:left="399" w:hanging="399"/>
      </w:pPr>
    </w:p>
    <w:p w14:paraId="01FB061A" w14:textId="77777777" w:rsidR="000A6FBD" w:rsidRDefault="000A6FBD" w:rsidP="0061429D">
      <w:pPr>
        <w:ind w:left="399" w:hanging="399"/>
      </w:pPr>
    </w:p>
    <w:p w14:paraId="1625BC36" w14:textId="77777777" w:rsidR="000A6FBD" w:rsidRDefault="000A6FBD" w:rsidP="0061429D">
      <w:pPr>
        <w:ind w:left="399" w:hanging="399"/>
        <w:sectPr w:rsidR="000A6FBD" w:rsidSect="000A6FBD">
          <w:endnotePr>
            <w:numFmt w:val="decimal"/>
          </w:endnotePr>
          <w:type w:val="continuous"/>
          <w:pgSz w:w="11906" w:h="16838" w:code="9"/>
          <w:pgMar w:top="1644" w:right="1247" w:bottom="1588" w:left="1247" w:header="907" w:footer="1134" w:gutter="0"/>
          <w:cols w:num="2" w:space="720"/>
          <w:titlePg/>
          <w:docGrid w:type="linesAndChars" w:linePitch="340" w:charSpace="-52"/>
        </w:sectPr>
      </w:pPr>
    </w:p>
    <w:p w14:paraId="40B20FE7" w14:textId="77777777" w:rsidR="000A6FBD" w:rsidRDefault="000A6FBD" w:rsidP="0061429D">
      <w:pPr>
        <w:ind w:left="399" w:hanging="399"/>
      </w:pPr>
    </w:p>
    <w:p w14:paraId="0A18E8D0" w14:textId="77777777" w:rsidR="00D8409E" w:rsidRDefault="00D8409E" w:rsidP="0061429D">
      <w:pPr>
        <w:ind w:left="399" w:hanging="399"/>
      </w:pPr>
    </w:p>
    <w:p w14:paraId="78A82982" w14:textId="77777777" w:rsidR="00B13789" w:rsidRDefault="00B13789" w:rsidP="0061429D">
      <w:pPr>
        <w:ind w:left="399" w:hanging="399"/>
        <w:sectPr w:rsidR="00B13789" w:rsidSect="000A6FBD">
          <w:endnotePr>
            <w:numFmt w:val="decimal"/>
          </w:endnotePr>
          <w:type w:val="continuous"/>
          <w:pgSz w:w="11906" w:h="16838" w:code="9"/>
          <w:pgMar w:top="1644" w:right="1247" w:bottom="1588" w:left="1247" w:header="907" w:footer="1134" w:gutter="0"/>
          <w:cols w:space="720"/>
          <w:titlePg/>
          <w:docGrid w:type="linesAndChars" w:linePitch="340" w:charSpace="-52"/>
        </w:sectPr>
      </w:pPr>
    </w:p>
    <w:p w14:paraId="664D5809" w14:textId="77777777" w:rsidR="00A144D7" w:rsidRDefault="00A144D7" w:rsidP="00A144D7"/>
    <w:p w14:paraId="40373C31" w14:textId="77777777" w:rsidR="00A144D7" w:rsidRDefault="00A144D7" w:rsidP="00A144D7"/>
    <w:p w14:paraId="220D055C" w14:textId="77777777" w:rsidR="00A144D7" w:rsidRDefault="00A144D7" w:rsidP="00A144D7">
      <w:pPr>
        <w:spacing w:before="120"/>
        <w:jc w:val="center"/>
        <w:rPr>
          <w:sz w:val="24"/>
        </w:rPr>
      </w:pPr>
      <w:r>
        <w:rPr>
          <w:sz w:val="24"/>
        </w:rPr>
        <w:t>STANDARD</w:t>
      </w:r>
    </w:p>
    <w:p w14:paraId="689360ED" w14:textId="77777777" w:rsidR="00A144D7" w:rsidRDefault="00A144D7" w:rsidP="00A144D7">
      <w:pPr>
        <w:spacing w:before="120"/>
        <w:jc w:val="center"/>
        <w:rPr>
          <w:sz w:val="24"/>
        </w:rPr>
      </w:pPr>
      <w:r>
        <w:rPr>
          <w:sz w:val="24"/>
        </w:rPr>
        <w:t>OF</w:t>
      </w:r>
    </w:p>
    <w:p w14:paraId="78FA6160" w14:textId="77777777" w:rsidR="00A144D7" w:rsidRDefault="00A144D7" w:rsidP="00A144D7">
      <w:pPr>
        <w:spacing w:before="120"/>
        <w:jc w:val="center"/>
        <w:rPr>
          <w:sz w:val="24"/>
        </w:rPr>
      </w:pPr>
      <w:r>
        <w:rPr>
          <w:sz w:val="24"/>
        </w:rPr>
        <w:t>THE JAPANESE ELECTROTECHNICAL COMMITTEE</w:t>
      </w:r>
    </w:p>
    <w:p w14:paraId="387694B0" w14:textId="77777777" w:rsidR="00A144D7" w:rsidRDefault="00A144D7" w:rsidP="00A144D7">
      <w:pPr>
        <w:jc w:val="center"/>
        <w:rPr>
          <w:sz w:val="24"/>
        </w:rPr>
      </w:pPr>
    </w:p>
    <w:p w14:paraId="383304AC" w14:textId="77777777" w:rsidR="00A144D7" w:rsidRDefault="00A144D7" w:rsidP="00A144D7">
      <w:pPr>
        <w:jc w:val="center"/>
      </w:pPr>
      <w:r>
        <w:rPr>
          <w:sz w:val="24"/>
        </w:rPr>
        <w:t>JEC-</w:t>
      </w:r>
      <w:r w:rsidR="0084622A">
        <w:rPr>
          <w:rFonts w:hint="eastAsia"/>
          <w:sz w:val="24"/>
        </w:rPr>
        <w:t>XXXX</w:t>
      </w:r>
      <w:r>
        <w:rPr>
          <w:rFonts w:hint="eastAsia"/>
          <w:sz w:val="16"/>
        </w:rPr>
        <w:t>:20</w:t>
      </w:r>
      <w:r w:rsidR="0084622A">
        <w:rPr>
          <w:rFonts w:hint="eastAsia"/>
          <w:sz w:val="16"/>
        </w:rPr>
        <w:t>XX</w:t>
      </w:r>
    </w:p>
    <w:p w14:paraId="18470112" w14:textId="77777777" w:rsidR="00A144D7" w:rsidRDefault="00A144D7" w:rsidP="00A144D7"/>
    <w:p w14:paraId="7700C70F" w14:textId="77777777" w:rsidR="00A144D7" w:rsidRDefault="00A144D7" w:rsidP="00A144D7"/>
    <w:p w14:paraId="73E17B23" w14:textId="77777777" w:rsidR="00A144D7" w:rsidRDefault="0084622A" w:rsidP="00A144D7">
      <w:pPr>
        <w:spacing w:line="240" w:lineRule="auto"/>
        <w:jc w:val="center"/>
        <w:textAlignment w:val="auto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Title</w:t>
      </w:r>
    </w:p>
    <w:p w14:paraId="2C3DF51D" w14:textId="77777777" w:rsidR="00A144D7" w:rsidRDefault="00A144D7" w:rsidP="00A144D7">
      <w:pPr>
        <w:spacing w:line="240" w:lineRule="auto"/>
        <w:textAlignment w:val="auto"/>
        <w:rPr>
          <w:rFonts w:ascii="Arial" w:hAnsi="Arial"/>
          <w:sz w:val="36"/>
        </w:rPr>
      </w:pPr>
    </w:p>
    <w:p w14:paraId="5FF115B3" w14:textId="77777777" w:rsidR="00A144D7" w:rsidRDefault="00A144D7" w:rsidP="00A144D7">
      <w:pPr>
        <w:jc w:val="left"/>
        <w:rPr>
          <w:sz w:val="18"/>
        </w:rPr>
      </w:pPr>
    </w:p>
    <w:p w14:paraId="3EDA6EC3" w14:textId="77777777" w:rsidR="007A53A3" w:rsidRPr="00FA3054" w:rsidRDefault="007A53A3" w:rsidP="0061429D">
      <w:pPr>
        <w:tabs>
          <w:tab w:val="left" w:pos="2160"/>
          <w:tab w:val="left" w:pos="4111"/>
        </w:tabs>
        <w:spacing w:after="20"/>
        <w:ind w:left="400" w:hanging="400"/>
        <w:rPr>
          <w:rFonts w:ascii="Arial" w:eastAsia="ＭＳ ゴシック" w:hAnsi="Arial"/>
        </w:rPr>
      </w:pPr>
    </w:p>
    <w:sectPr w:rsidR="007A53A3" w:rsidRPr="00FA3054" w:rsidSect="00A144D7">
      <w:headerReference w:type="default" r:id="rId35"/>
      <w:type w:val="oddPage"/>
      <w:pgSz w:w="11907" w:h="16840"/>
      <w:pgMar w:top="1134" w:right="851" w:bottom="1134" w:left="1418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76A4" w14:textId="77777777" w:rsidR="004F1CBF" w:rsidRDefault="004F1CBF">
      <w:r>
        <w:separator/>
      </w:r>
    </w:p>
  </w:endnote>
  <w:endnote w:type="continuationSeparator" w:id="0">
    <w:p w14:paraId="245903A6" w14:textId="77777777" w:rsidR="004F1CBF" w:rsidRDefault="004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C630" w14:textId="77777777" w:rsidR="000B3B07" w:rsidRDefault="000B3B07">
    <w:pPr>
      <w:pStyle w:val="a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1576" w14:textId="77777777" w:rsidR="001C2208" w:rsidRDefault="001C2208">
    <w:pPr>
      <w:pStyle w:val="a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EF41" w14:textId="77777777" w:rsidR="001C2208" w:rsidRDefault="001C2208" w:rsidP="00FD3487">
    <w:pPr>
      <w:pStyle w:val="a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0D44" w14:textId="77777777" w:rsidR="001C2208" w:rsidRDefault="001C2208" w:rsidP="00E80E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D9CD" w14:textId="77777777" w:rsidR="000B3B07" w:rsidRDefault="000B3B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37FB" w14:textId="77777777" w:rsidR="000B3B07" w:rsidRDefault="000B3B0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902747"/>
      <w:docPartObj>
        <w:docPartGallery w:val="Page Numbers (Bottom of Page)"/>
        <w:docPartUnique/>
      </w:docPartObj>
    </w:sdtPr>
    <w:sdtEndPr/>
    <w:sdtContent>
      <w:p w14:paraId="5E6E5762" w14:textId="77777777" w:rsidR="001C2208" w:rsidRDefault="005C13DF" w:rsidP="005C13DF">
        <w:pPr>
          <w:pStyle w:val="aa"/>
        </w:pPr>
        <w:r>
          <w:rPr>
            <w:rFonts w:hint="eastAsia"/>
          </w:rPr>
          <w:t>(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)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5435" w14:textId="77777777" w:rsidR="001C2208" w:rsidRPr="00F97DF4" w:rsidRDefault="001C2208" w:rsidP="00F97DF4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B93D" w14:textId="77777777" w:rsidR="001C2208" w:rsidRPr="00F97DF4" w:rsidRDefault="000D6DAA" w:rsidP="00F97DF4">
    <w:pPr>
      <w:pStyle w:val="aa"/>
    </w:pPr>
    <w:r>
      <w:rPr>
        <w:rStyle w:val="ad"/>
        <w:rFonts w:hint="eastAsia"/>
      </w:rPr>
      <w:t>(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95BBF">
      <w:rPr>
        <w:rStyle w:val="ad"/>
        <w:noProof/>
      </w:rPr>
      <w:t>1</w:t>
    </w:r>
    <w:r>
      <w:rPr>
        <w:rStyle w:val="ad"/>
      </w:rPr>
      <w:fldChar w:fldCharType="end"/>
    </w:r>
    <w:r>
      <w:rPr>
        <w:rStyle w:val="ad"/>
        <w:rFonts w:hint="eastAsia"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2121" w14:textId="77777777" w:rsidR="001C2208" w:rsidRPr="005369E9" w:rsidRDefault="001C2208" w:rsidP="005369E9">
    <w:pPr>
      <w:pStyle w:val="a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692AA" w14:textId="77777777" w:rsidR="001C2208" w:rsidRDefault="001C2208" w:rsidP="00FD3487">
    <w:pPr>
      <w:pStyle w:val="a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EB350" w14:textId="77777777" w:rsidR="001C2208" w:rsidRPr="005369E9" w:rsidRDefault="001C2208" w:rsidP="005369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141B8" w14:textId="77777777" w:rsidR="004F1CBF" w:rsidRDefault="004F1CBF">
      <w:r>
        <w:separator/>
      </w:r>
    </w:p>
  </w:footnote>
  <w:footnote w:type="continuationSeparator" w:id="0">
    <w:p w14:paraId="7FBD41A5" w14:textId="77777777" w:rsidR="004F1CBF" w:rsidRDefault="004F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E0B7" w14:textId="77777777" w:rsidR="001C2208" w:rsidRPr="00B976DF" w:rsidRDefault="001C2208" w:rsidP="00405859">
    <w:pPr>
      <w:pStyle w:val="a9"/>
      <w:jc w:val="both"/>
      <w:rPr>
        <w:b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419D" w14:textId="77777777" w:rsidR="001C2208" w:rsidRDefault="001C2208" w:rsidP="00B13789">
    <w:pPr>
      <w:pStyle w:val="a9"/>
      <w:jc w:val="right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95BBF">
      <w:rPr>
        <w:rStyle w:val="ad"/>
        <w:noProof/>
      </w:rPr>
      <w:t>3</w:t>
    </w:r>
    <w:r>
      <w:rPr>
        <w:rStyle w:val="ad"/>
      </w:rPr>
      <w:fldChar w:fldCharType="end"/>
    </w:r>
  </w:p>
  <w:p w14:paraId="692F0943" w14:textId="77777777" w:rsidR="001C2208" w:rsidRPr="00B976DF" w:rsidRDefault="00101EBA" w:rsidP="00B13789">
    <w:pPr>
      <w:pStyle w:val="a9"/>
      <w:jc w:val="right"/>
      <w:rPr>
        <w:b/>
      </w:rPr>
    </w:pPr>
    <w:r w:rsidRPr="00B976DF">
      <w:rPr>
        <w:rFonts w:hint="eastAsia"/>
        <w:b/>
      </w:rPr>
      <w:t>JEC-</w:t>
    </w:r>
    <w:r w:rsidR="001C2208" w:rsidRPr="00B976DF">
      <w:rPr>
        <w:rFonts w:hint="eastAsia"/>
        <w:b/>
      </w:rPr>
      <w:t>XXXX</w:t>
    </w:r>
    <w:r w:rsidR="001C2208" w:rsidRPr="00B976DF">
      <w:rPr>
        <w:rFonts w:hint="eastAsia"/>
        <w:b/>
      </w:rPr>
      <w:t>：</w:t>
    </w:r>
    <w:r w:rsidR="001C2208" w:rsidRPr="00E1475B">
      <w:rPr>
        <w:rFonts w:hint="eastAsia"/>
      </w:rPr>
      <w:t>20xx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EA9A" w14:textId="77777777" w:rsidR="001C2208" w:rsidRDefault="001C2208" w:rsidP="00BC02CF">
    <w:pPr>
      <w:tabs>
        <w:tab w:val="center" w:pos="4732"/>
        <w:tab w:val="center" w:pos="8800"/>
      </w:tabs>
      <w:spacing w:line="0" w:lineRule="atLeast"/>
      <w:rPr>
        <w:rFonts w:ascii="Arial" w:hAnsi="Arial"/>
        <w:sz w:val="28"/>
      </w:rPr>
    </w:pPr>
    <w:r>
      <w:rPr>
        <w:rFonts w:hint="eastAsia"/>
      </w:rPr>
      <w:tab/>
    </w:r>
    <w:r w:rsidR="00BC02CF" w:rsidRPr="00BC02CF">
      <w:rPr>
        <w:rFonts w:eastAsia="ＭＳ ゴシック" w:hint="eastAsia"/>
        <w:sz w:val="26"/>
      </w:rPr>
      <w:t>電気学会</w:t>
    </w:r>
    <w:r w:rsidR="00D95BBF">
      <w:rPr>
        <w:rFonts w:eastAsia="ＭＳ ゴシック" w:hint="eastAsia"/>
        <w:sz w:val="26"/>
      </w:rPr>
      <w:t xml:space="preserve"> </w:t>
    </w:r>
    <w:r w:rsidR="00BC02CF" w:rsidRPr="00BC02CF">
      <w:rPr>
        <w:rFonts w:eastAsia="ＭＳ ゴシック" w:hint="eastAsia"/>
        <w:sz w:val="26"/>
      </w:rPr>
      <w:t>電気規格調査会標準</w:t>
    </w:r>
    <w:r w:rsidRPr="00BC02CF">
      <w:rPr>
        <w:rFonts w:eastAsia="ＭＳ ゴシック" w:hint="eastAsia"/>
        <w:sz w:val="26"/>
        <w:lang w:eastAsia="zh-TW"/>
      </w:rPr>
      <w:t>規格</w:t>
    </w:r>
    <w:r>
      <w:rPr>
        <w:rFonts w:hint="eastAsia"/>
        <w:lang w:eastAsia="zh-TW"/>
      </w:rPr>
      <w:tab/>
    </w:r>
    <w:r w:rsidR="00BC02CF">
      <w:rPr>
        <w:rFonts w:ascii="Arial" w:hAnsi="Arial" w:hint="eastAsia"/>
        <w:sz w:val="28"/>
      </w:rPr>
      <w:t>JEC</w:t>
    </w:r>
  </w:p>
  <w:p w14:paraId="5C71CD17" w14:textId="77777777" w:rsidR="001C2208" w:rsidRDefault="001C2208" w:rsidP="00796A9A">
    <w:pPr>
      <w:tabs>
        <w:tab w:val="center" w:pos="8800"/>
      </w:tabs>
      <w:spacing w:line="0" w:lineRule="atLeast"/>
      <w:rPr>
        <w:lang w:eastAsia="zh-TW"/>
      </w:rPr>
    </w:pPr>
    <w:r>
      <w:rPr>
        <w:rFonts w:ascii="Arial" w:hAnsi="Arial" w:hint="eastAsia"/>
        <w:sz w:val="28"/>
        <w:lang w:eastAsia="zh-TW"/>
      </w:rPr>
      <w:tab/>
    </w:r>
    <w:r w:rsidRPr="00F8163D">
      <w:rPr>
        <w:rFonts w:ascii="Arial" w:hAnsi="Arial" w:hint="eastAsia"/>
        <w:sz w:val="28"/>
        <w:lang w:val="fr-FR" w:eastAsia="zh-TW"/>
      </w:rPr>
      <w:t>XXXX</w:t>
    </w:r>
    <w:r w:rsidRPr="005F725E">
      <w:rPr>
        <w:rFonts w:hint="eastAsia"/>
        <w:lang w:val="fr-FR" w:eastAsia="zh-TW"/>
      </w:rPr>
      <w:t>：</w:t>
    </w:r>
    <w:r w:rsidRPr="00F06A13">
      <w:rPr>
        <w:rFonts w:ascii="Arial" w:hAnsi="Arial" w:hint="eastAsia"/>
        <w:sz w:val="21"/>
        <w:szCs w:val="21"/>
        <w:lang w:val="fr-FR" w:eastAsia="zh-TW"/>
      </w:rPr>
      <w:t>20xx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6D07" w14:textId="77777777" w:rsidR="001C2208" w:rsidRDefault="001C2208" w:rsidP="00405859">
    <w:pPr>
      <w:pStyle w:val="a9"/>
      <w:jc w:val="both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95BBF">
      <w:rPr>
        <w:rStyle w:val="ad"/>
        <w:noProof/>
      </w:rPr>
      <w:t>6</w:t>
    </w:r>
    <w:r>
      <w:rPr>
        <w:rStyle w:val="ad"/>
      </w:rPr>
      <w:fldChar w:fldCharType="end"/>
    </w:r>
  </w:p>
  <w:p w14:paraId="319C6C47" w14:textId="77777777" w:rsidR="001C2208" w:rsidRDefault="00101EBA" w:rsidP="00405859">
    <w:pPr>
      <w:pStyle w:val="a9"/>
      <w:jc w:val="both"/>
    </w:pPr>
    <w:r w:rsidRPr="00B976DF">
      <w:rPr>
        <w:rFonts w:hint="eastAsia"/>
        <w:b/>
      </w:rPr>
      <w:t>JEC-</w:t>
    </w:r>
    <w:r w:rsidR="001C2208" w:rsidRPr="00B976DF">
      <w:rPr>
        <w:rFonts w:hint="eastAsia"/>
        <w:b/>
      </w:rPr>
      <w:t>XXXX</w:t>
    </w:r>
    <w:r w:rsidR="001C2208" w:rsidRPr="00B976DF">
      <w:rPr>
        <w:rFonts w:hint="eastAsia"/>
        <w:b/>
      </w:rPr>
      <w:t>：</w:t>
    </w:r>
    <w:r w:rsidR="001C2208" w:rsidRPr="00E1475B">
      <w:rPr>
        <w:rFonts w:hint="eastAsia"/>
      </w:rPr>
      <w:t>20xx</w:t>
    </w:r>
    <w:r w:rsidR="001C2208" w:rsidRPr="00F8163D">
      <w:rPr>
        <w:rFonts w:hint="eastAsia"/>
      </w:rPr>
      <w:t xml:space="preserve">　</w:t>
    </w:r>
    <w:r w:rsidR="001C2208">
      <w:rPr>
        <w:rFonts w:hint="eastAsia"/>
      </w:rPr>
      <w:t>解説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70B3" w14:textId="77777777" w:rsidR="001C2208" w:rsidRDefault="001C2208" w:rsidP="00B13789">
    <w:pPr>
      <w:pStyle w:val="a9"/>
      <w:jc w:val="right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95BBF">
      <w:rPr>
        <w:rStyle w:val="ad"/>
        <w:noProof/>
      </w:rPr>
      <w:t>9</w:t>
    </w:r>
    <w:r>
      <w:rPr>
        <w:rStyle w:val="ad"/>
      </w:rPr>
      <w:fldChar w:fldCharType="end"/>
    </w:r>
  </w:p>
  <w:p w14:paraId="5E8264CF" w14:textId="77777777" w:rsidR="001C2208" w:rsidRDefault="00101EBA" w:rsidP="00B13789">
    <w:pPr>
      <w:pStyle w:val="a9"/>
      <w:jc w:val="right"/>
    </w:pPr>
    <w:r w:rsidRPr="00B976DF">
      <w:rPr>
        <w:rFonts w:hint="eastAsia"/>
        <w:b/>
      </w:rPr>
      <w:t>JEC-</w:t>
    </w:r>
    <w:r w:rsidR="001C2208" w:rsidRPr="00B976DF">
      <w:rPr>
        <w:rFonts w:hint="eastAsia"/>
        <w:b/>
      </w:rPr>
      <w:t>XXXX</w:t>
    </w:r>
    <w:r w:rsidR="001C2208" w:rsidRPr="00B976DF">
      <w:rPr>
        <w:rFonts w:hint="eastAsia"/>
        <w:b/>
      </w:rPr>
      <w:t>：</w:t>
    </w:r>
    <w:r w:rsidR="001C2208" w:rsidRPr="00E1475B">
      <w:rPr>
        <w:rFonts w:hint="eastAsia"/>
      </w:rPr>
      <w:t>20xx</w:t>
    </w:r>
    <w:r w:rsidR="001C2208">
      <w:rPr>
        <w:rFonts w:hint="eastAsia"/>
      </w:rPr>
      <w:t xml:space="preserve">　解説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4D34" w14:textId="77777777" w:rsidR="001C2208" w:rsidRDefault="001C2208" w:rsidP="007A53A3">
    <w:pPr>
      <w:jc w:val="right"/>
      <w:rPr>
        <w:rStyle w:val="ad"/>
        <w:rFonts w:ascii="Arial" w:hAnsi="Arial" w:cs="Arial"/>
        <w:sz w:val="18"/>
        <w:szCs w:val="18"/>
      </w:rPr>
    </w:pPr>
    <w:r w:rsidRPr="005B2E9E">
      <w:rPr>
        <w:rStyle w:val="ad"/>
        <w:rFonts w:ascii="Arial" w:hAnsi="Arial" w:cs="Arial"/>
        <w:sz w:val="18"/>
        <w:szCs w:val="18"/>
      </w:rPr>
      <w:fldChar w:fldCharType="begin"/>
    </w:r>
    <w:r w:rsidRPr="005B2E9E">
      <w:rPr>
        <w:rStyle w:val="ad"/>
        <w:rFonts w:ascii="Arial" w:hAnsi="Arial" w:cs="Arial"/>
        <w:sz w:val="18"/>
        <w:szCs w:val="18"/>
      </w:rPr>
      <w:instrText xml:space="preserve"> PAGE </w:instrText>
    </w:r>
    <w:r w:rsidRPr="005B2E9E">
      <w:rPr>
        <w:rStyle w:val="ad"/>
        <w:rFonts w:ascii="Arial" w:hAnsi="Arial" w:cs="Arial"/>
        <w:sz w:val="18"/>
        <w:szCs w:val="18"/>
      </w:rPr>
      <w:fldChar w:fldCharType="separate"/>
    </w:r>
    <w:r w:rsidR="00D95BBF">
      <w:rPr>
        <w:rStyle w:val="ad"/>
        <w:rFonts w:ascii="Arial" w:hAnsi="Arial" w:cs="Arial"/>
        <w:noProof/>
        <w:sz w:val="18"/>
        <w:szCs w:val="18"/>
      </w:rPr>
      <w:t>5</w:t>
    </w:r>
    <w:r w:rsidRPr="005B2E9E">
      <w:rPr>
        <w:rStyle w:val="ad"/>
        <w:rFonts w:ascii="Arial" w:hAnsi="Arial" w:cs="Arial"/>
        <w:sz w:val="18"/>
        <w:szCs w:val="18"/>
      </w:rPr>
      <w:fldChar w:fldCharType="end"/>
    </w:r>
  </w:p>
  <w:p w14:paraId="61DCA79E" w14:textId="77777777" w:rsidR="000B3B07" w:rsidRPr="000B3B07" w:rsidRDefault="000B3B07" w:rsidP="000B3B07">
    <w:pPr>
      <w:pStyle w:val="a9"/>
      <w:jc w:val="right"/>
    </w:pPr>
    <w:r w:rsidRPr="00B976DF">
      <w:rPr>
        <w:rFonts w:hint="eastAsia"/>
        <w:b/>
      </w:rPr>
      <w:t>JEC-XXXX</w:t>
    </w:r>
    <w:r w:rsidRPr="00B976DF">
      <w:rPr>
        <w:rFonts w:hint="eastAsia"/>
        <w:b/>
      </w:rPr>
      <w:t>：</w:t>
    </w:r>
    <w:r w:rsidRPr="00E1475B">
      <w:rPr>
        <w:rFonts w:hint="eastAsia"/>
      </w:rPr>
      <w:t>20xx</w:t>
    </w:r>
    <w:r w:rsidRPr="00F8163D">
      <w:rPr>
        <w:rFonts w:hint="eastAsia"/>
      </w:rPr>
      <w:t xml:space="preserve">　</w:t>
    </w:r>
    <w:r>
      <w:rPr>
        <w:rFonts w:hint="eastAsia"/>
      </w:rPr>
      <w:t>解説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5E13" w14:textId="77777777" w:rsidR="000B3B07" w:rsidRDefault="000B3B07" w:rsidP="00952327">
    <w:pPr>
      <w:pStyle w:val="a9"/>
      <w:jc w:val="right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  <w:noProof/>
      </w:rPr>
      <w:t>9</w:t>
    </w:r>
    <w:r>
      <w:rPr>
        <w:rStyle w:val="ad"/>
      </w:rPr>
      <w:fldChar w:fldCharType="end"/>
    </w:r>
  </w:p>
  <w:p w14:paraId="7F43CEC6" w14:textId="77777777" w:rsidR="00952327" w:rsidRDefault="00952327" w:rsidP="00952327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F4B2" w14:textId="77777777" w:rsidR="001C2208" w:rsidRDefault="00101EBA" w:rsidP="000840F7">
    <w:pPr>
      <w:pStyle w:val="a9"/>
      <w:jc w:val="right"/>
    </w:pPr>
    <w:r>
      <w:rPr>
        <w:rFonts w:hint="eastAsia"/>
      </w:rPr>
      <w:t>JEC-</w:t>
    </w:r>
    <w:r w:rsidR="001C2208">
      <w:rPr>
        <w:rFonts w:hint="eastAsia"/>
      </w:rPr>
      <w:t>XXXX</w:t>
    </w:r>
  </w:p>
  <w:p w14:paraId="04893E5D" w14:textId="77777777" w:rsidR="001C2208" w:rsidRPr="00777E48" w:rsidRDefault="001C2208" w:rsidP="00F50C30">
    <w:pPr>
      <w:pStyle w:val="a9"/>
      <w:ind w:rightChars="200" w:right="400"/>
      <w:jc w:val="right"/>
      <w:rPr>
        <w:rFonts w:ascii="ＭＳ ゴシック"/>
      </w:rPr>
    </w:pPr>
    <w:r w:rsidRPr="00134C4C">
      <w:rPr>
        <w:rFonts w:ascii="ＭＳ 明朝" w:hAnsi="ＭＳ 明朝" w:hint="eastAsia"/>
      </w:rPr>
      <w:t>(</w:t>
    </w:r>
    <w:r>
      <w:rPr>
        <w:rFonts w:hint="eastAsia"/>
      </w:rPr>
      <w:t>般</w:t>
    </w:r>
    <w:r w:rsidRPr="00134C4C">
      <w:rPr>
        <w:rFonts w:ascii="ＭＳ 明朝"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0E7C6" w14:textId="77777777" w:rsidR="001C2208" w:rsidRPr="000840F7" w:rsidRDefault="001C2208" w:rsidP="00434C67">
    <w:pPr>
      <w:pStyle w:val="a9"/>
      <w:tabs>
        <w:tab w:val="center" w:pos="8800"/>
        <w:tab w:val="right" w:pos="9412"/>
      </w:tabs>
      <w:jc w:val="both"/>
      <w:rPr>
        <w:rFonts w:ascii="ＭＳ ゴシック"/>
      </w:rPr>
    </w:pPr>
    <w:r>
      <w:rPr>
        <w:rFonts w:hint="eastAsia"/>
      </w:rPr>
      <w:tab/>
    </w:r>
    <w:r>
      <w:rPr>
        <w:rFonts w:ascii="ＭＳ 明朝" w:hAnsi="ＭＳ 明朝" w:hint="eastAsia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D4F5F" w14:textId="77777777" w:rsidR="001C2208" w:rsidRPr="00B976DF" w:rsidRDefault="00101EBA" w:rsidP="00405859">
    <w:pPr>
      <w:pStyle w:val="a9"/>
      <w:jc w:val="both"/>
      <w:rPr>
        <w:b/>
      </w:rPr>
    </w:pPr>
    <w:r w:rsidRPr="00B976DF">
      <w:rPr>
        <w:rFonts w:hint="eastAsia"/>
        <w:b/>
      </w:rPr>
      <w:t>JEC-</w:t>
    </w:r>
    <w:r w:rsidR="001C2208" w:rsidRPr="00B976DF">
      <w:rPr>
        <w:rFonts w:hint="eastAsia"/>
        <w:b/>
      </w:rPr>
      <w:t>XXXX</w:t>
    </w:r>
    <w:r w:rsidR="001C2208" w:rsidRPr="00B976DF">
      <w:rPr>
        <w:rFonts w:hint="eastAsia"/>
        <w:b/>
      </w:rPr>
      <w:t>：</w:t>
    </w:r>
    <w:r w:rsidR="001C2208" w:rsidRPr="00E1475B">
      <w:rPr>
        <w:rFonts w:hint="eastAsia"/>
      </w:rPr>
      <w:t>20xx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DE6C" w14:textId="77777777" w:rsidR="001C2208" w:rsidRDefault="00101EBA" w:rsidP="00E66B90">
    <w:pPr>
      <w:pStyle w:val="a9"/>
      <w:jc w:val="right"/>
    </w:pPr>
    <w:r>
      <w:rPr>
        <w:rFonts w:hint="eastAsia"/>
      </w:rPr>
      <w:t>JEC-</w:t>
    </w:r>
    <w:r w:rsidR="001C2208" w:rsidRPr="00F8163D">
      <w:rPr>
        <w:rFonts w:hint="eastAsia"/>
      </w:rPr>
      <w:t>XXXX</w:t>
    </w:r>
    <w:r w:rsidR="001C2208">
      <w:rPr>
        <w:rFonts w:hint="eastAsia"/>
      </w:rPr>
      <w:t>：</w:t>
    </w:r>
    <w:r w:rsidR="001C2208" w:rsidRPr="00F8163D">
      <w:rPr>
        <w:rFonts w:hint="eastAsia"/>
      </w:rPr>
      <w:t>20xx</w:t>
    </w:r>
    <w:r w:rsidR="001C2208">
      <w:rPr>
        <w:rFonts w:hint="eastAsia"/>
      </w:rPr>
      <w:t xml:space="preserve">　目次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7A9E" w14:textId="77777777" w:rsidR="001C2208" w:rsidRPr="00B976DF" w:rsidRDefault="00101EBA" w:rsidP="000B3B07">
    <w:pPr>
      <w:pStyle w:val="a9"/>
      <w:wordWrap w:val="0"/>
      <w:jc w:val="right"/>
      <w:rPr>
        <w:b/>
      </w:rPr>
    </w:pPr>
    <w:r w:rsidRPr="00B976DF">
      <w:rPr>
        <w:rFonts w:hint="eastAsia"/>
        <w:b/>
      </w:rPr>
      <w:t>JEC-</w:t>
    </w:r>
    <w:r w:rsidR="001C2208" w:rsidRPr="00B976DF">
      <w:rPr>
        <w:rFonts w:hint="eastAsia"/>
        <w:b/>
      </w:rPr>
      <w:t>XXXX</w:t>
    </w:r>
    <w:r w:rsidR="001C2208" w:rsidRPr="00B976DF">
      <w:rPr>
        <w:rFonts w:hint="eastAsia"/>
        <w:b/>
      </w:rPr>
      <w:t>：</w:t>
    </w:r>
    <w:r w:rsidR="001C2208" w:rsidRPr="00E1475B">
      <w:rPr>
        <w:rFonts w:hint="eastAsia"/>
      </w:rPr>
      <w:t>20xx</w:t>
    </w:r>
    <w:r w:rsidR="000B3B07">
      <w:rPr>
        <w:rFonts w:hint="eastAsia"/>
      </w:rPr>
      <w:t xml:space="preserve">　目次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BD71" w14:textId="77777777" w:rsidR="00952327" w:rsidRPr="00B976DF" w:rsidRDefault="00952327" w:rsidP="00405859">
    <w:pPr>
      <w:pStyle w:val="a9"/>
      <w:jc w:val="both"/>
      <w:rPr>
        <w:b/>
      </w:rPr>
    </w:pPr>
    <w:r w:rsidRPr="00B976DF">
      <w:rPr>
        <w:rFonts w:hint="eastAsia"/>
        <w:b/>
      </w:rPr>
      <w:t>JEC-XXXX</w:t>
    </w:r>
    <w:r w:rsidRPr="00B976DF">
      <w:rPr>
        <w:rFonts w:hint="eastAsia"/>
        <w:b/>
      </w:rPr>
      <w:t>：</w:t>
    </w:r>
    <w:r w:rsidRPr="00E1475B">
      <w:rPr>
        <w:rFonts w:hint="eastAsia"/>
      </w:rPr>
      <w:t>20xx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D3A6" w14:textId="77777777" w:rsidR="001C2208" w:rsidRDefault="00101EBA" w:rsidP="00B062F7">
    <w:pPr>
      <w:pStyle w:val="a9"/>
      <w:jc w:val="both"/>
    </w:pPr>
    <w:r>
      <w:rPr>
        <w:rFonts w:hint="eastAsia"/>
      </w:rPr>
      <w:t>JEC-</w:t>
    </w:r>
    <w:r w:rsidR="001C2208" w:rsidRPr="00F8163D">
      <w:rPr>
        <w:rFonts w:hint="eastAsia"/>
      </w:rPr>
      <w:t>XXXX</w:t>
    </w:r>
    <w:r w:rsidR="001C2208">
      <w:rPr>
        <w:rFonts w:hint="eastAsia"/>
      </w:rPr>
      <w:t>：</w:t>
    </w:r>
    <w:r w:rsidR="001C2208" w:rsidRPr="00F8163D">
      <w:rPr>
        <w:rFonts w:hint="eastAsia"/>
      </w:rPr>
      <w:t>20xx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8752" w14:textId="77777777" w:rsidR="001C2208" w:rsidRDefault="001C2208" w:rsidP="00405859">
    <w:pPr>
      <w:pStyle w:val="a9"/>
      <w:jc w:val="both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95BBF">
      <w:rPr>
        <w:rStyle w:val="ad"/>
        <w:noProof/>
      </w:rPr>
      <w:t>4</w:t>
    </w:r>
    <w:r>
      <w:rPr>
        <w:rStyle w:val="ad"/>
      </w:rPr>
      <w:fldChar w:fldCharType="end"/>
    </w:r>
  </w:p>
  <w:p w14:paraId="33BD3333" w14:textId="77777777" w:rsidR="001C2208" w:rsidRPr="00B976DF" w:rsidRDefault="00101EBA" w:rsidP="00405859">
    <w:pPr>
      <w:pStyle w:val="a9"/>
      <w:jc w:val="both"/>
      <w:rPr>
        <w:b/>
      </w:rPr>
    </w:pPr>
    <w:r w:rsidRPr="00B976DF">
      <w:rPr>
        <w:rFonts w:hint="eastAsia"/>
        <w:b/>
      </w:rPr>
      <w:t>JEC-</w:t>
    </w:r>
    <w:r w:rsidR="001C2208" w:rsidRPr="00B976DF">
      <w:rPr>
        <w:rFonts w:hint="eastAsia"/>
        <w:b/>
      </w:rPr>
      <w:t>XXXX</w:t>
    </w:r>
    <w:r w:rsidR="001C2208" w:rsidRPr="00B976DF">
      <w:rPr>
        <w:rFonts w:hint="eastAsia"/>
        <w:b/>
      </w:rPr>
      <w:t>：</w:t>
    </w:r>
    <w:r w:rsidR="001C2208" w:rsidRPr="00E1475B">
      <w:rPr>
        <w:rFonts w:hint="eastAsia"/>
      </w:rPr>
      <w:t>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9028E4C"/>
    <w:lvl w:ilvl="0">
      <w:start w:val="1"/>
      <w:numFmt w:val="bullet"/>
      <w:pStyle w:val="2"/>
      <w:lvlText w:val="―"/>
      <w:lvlJc w:val="left"/>
      <w:pPr>
        <w:tabs>
          <w:tab w:val="num" w:pos="-31680"/>
        </w:tabs>
        <w:ind w:left="400" w:hanging="400"/>
      </w:pPr>
      <w:rPr>
        <w:rFonts w:ascii="ＭＳ 明朝" w:eastAsia="ＭＳ 明朝" w:hAnsi="ＭＳ 明朝" w:hint="eastAsia"/>
        <w:sz w:val="20"/>
        <w:szCs w:val="20"/>
      </w:rPr>
    </w:lvl>
  </w:abstractNum>
  <w:abstractNum w:abstractNumId="1" w15:restartNumberingAfterBreak="0">
    <w:nsid w:val="FFFFFF89"/>
    <w:multiLevelType w:val="singleLevel"/>
    <w:tmpl w:val="BAEC72FC"/>
    <w:lvl w:ilvl="0">
      <w:start w:val="1"/>
      <w:numFmt w:val="bullet"/>
      <w:pStyle w:val="a"/>
      <w:lvlText w:val="・"/>
      <w:lvlJc w:val="left"/>
      <w:pPr>
        <w:tabs>
          <w:tab w:val="num" w:pos="-31680"/>
        </w:tabs>
        <w:ind w:left="200" w:hanging="200"/>
      </w:pPr>
      <w:rPr>
        <w:rFonts w:ascii="ＭＳ 明朝" w:eastAsia="ＭＳ 明朝" w:hAnsi="ＭＳ 明朝" w:hint="eastAsia"/>
        <w:color w:val="auto"/>
      </w:rPr>
    </w:lvl>
  </w:abstractNum>
  <w:abstractNum w:abstractNumId="2" w15:restartNumberingAfterBreak="0">
    <w:nsid w:val="1079148D"/>
    <w:multiLevelType w:val="multilevel"/>
    <w:tmpl w:val="A65A384A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3" w15:restartNumberingAfterBreak="0">
    <w:nsid w:val="21822CF8"/>
    <w:multiLevelType w:val="multilevel"/>
    <w:tmpl w:val="7A9C3804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4" w15:restartNumberingAfterBreak="0">
    <w:nsid w:val="22F6775B"/>
    <w:multiLevelType w:val="multilevel"/>
    <w:tmpl w:val="2C7032DA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5" w15:restartNumberingAfterBreak="0">
    <w:nsid w:val="252E0FFE"/>
    <w:multiLevelType w:val="multilevel"/>
    <w:tmpl w:val="87121C74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6" w15:restartNumberingAfterBreak="0">
    <w:nsid w:val="2D9F6DF4"/>
    <w:multiLevelType w:val="multilevel"/>
    <w:tmpl w:val="45E8492E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7" w15:restartNumberingAfterBreak="0">
    <w:nsid w:val="30446354"/>
    <w:multiLevelType w:val="multilevel"/>
    <w:tmpl w:val="DA5A65FC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8" w15:restartNumberingAfterBreak="0">
    <w:nsid w:val="319D0608"/>
    <w:multiLevelType w:val="multilevel"/>
    <w:tmpl w:val="28E4277E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9" w15:restartNumberingAfterBreak="0">
    <w:nsid w:val="352345D7"/>
    <w:multiLevelType w:val="multilevel"/>
    <w:tmpl w:val="7A9C3804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0" w15:restartNumberingAfterBreak="0">
    <w:nsid w:val="391937CB"/>
    <w:multiLevelType w:val="multilevel"/>
    <w:tmpl w:val="336E8F7A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11" w15:restartNumberingAfterBreak="0">
    <w:nsid w:val="3B30712B"/>
    <w:multiLevelType w:val="multilevel"/>
    <w:tmpl w:val="87121C74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2" w15:restartNumberingAfterBreak="0">
    <w:nsid w:val="3C720ED8"/>
    <w:multiLevelType w:val="multilevel"/>
    <w:tmpl w:val="C054F216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13" w15:restartNumberingAfterBreak="0">
    <w:nsid w:val="3CD75700"/>
    <w:multiLevelType w:val="multilevel"/>
    <w:tmpl w:val="32624C7C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14" w15:restartNumberingAfterBreak="0">
    <w:nsid w:val="41D36D27"/>
    <w:multiLevelType w:val="multilevel"/>
    <w:tmpl w:val="CC9E73A8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15" w15:restartNumberingAfterBreak="0">
    <w:nsid w:val="45AF0838"/>
    <w:multiLevelType w:val="multilevel"/>
    <w:tmpl w:val="7B8E5616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2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2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2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2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2"/>
        <w:szCs w:val="20"/>
      </w:rPr>
    </w:lvl>
  </w:abstractNum>
  <w:abstractNum w:abstractNumId="16" w15:restartNumberingAfterBreak="0">
    <w:nsid w:val="4649256B"/>
    <w:multiLevelType w:val="multilevel"/>
    <w:tmpl w:val="7A54813A"/>
    <w:lvl w:ilvl="0">
      <w:start w:val="1"/>
      <w:numFmt w:val="upperLetter"/>
      <w:pStyle w:val="a0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pStyle w:val="1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20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3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pStyle w:val="5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pStyle w:val="6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pStyle w:val="7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pStyle w:val="8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17" w15:restartNumberingAfterBreak="0">
    <w:nsid w:val="5E7B5116"/>
    <w:multiLevelType w:val="multilevel"/>
    <w:tmpl w:val="867CCF9A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18" w15:restartNumberingAfterBreak="0">
    <w:nsid w:val="601B4312"/>
    <w:multiLevelType w:val="multilevel"/>
    <w:tmpl w:val="87121C74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9" w15:restartNumberingAfterBreak="0">
    <w:nsid w:val="655426B6"/>
    <w:multiLevelType w:val="multilevel"/>
    <w:tmpl w:val="BC5813B6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20" w15:restartNumberingAfterBreak="0">
    <w:nsid w:val="677C3D13"/>
    <w:multiLevelType w:val="multilevel"/>
    <w:tmpl w:val="5CA473DC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21" w15:restartNumberingAfterBreak="0">
    <w:nsid w:val="6B6C50C2"/>
    <w:multiLevelType w:val="multilevel"/>
    <w:tmpl w:val="C346E990"/>
    <w:lvl w:ilvl="0">
      <w:start w:val="1"/>
      <w:numFmt w:val="decimal"/>
      <w:pStyle w:val="10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pStyle w:val="21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30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pStyle w:val="70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pStyle w:val="80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pStyle w:val="9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22" w15:restartNumberingAfterBreak="0">
    <w:nsid w:val="6E130E36"/>
    <w:multiLevelType w:val="multilevel"/>
    <w:tmpl w:val="DA0E020E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abstractNum w:abstractNumId="23" w15:restartNumberingAfterBreak="0">
    <w:nsid w:val="6FFB3715"/>
    <w:multiLevelType w:val="multilevel"/>
    <w:tmpl w:val="7EDC48C0"/>
    <w:lvl w:ilvl="0">
      <w:start w:val="1"/>
      <w:numFmt w:val="decimal"/>
      <w:pStyle w:val="11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pStyle w:val="22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31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pStyle w:val="71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pStyle w:val="81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pStyle w:val="90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24" w15:restartNumberingAfterBreak="0">
    <w:nsid w:val="770304F7"/>
    <w:multiLevelType w:val="multilevel"/>
    <w:tmpl w:val="A7CE24B2"/>
    <w:lvl w:ilvl="0">
      <w:start w:val="1"/>
      <w:numFmt w:val="decimal"/>
      <w:pStyle w:val="a1"/>
      <w:lvlText w:val="3.%1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  <w:sz w:val="20"/>
        <w:szCs w:val="20"/>
      </w:rPr>
    </w:lvl>
    <w:lvl w:ilvl="1">
      <w:start w:val="1"/>
      <w:numFmt w:val="decimal"/>
      <w:pStyle w:val="a1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25" w15:restartNumberingAfterBreak="0">
    <w:nsid w:val="772A5701"/>
    <w:multiLevelType w:val="multilevel"/>
    <w:tmpl w:val="F6F6CF48"/>
    <w:lvl w:ilvl="0">
      <w:start w:val="1"/>
      <w:numFmt w:val="decimal"/>
      <w:lvlText w:val="%1"/>
      <w:lvlJc w:val="left"/>
      <w:pPr>
        <w:tabs>
          <w:tab w:val="num" w:pos="40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26" w15:restartNumberingAfterBreak="0">
    <w:nsid w:val="78AF2B32"/>
    <w:multiLevelType w:val="multilevel"/>
    <w:tmpl w:val="6D666E80"/>
    <w:lvl w:ilvl="0">
      <w:start w:val="1"/>
      <w:numFmt w:val="upperLetter"/>
      <w:suff w:val="space"/>
      <w:lvlText w:val="附属書%1"/>
      <w:lvlJc w:val="left"/>
      <w:pPr>
        <w:ind w:left="0" w:firstLine="0"/>
      </w:pPr>
      <w:rPr>
        <w:rFonts w:ascii="Arial" w:eastAsia="ＭＳ ゴシック" w:hAnsi="Arial" w:hint="default"/>
        <w:sz w:val="28"/>
        <w:szCs w:val="20"/>
      </w:rPr>
    </w:lvl>
    <w:lvl w:ilvl="1">
      <w:start w:val="1"/>
      <w:numFmt w:val="decimal"/>
      <w:lvlText w:val="%1.%2"/>
      <w:lvlJc w:val="left"/>
      <w:pPr>
        <w:tabs>
          <w:tab w:val="num" w:pos="500"/>
        </w:tabs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0" w:firstLine="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-31680"/>
        </w:tabs>
        <w:ind w:left="400" w:hanging="40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-31680"/>
        </w:tabs>
        <w:ind w:left="600" w:hanging="400"/>
      </w:pPr>
      <w:rPr>
        <w:rFonts w:ascii="Arial" w:eastAsia="ＭＳ ゴシック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8.%9)"/>
      <w:lvlJc w:val="left"/>
      <w:pPr>
        <w:tabs>
          <w:tab w:val="num" w:pos="-31680"/>
        </w:tabs>
        <w:ind w:left="700" w:hanging="500"/>
      </w:pPr>
      <w:rPr>
        <w:rFonts w:ascii="Arial" w:eastAsia="ＭＳ ゴシック" w:hAnsi="Arial" w:hint="default"/>
        <w:b w:val="0"/>
        <w:i w:val="0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3"/>
  </w:num>
  <w:num w:numId="5">
    <w:abstractNumId w:val="21"/>
  </w:num>
  <w:num w:numId="6">
    <w:abstractNumId w:val="24"/>
  </w:num>
  <w:num w:numId="7">
    <w:abstractNumId w:val="19"/>
  </w:num>
  <w:num w:numId="8">
    <w:abstractNumId w:val="25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20"/>
  </w:num>
  <w:num w:numId="15">
    <w:abstractNumId w:val="18"/>
  </w:num>
  <w:num w:numId="16">
    <w:abstractNumId w:val="15"/>
  </w:num>
  <w:num w:numId="17">
    <w:abstractNumId w:val="10"/>
  </w:num>
  <w:num w:numId="18">
    <w:abstractNumId w:val="26"/>
  </w:num>
  <w:num w:numId="19">
    <w:abstractNumId w:val="12"/>
  </w:num>
  <w:num w:numId="20">
    <w:abstractNumId w:val="6"/>
  </w:num>
  <w:num w:numId="21">
    <w:abstractNumId w:val="22"/>
  </w:num>
  <w:num w:numId="22">
    <w:abstractNumId w:val="16"/>
  </w:num>
  <w:num w:numId="23">
    <w:abstractNumId w:val="13"/>
  </w:num>
  <w:num w:numId="24">
    <w:abstractNumId w:val="2"/>
  </w:num>
  <w:num w:numId="25">
    <w:abstractNumId w:val="17"/>
  </w:num>
  <w:num w:numId="26">
    <w:abstractNumId w:val="7"/>
  </w:num>
  <w:num w:numId="27">
    <w:abstractNumId w:val="14"/>
  </w:num>
  <w:num w:numId="28">
    <w:abstractNumId w:val="21"/>
  </w:num>
  <w:num w:numId="29">
    <w:abstractNumId w:val="21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evenAndOddHeaders/>
  <w:drawingGridHorizontalSpacing w:val="100"/>
  <w:drawingGridVerticalSpacing w:val="17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G_XGrid" w:val="10.8 pt"/>
    <w:docVar w:name="VG_XGridDisplay" w:val="1"/>
    <w:docVar w:name="VG_YGrid" w:val="14.75 pt"/>
    <w:docVar w:name="VG_YGridDisplay" w:val="1"/>
    <w:docVar w:name="ViewGrid" w:val="1"/>
  </w:docVars>
  <w:rsids>
    <w:rsidRoot w:val="000B3B07"/>
    <w:rsid w:val="00000463"/>
    <w:rsid w:val="000005EE"/>
    <w:rsid w:val="0000073F"/>
    <w:rsid w:val="000029B9"/>
    <w:rsid w:val="00004067"/>
    <w:rsid w:val="0000430F"/>
    <w:rsid w:val="0000610C"/>
    <w:rsid w:val="0000730E"/>
    <w:rsid w:val="000078DF"/>
    <w:rsid w:val="00010669"/>
    <w:rsid w:val="00010A5C"/>
    <w:rsid w:val="00011556"/>
    <w:rsid w:val="00013EAB"/>
    <w:rsid w:val="0001454B"/>
    <w:rsid w:val="000148DC"/>
    <w:rsid w:val="000157ED"/>
    <w:rsid w:val="00015A31"/>
    <w:rsid w:val="000224F0"/>
    <w:rsid w:val="00022AF3"/>
    <w:rsid w:val="00022EF5"/>
    <w:rsid w:val="00022FEE"/>
    <w:rsid w:val="000239C3"/>
    <w:rsid w:val="00024946"/>
    <w:rsid w:val="00024E4D"/>
    <w:rsid w:val="000258EC"/>
    <w:rsid w:val="00025B2C"/>
    <w:rsid w:val="00025C13"/>
    <w:rsid w:val="00026A36"/>
    <w:rsid w:val="00027B2B"/>
    <w:rsid w:val="00030059"/>
    <w:rsid w:val="00030598"/>
    <w:rsid w:val="00031530"/>
    <w:rsid w:val="000323CD"/>
    <w:rsid w:val="00036C60"/>
    <w:rsid w:val="00036D3D"/>
    <w:rsid w:val="00036F29"/>
    <w:rsid w:val="00037BEC"/>
    <w:rsid w:val="00040366"/>
    <w:rsid w:val="00040C04"/>
    <w:rsid w:val="00040E1D"/>
    <w:rsid w:val="00042BE9"/>
    <w:rsid w:val="00042DD2"/>
    <w:rsid w:val="00042ED0"/>
    <w:rsid w:val="00044C5D"/>
    <w:rsid w:val="00050021"/>
    <w:rsid w:val="00051F85"/>
    <w:rsid w:val="000520A1"/>
    <w:rsid w:val="00052877"/>
    <w:rsid w:val="00052E1A"/>
    <w:rsid w:val="00054849"/>
    <w:rsid w:val="00055839"/>
    <w:rsid w:val="00056374"/>
    <w:rsid w:val="00057F7E"/>
    <w:rsid w:val="000606B3"/>
    <w:rsid w:val="0006136A"/>
    <w:rsid w:val="000617DF"/>
    <w:rsid w:val="00062B19"/>
    <w:rsid w:val="00063B36"/>
    <w:rsid w:val="00063EE1"/>
    <w:rsid w:val="00064A8F"/>
    <w:rsid w:val="000653CF"/>
    <w:rsid w:val="00065CBE"/>
    <w:rsid w:val="00066472"/>
    <w:rsid w:val="000678E6"/>
    <w:rsid w:val="00072565"/>
    <w:rsid w:val="00074643"/>
    <w:rsid w:val="00075CF4"/>
    <w:rsid w:val="000776F2"/>
    <w:rsid w:val="00077A1C"/>
    <w:rsid w:val="000802D3"/>
    <w:rsid w:val="00080797"/>
    <w:rsid w:val="000816AE"/>
    <w:rsid w:val="00081DA0"/>
    <w:rsid w:val="0008261B"/>
    <w:rsid w:val="00083895"/>
    <w:rsid w:val="000840F7"/>
    <w:rsid w:val="000842C2"/>
    <w:rsid w:val="00084460"/>
    <w:rsid w:val="0008490F"/>
    <w:rsid w:val="00084BF0"/>
    <w:rsid w:val="00085B1F"/>
    <w:rsid w:val="00086A17"/>
    <w:rsid w:val="00086E89"/>
    <w:rsid w:val="0009354B"/>
    <w:rsid w:val="000952C4"/>
    <w:rsid w:val="0009560C"/>
    <w:rsid w:val="00095927"/>
    <w:rsid w:val="00095DE3"/>
    <w:rsid w:val="00096B2D"/>
    <w:rsid w:val="00096BF8"/>
    <w:rsid w:val="00096D35"/>
    <w:rsid w:val="00096DDA"/>
    <w:rsid w:val="000A08AB"/>
    <w:rsid w:val="000A2D3D"/>
    <w:rsid w:val="000A3387"/>
    <w:rsid w:val="000A417F"/>
    <w:rsid w:val="000A4D08"/>
    <w:rsid w:val="000A5129"/>
    <w:rsid w:val="000A5C91"/>
    <w:rsid w:val="000A5EC6"/>
    <w:rsid w:val="000A6595"/>
    <w:rsid w:val="000A6FBD"/>
    <w:rsid w:val="000B18B6"/>
    <w:rsid w:val="000B1BE8"/>
    <w:rsid w:val="000B23BD"/>
    <w:rsid w:val="000B2B93"/>
    <w:rsid w:val="000B2CEC"/>
    <w:rsid w:val="000B3771"/>
    <w:rsid w:val="000B3B07"/>
    <w:rsid w:val="000B3F3B"/>
    <w:rsid w:val="000B604D"/>
    <w:rsid w:val="000C1C9C"/>
    <w:rsid w:val="000C1F85"/>
    <w:rsid w:val="000C25BB"/>
    <w:rsid w:val="000C36CE"/>
    <w:rsid w:val="000C4C89"/>
    <w:rsid w:val="000C52E0"/>
    <w:rsid w:val="000C60A1"/>
    <w:rsid w:val="000C6AD7"/>
    <w:rsid w:val="000C7C27"/>
    <w:rsid w:val="000C7F4D"/>
    <w:rsid w:val="000D12B3"/>
    <w:rsid w:val="000D17D1"/>
    <w:rsid w:val="000D17FF"/>
    <w:rsid w:val="000D1C57"/>
    <w:rsid w:val="000D2893"/>
    <w:rsid w:val="000D3A6C"/>
    <w:rsid w:val="000D601F"/>
    <w:rsid w:val="000D6DAA"/>
    <w:rsid w:val="000D79B0"/>
    <w:rsid w:val="000E188E"/>
    <w:rsid w:val="000E1ED8"/>
    <w:rsid w:val="000E3028"/>
    <w:rsid w:val="000E39C1"/>
    <w:rsid w:val="000E3D98"/>
    <w:rsid w:val="000E4122"/>
    <w:rsid w:val="000E5090"/>
    <w:rsid w:val="000E5D38"/>
    <w:rsid w:val="000E6BF2"/>
    <w:rsid w:val="000E7166"/>
    <w:rsid w:val="000E737C"/>
    <w:rsid w:val="000E7776"/>
    <w:rsid w:val="000E7E3C"/>
    <w:rsid w:val="000F06EC"/>
    <w:rsid w:val="000F0B7A"/>
    <w:rsid w:val="000F0C7A"/>
    <w:rsid w:val="000F1489"/>
    <w:rsid w:val="000F166C"/>
    <w:rsid w:val="000F20AB"/>
    <w:rsid w:val="000F25EE"/>
    <w:rsid w:val="000F46B1"/>
    <w:rsid w:val="000F59E1"/>
    <w:rsid w:val="000F6A4C"/>
    <w:rsid w:val="000F6ED6"/>
    <w:rsid w:val="000F759F"/>
    <w:rsid w:val="000F7C90"/>
    <w:rsid w:val="001003F4"/>
    <w:rsid w:val="00100BF3"/>
    <w:rsid w:val="00101EBA"/>
    <w:rsid w:val="0010220E"/>
    <w:rsid w:val="00102260"/>
    <w:rsid w:val="00102BC6"/>
    <w:rsid w:val="00103388"/>
    <w:rsid w:val="00103529"/>
    <w:rsid w:val="00103BAD"/>
    <w:rsid w:val="0010664E"/>
    <w:rsid w:val="00107267"/>
    <w:rsid w:val="00107BA7"/>
    <w:rsid w:val="001103E4"/>
    <w:rsid w:val="00111EA8"/>
    <w:rsid w:val="001133A8"/>
    <w:rsid w:val="001134B2"/>
    <w:rsid w:val="00114DCB"/>
    <w:rsid w:val="001155CA"/>
    <w:rsid w:val="0011714E"/>
    <w:rsid w:val="00120E50"/>
    <w:rsid w:val="001240D7"/>
    <w:rsid w:val="00124560"/>
    <w:rsid w:val="001248E5"/>
    <w:rsid w:val="00124E78"/>
    <w:rsid w:val="00125490"/>
    <w:rsid w:val="00125984"/>
    <w:rsid w:val="00126756"/>
    <w:rsid w:val="00126E95"/>
    <w:rsid w:val="00127AB8"/>
    <w:rsid w:val="00130F37"/>
    <w:rsid w:val="00131A7D"/>
    <w:rsid w:val="001325E3"/>
    <w:rsid w:val="001344B1"/>
    <w:rsid w:val="00134C4C"/>
    <w:rsid w:val="00136C54"/>
    <w:rsid w:val="00140DB7"/>
    <w:rsid w:val="001436BA"/>
    <w:rsid w:val="00143791"/>
    <w:rsid w:val="001437B1"/>
    <w:rsid w:val="00143800"/>
    <w:rsid w:val="001457B6"/>
    <w:rsid w:val="001459A5"/>
    <w:rsid w:val="00145D40"/>
    <w:rsid w:val="0014615E"/>
    <w:rsid w:val="00146790"/>
    <w:rsid w:val="001477C2"/>
    <w:rsid w:val="001478F2"/>
    <w:rsid w:val="00151D83"/>
    <w:rsid w:val="00152E55"/>
    <w:rsid w:val="00152E6D"/>
    <w:rsid w:val="001532C3"/>
    <w:rsid w:val="00153B23"/>
    <w:rsid w:val="00154A3A"/>
    <w:rsid w:val="001551CD"/>
    <w:rsid w:val="00155F82"/>
    <w:rsid w:val="00157904"/>
    <w:rsid w:val="00161904"/>
    <w:rsid w:val="00161B2F"/>
    <w:rsid w:val="00161DCF"/>
    <w:rsid w:val="001620C6"/>
    <w:rsid w:val="00163D0C"/>
    <w:rsid w:val="001677D6"/>
    <w:rsid w:val="00167BB2"/>
    <w:rsid w:val="00170222"/>
    <w:rsid w:val="00170B8D"/>
    <w:rsid w:val="001734DD"/>
    <w:rsid w:val="0017368C"/>
    <w:rsid w:val="00174770"/>
    <w:rsid w:val="00174BF6"/>
    <w:rsid w:val="00176116"/>
    <w:rsid w:val="0017624A"/>
    <w:rsid w:val="00177511"/>
    <w:rsid w:val="001779C7"/>
    <w:rsid w:val="00177B54"/>
    <w:rsid w:val="00180E40"/>
    <w:rsid w:val="001828B6"/>
    <w:rsid w:val="00182E2E"/>
    <w:rsid w:val="00182F0E"/>
    <w:rsid w:val="0018341A"/>
    <w:rsid w:val="0018375F"/>
    <w:rsid w:val="0018385C"/>
    <w:rsid w:val="00184824"/>
    <w:rsid w:val="001858C3"/>
    <w:rsid w:val="00185B11"/>
    <w:rsid w:val="00187ADD"/>
    <w:rsid w:val="0019044A"/>
    <w:rsid w:val="00191AFC"/>
    <w:rsid w:val="00191AFE"/>
    <w:rsid w:val="00192622"/>
    <w:rsid w:val="00192F46"/>
    <w:rsid w:val="00193F47"/>
    <w:rsid w:val="0019570C"/>
    <w:rsid w:val="00195B2F"/>
    <w:rsid w:val="00196B3F"/>
    <w:rsid w:val="0019777F"/>
    <w:rsid w:val="00197D58"/>
    <w:rsid w:val="001A17A7"/>
    <w:rsid w:val="001A2EAB"/>
    <w:rsid w:val="001A38B3"/>
    <w:rsid w:val="001A4855"/>
    <w:rsid w:val="001A506F"/>
    <w:rsid w:val="001A60BB"/>
    <w:rsid w:val="001A68AE"/>
    <w:rsid w:val="001A6D10"/>
    <w:rsid w:val="001A7444"/>
    <w:rsid w:val="001B068F"/>
    <w:rsid w:val="001B0960"/>
    <w:rsid w:val="001B0F03"/>
    <w:rsid w:val="001B1ED7"/>
    <w:rsid w:val="001B201C"/>
    <w:rsid w:val="001B245F"/>
    <w:rsid w:val="001B40A0"/>
    <w:rsid w:val="001B4744"/>
    <w:rsid w:val="001B528A"/>
    <w:rsid w:val="001B533D"/>
    <w:rsid w:val="001B58B3"/>
    <w:rsid w:val="001B5F07"/>
    <w:rsid w:val="001B6137"/>
    <w:rsid w:val="001B6588"/>
    <w:rsid w:val="001B69FF"/>
    <w:rsid w:val="001B6FA3"/>
    <w:rsid w:val="001C175F"/>
    <w:rsid w:val="001C1996"/>
    <w:rsid w:val="001C2208"/>
    <w:rsid w:val="001C3F51"/>
    <w:rsid w:val="001C48D0"/>
    <w:rsid w:val="001C5FD6"/>
    <w:rsid w:val="001D1E73"/>
    <w:rsid w:val="001D375E"/>
    <w:rsid w:val="001D6098"/>
    <w:rsid w:val="001D6B3D"/>
    <w:rsid w:val="001D7036"/>
    <w:rsid w:val="001D7A65"/>
    <w:rsid w:val="001E1975"/>
    <w:rsid w:val="001E1BD7"/>
    <w:rsid w:val="001E1F67"/>
    <w:rsid w:val="001E24DC"/>
    <w:rsid w:val="001E28C1"/>
    <w:rsid w:val="001E2F53"/>
    <w:rsid w:val="001E3352"/>
    <w:rsid w:val="001E5971"/>
    <w:rsid w:val="001E5B95"/>
    <w:rsid w:val="001E5FB1"/>
    <w:rsid w:val="001E696E"/>
    <w:rsid w:val="001F08F4"/>
    <w:rsid w:val="001F1592"/>
    <w:rsid w:val="001F1CAF"/>
    <w:rsid w:val="001F21B4"/>
    <w:rsid w:val="001F32DF"/>
    <w:rsid w:val="001F38EA"/>
    <w:rsid w:val="001F3CBE"/>
    <w:rsid w:val="001F47B6"/>
    <w:rsid w:val="001F491C"/>
    <w:rsid w:val="001F4F13"/>
    <w:rsid w:val="001F586E"/>
    <w:rsid w:val="001F5D38"/>
    <w:rsid w:val="001F60AC"/>
    <w:rsid w:val="001F63CC"/>
    <w:rsid w:val="00200175"/>
    <w:rsid w:val="00201063"/>
    <w:rsid w:val="002012FD"/>
    <w:rsid w:val="00202416"/>
    <w:rsid w:val="002045B2"/>
    <w:rsid w:val="002050AE"/>
    <w:rsid w:val="00207417"/>
    <w:rsid w:val="00207499"/>
    <w:rsid w:val="0020789D"/>
    <w:rsid w:val="00210690"/>
    <w:rsid w:val="00210ED2"/>
    <w:rsid w:val="0021286E"/>
    <w:rsid w:val="00213796"/>
    <w:rsid w:val="00213EF8"/>
    <w:rsid w:val="0021401A"/>
    <w:rsid w:val="002146CE"/>
    <w:rsid w:val="00215B67"/>
    <w:rsid w:val="002204CC"/>
    <w:rsid w:val="002206BF"/>
    <w:rsid w:val="002237A6"/>
    <w:rsid w:val="00224243"/>
    <w:rsid w:val="0022604F"/>
    <w:rsid w:val="00226EF0"/>
    <w:rsid w:val="0022718F"/>
    <w:rsid w:val="002271A1"/>
    <w:rsid w:val="002275E6"/>
    <w:rsid w:val="00227B28"/>
    <w:rsid w:val="00231062"/>
    <w:rsid w:val="0023555E"/>
    <w:rsid w:val="00236A9D"/>
    <w:rsid w:val="00237B4C"/>
    <w:rsid w:val="00240F9C"/>
    <w:rsid w:val="002410CB"/>
    <w:rsid w:val="0024135B"/>
    <w:rsid w:val="002419DB"/>
    <w:rsid w:val="00241BAA"/>
    <w:rsid w:val="002421F6"/>
    <w:rsid w:val="00242AFC"/>
    <w:rsid w:val="00242D64"/>
    <w:rsid w:val="002438D1"/>
    <w:rsid w:val="00243F0B"/>
    <w:rsid w:val="00243FF1"/>
    <w:rsid w:val="00244299"/>
    <w:rsid w:val="002448CF"/>
    <w:rsid w:val="00244EBF"/>
    <w:rsid w:val="00244EE1"/>
    <w:rsid w:val="00245075"/>
    <w:rsid w:val="00245180"/>
    <w:rsid w:val="0024598A"/>
    <w:rsid w:val="002459D8"/>
    <w:rsid w:val="00245A7F"/>
    <w:rsid w:val="002467D1"/>
    <w:rsid w:val="00246811"/>
    <w:rsid w:val="00247D95"/>
    <w:rsid w:val="00251585"/>
    <w:rsid w:val="00252E42"/>
    <w:rsid w:val="00253914"/>
    <w:rsid w:val="002548E0"/>
    <w:rsid w:val="0025611E"/>
    <w:rsid w:val="00257874"/>
    <w:rsid w:val="00260731"/>
    <w:rsid w:val="00261138"/>
    <w:rsid w:val="00261175"/>
    <w:rsid w:val="00264B4E"/>
    <w:rsid w:val="002655FC"/>
    <w:rsid w:val="00266102"/>
    <w:rsid w:val="00266F66"/>
    <w:rsid w:val="002676CC"/>
    <w:rsid w:val="00267E8C"/>
    <w:rsid w:val="00267F15"/>
    <w:rsid w:val="0027006E"/>
    <w:rsid w:val="00270FC7"/>
    <w:rsid w:val="00271724"/>
    <w:rsid w:val="0027263D"/>
    <w:rsid w:val="002735B7"/>
    <w:rsid w:val="0027414A"/>
    <w:rsid w:val="002745F6"/>
    <w:rsid w:val="00275448"/>
    <w:rsid w:val="00275537"/>
    <w:rsid w:val="00275587"/>
    <w:rsid w:val="00275A66"/>
    <w:rsid w:val="00275B16"/>
    <w:rsid w:val="00275DB8"/>
    <w:rsid w:val="00276083"/>
    <w:rsid w:val="002768A2"/>
    <w:rsid w:val="00277800"/>
    <w:rsid w:val="002813E8"/>
    <w:rsid w:val="00283BAF"/>
    <w:rsid w:val="0028469B"/>
    <w:rsid w:val="00285FE8"/>
    <w:rsid w:val="0028623A"/>
    <w:rsid w:val="002867BD"/>
    <w:rsid w:val="00286F3B"/>
    <w:rsid w:val="00290055"/>
    <w:rsid w:val="00290891"/>
    <w:rsid w:val="0029123D"/>
    <w:rsid w:val="00291D07"/>
    <w:rsid w:val="0029337A"/>
    <w:rsid w:val="00294FA8"/>
    <w:rsid w:val="00295B13"/>
    <w:rsid w:val="002A0AF6"/>
    <w:rsid w:val="002A18C4"/>
    <w:rsid w:val="002A1A76"/>
    <w:rsid w:val="002A1CAB"/>
    <w:rsid w:val="002A2912"/>
    <w:rsid w:val="002A2E9B"/>
    <w:rsid w:val="002A3420"/>
    <w:rsid w:val="002A3AB1"/>
    <w:rsid w:val="002A6960"/>
    <w:rsid w:val="002A6FA1"/>
    <w:rsid w:val="002A7BC1"/>
    <w:rsid w:val="002B0C54"/>
    <w:rsid w:val="002B0F1C"/>
    <w:rsid w:val="002B2331"/>
    <w:rsid w:val="002B3138"/>
    <w:rsid w:val="002B3322"/>
    <w:rsid w:val="002B49A1"/>
    <w:rsid w:val="002B571F"/>
    <w:rsid w:val="002B612F"/>
    <w:rsid w:val="002B7FB5"/>
    <w:rsid w:val="002C03D2"/>
    <w:rsid w:val="002C10A1"/>
    <w:rsid w:val="002C220F"/>
    <w:rsid w:val="002C5F52"/>
    <w:rsid w:val="002C6AE9"/>
    <w:rsid w:val="002C7537"/>
    <w:rsid w:val="002D1B38"/>
    <w:rsid w:val="002D2AF8"/>
    <w:rsid w:val="002D3315"/>
    <w:rsid w:val="002D371A"/>
    <w:rsid w:val="002D425F"/>
    <w:rsid w:val="002D4679"/>
    <w:rsid w:val="002D5A0E"/>
    <w:rsid w:val="002D638E"/>
    <w:rsid w:val="002D703D"/>
    <w:rsid w:val="002E27DB"/>
    <w:rsid w:val="002E28A8"/>
    <w:rsid w:val="002E587C"/>
    <w:rsid w:val="002E5A05"/>
    <w:rsid w:val="002E5CF1"/>
    <w:rsid w:val="002E6344"/>
    <w:rsid w:val="002E6454"/>
    <w:rsid w:val="002E72A3"/>
    <w:rsid w:val="002F17E0"/>
    <w:rsid w:val="002F2CF0"/>
    <w:rsid w:val="002F3152"/>
    <w:rsid w:val="002F331B"/>
    <w:rsid w:val="002F36D0"/>
    <w:rsid w:val="002F3B7B"/>
    <w:rsid w:val="002F5265"/>
    <w:rsid w:val="002F5430"/>
    <w:rsid w:val="002F6970"/>
    <w:rsid w:val="002F6B72"/>
    <w:rsid w:val="002F6B7A"/>
    <w:rsid w:val="002F7168"/>
    <w:rsid w:val="00301872"/>
    <w:rsid w:val="00301C98"/>
    <w:rsid w:val="003026AE"/>
    <w:rsid w:val="00302E81"/>
    <w:rsid w:val="00303A8E"/>
    <w:rsid w:val="003042A5"/>
    <w:rsid w:val="00304638"/>
    <w:rsid w:val="00304C9E"/>
    <w:rsid w:val="003057B0"/>
    <w:rsid w:val="00307BED"/>
    <w:rsid w:val="00307F19"/>
    <w:rsid w:val="00311019"/>
    <w:rsid w:val="003114EC"/>
    <w:rsid w:val="0031369F"/>
    <w:rsid w:val="003138F7"/>
    <w:rsid w:val="003139D3"/>
    <w:rsid w:val="00314169"/>
    <w:rsid w:val="00314F43"/>
    <w:rsid w:val="0031717E"/>
    <w:rsid w:val="00320451"/>
    <w:rsid w:val="00320547"/>
    <w:rsid w:val="003214D4"/>
    <w:rsid w:val="00322E7A"/>
    <w:rsid w:val="00323601"/>
    <w:rsid w:val="00323DE1"/>
    <w:rsid w:val="0032565D"/>
    <w:rsid w:val="00325B1A"/>
    <w:rsid w:val="00325B99"/>
    <w:rsid w:val="003263DB"/>
    <w:rsid w:val="00326BE6"/>
    <w:rsid w:val="00330CA9"/>
    <w:rsid w:val="003313FA"/>
    <w:rsid w:val="00332358"/>
    <w:rsid w:val="00333730"/>
    <w:rsid w:val="003344E3"/>
    <w:rsid w:val="00334811"/>
    <w:rsid w:val="003357B0"/>
    <w:rsid w:val="00336FF7"/>
    <w:rsid w:val="00341212"/>
    <w:rsid w:val="00341751"/>
    <w:rsid w:val="003419EE"/>
    <w:rsid w:val="00342026"/>
    <w:rsid w:val="0034255C"/>
    <w:rsid w:val="00343519"/>
    <w:rsid w:val="003435D8"/>
    <w:rsid w:val="00343667"/>
    <w:rsid w:val="003438B0"/>
    <w:rsid w:val="00343E92"/>
    <w:rsid w:val="00350D95"/>
    <w:rsid w:val="00350EB3"/>
    <w:rsid w:val="00351581"/>
    <w:rsid w:val="00351A20"/>
    <w:rsid w:val="003525D6"/>
    <w:rsid w:val="00353256"/>
    <w:rsid w:val="0035378D"/>
    <w:rsid w:val="0035384F"/>
    <w:rsid w:val="003538B6"/>
    <w:rsid w:val="00353998"/>
    <w:rsid w:val="00353EB5"/>
    <w:rsid w:val="00355462"/>
    <w:rsid w:val="00355B80"/>
    <w:rsid w:val="00355CE4"/>
    <w:rsid w:val="00355DD3"/>
    <w:rsid w:val="00355E7F"/>
    <w:rsid w:val="00356541"/>
    <w:rsid w:val="00357099"/>
    <w:rsid w:val="003571DD"/>
    <w:rsid w:val="00361ECC"/>
    <w:rsid w:val="00363BB6"/>
    <w:rsid w:val="003651A8"/>
    <w:rsid w:val="00365F48"/>
    <w:rsid w:val="00366552"/>
    <w:rsid w:val="00370910"/>
    <w:rsid w:val="003709D3"/>
    <w:rsid w:val="0037166F"/>
    <w:rsid w:val="00372FC0"/>
    <w:rsid w:val="003734B8"/>
    <w:rsid w:val="00373B6C"/>
    <w:rsid w:val="003743A6"/>
    <w:rsid w:val="00374802"/>
    <w:rsid w:val="0037628F"/>
    <w:rsid w:val="00376F37"/>
    <w:rsid w:val="0037775A"/>
    <w:rsid w:val="0038025F"/>
    <w:rsid w:val="00381904"/>
    <w:rsid w:val="00381F36"/>
    <w:rsid w:val="00382466"/>
    <w:rsid w:val="00382D24"/>
    <w:rsid w:val="003842E2"/>
    <w:rsid w:val="00384CD6"/>
    <w:rsid w:val="00386D30"/>
    <w:rsid w:val="00387928"/>
    <w:rsid w:val="00387A44"/>
    <w:rsid w:val="003911A4"/>
    <w:rsid w:val="00392532"/>
    <w:rsid w:val="00392BA5"/>
    <w:rsid w:val="003959DD"/>
    <w:rsid w:val="00396101"/>
    <w:rsid w:val="00396171"/>
    <w:rsid w:val="0039620B"/>
    <w:rsid w:val="00396259"/>
    <w:rsid w:val="003A238B"/>
    <w:rsid w:val="003A302B"/>
    <w:rsid w:val="003A41FC"/>
    <w:rsid w:val="003A4BC6"/>
    <w:rsid w:val="003A519F"/>
    <w:rsid w:val="003A6FD3"/>
    <w:rsid w:val="003A7860"/>
    <w:rsid w:val="003B0840"/>
    <w:rsid w:val="003B11EA"/>
    <w:rsid w:val="003B183C"/>
    <w:rsid w:val="003B24E4"/>
    <w:rsid w:val="003B2563"/>
    <w:rsid w:val="003B287E"/>
    <w:rsid w:val="003B2A7E"/>
    <w:rsid w:val="003B64A9"/>
    <w:rsid w:val="003B6A9E"/>
    <w:rsid w:val="003B715F"/>
    <w:rsid w:val="003C0591"/>
    <w:rsid w:val="003C0686"/>
    <w:rsid w:val="003C0DAA"/>
    <w:rsid w:val="003C0EE7"/>
    <w:rsid w:val="003C1061"/>
    <w:rsid w:val="003C2563"/>
    <w:rsid w:val="003C2A5B"/>
    <w:rsid w:val="003C2BF8"/>
    <w:rsid w:val="003C39E5"/>
    <w:rsid w:val="003C58B0"/>
    <w:rsid w:val="003C63C4"/>
    <w:rsid w:val="003D0EEB"/>
    <w:rsid w:val="003D2121"/>
    <w:rsid w:val="003D3A04"/>
    <w:rsid w:val="003D44F6"/>
    <w:rsid w:val="003D71AC"/>
    <w:rsid w:val="003D77D5"/>
    <w:rsid w:val="003D7DCC"/>
    <w:rsid w:val="003E031C"/>
    <w:rsid w:val="003E1BF9"/>
    <w:rsid w:val="003E234E"/>
    <w:rsid w:val="003E282F"/>
    <w:rsid w:val="003E2C3B"/>
    <w:rsid w:val="003E673B"/>
    <w:rsid w:val="003E6D4B"/>
    <w:rsid w:val="003E6EFC"/>
    <w:rsid w:val="003F093B"/>
    <w:rsid w:val="003F115D"/>
    <w:rsid w:val="003F14C3"/>
    <w:rsid w:val="003F35BD"/>
    <w:rsid w:val="003F37E7"/>
    <w:rsid w:val="003F412E"/>
    <w:rsid w:val="003F5067"/>
    <w:rsid w:val="003F6E25"/>
    <w:rsid w:val="004001DC"/>
    <w:rsid w:val="00400BF4"/>
    <w:rsid w:val="00401FC5"/>
    <w:rsid w:val="00402386"/>
    <w:rsid w:val="00404869"/>
    <w:rsid w:val="00404962"/>
    <w:rsid w:val="00404D70"/>
    <w:rsid w:val="00405087"/>
    <w:rsid w:val="00405201"/>
    <w:rsid w:val="00405859"/>
    <w:rsid w:val="00407568"/>
    <w:rsid w:val="00407CE5"/>
    <w:rsid w:val="00407ED3"/>
    <w:rsid w:val="0041009A"/>
    <w:rsid w:val="0041061F"/>
    <w:rsid w:val="00410AF1"/>
    <w:rsid w:val="0041122F"/>
    <w:rsid w:val="004122A1"/>
    <w:rsid w:val="004125C1"/>
    <w:rsid w:val="004136E3"/>
    <w:rsid w:val="004139D0"/>
    <w:rsid w:val="004153BF"/>
    <w:rsid w:val="00415717"/>
    <w:rsid w:val="0041608D"/>
    <w:rsid w:val="004169B6"/>
    <w:rsid w:val="004216DB"/>
    <w:rsid w:val="00421A72"/>
    <w:rsid w:val="00423290"/>
    <w:rsid w:val="00423B93"/>
    <w:rsid w:val="00423D0B"/>
    <w:rsid w:val="0042536F"/>
    <w:rsid w:val="00425D06"/>
    <w:rsid w:val="004262AD"/>
    <w:rsid w:val="004262FB"/>
    <w:rsid w:val="00432188"/>
    <w:rsid w:val="00432371"/>
    <w:rsid w:val="004331F9"/>
    <w:rsid w:val="0043372B"/>
    <w:rsid w:val="004337EA"/>
    <w:rsid w:val="0043390B"/>
    <w:rsid w:val="0043412A"/>
    <w:rsid w:val="00434C67"/>
    <w:rsid w:val="00434D30"/>
    <w:rsid w:val="004367C1"/>
    <w:rsid w:val="0043685F"/>
    <w:rsid w:val="00437255"/>
    <w:rsid w:val="00440C70"/>
    <w:rsid w:val="00443381"/>
    <w:rsid w:val="004434B3"/>
    <w:rsid w:val="00444024"/>
    <w:rsid w:val="004456AA"/>
    <w:rsid w:val="00445ED6"/>
    <w:rsid w:val="004472EE"/>
    <w:rsid w:val="00447F7A"/>
    <w:rsid w:val="0045003D"/>
    <w:rsid w:val="00450E8B"/>
    <w:rsid w:val="0045130F"/>
    <w:rsid w:val="00451E95"/>
    <w:rsid w:val="00452F84"/>
    <w:rsid w:val="0045595F"/>
    <w:rsid w:val="004567F8"/>
    <w:rsid w:val="00456888"/>
    <w:rsid w:val="0045776F"/>
    <w:rsid w:val="00460860"/>
    <w:rsid w:val="00460B88"/>
    <w:rsid w:val="004615B6"/>
    <w:rsid w:val="00462088"/>
    <w:rsid w:val="00463422"/>
    <w:rsid w:val="00463688"/>
    <w:rsid w:val="004643D4"/>
    <w:rsid w:val="004643E6"/>
    <w:rsid w:val="00464773"/>
    <w:rsid w:val="00464830"/>
    <w:rsid w:val="00465C7E"/>
    <w:rsid w:val="00466C34"/>
    <w:rsid w:val="00466E49"/>
    <w:rsid w:val="00466FB7"/>
    <w:rsid w:val="004706F2"/>
    <w:rsid w:val="00470A83"/>
    <w:rsid w:val="00471275"/>
    <w:rsid w:val="004720CD"/>
    <w:rsid w:val="0047277B"/>
    <w:rsid w:val="00472B21"/>
    <w:rsid w:val="0047410B"/>
    <w:rsid w:val="00474DB9"/>
    <w:rsid w:val="00474EFA"/>
    <w:rsid w:val="0047566B"/>
    <w:rsid w:val="00475BB1"/>
    <w:rsid w:val="004769A5"/>
    <w:rsid w:val="00477253"/>
    <w:rsid w:val="00480625"/>
    <w:rsid w:val="0048078A"/>
    <w:rsid w:val="004813D8"/>
    <w:rsid w:val="004817F9"/>
    <w:rsid w:val="00481976"/>
    <w:rsid w:val="00482AD6"/>
    <w:rsid w:val="00483A5C"/>
    <w:rsid w:val="00484219"/>
    <w:rsid w:val="004844F2"/>
    <w:rsid w:val="00484F18"/>
    <w:rsid w:val="004879A4"/>
    <w:rsid w:val="00490046"/>
    <w:rsid w:val="00490E5A"/>
    <w:rsid w:val="004928FC"/>
    <w:rsid w:val="00492EFC"/>
    <w:rsid w:val="0049345B"/>
    <w:rsid w:val="00493692"/>
    <w:rsid w:val="004947E2"/>
    <w:rsid w:val="004968A3"/>
    <w:rsid w:val="00497722"/>
    <w:rsid w:val="004A3CE5"/>
    <w:rsid w:val="004A4262"/>
    <w:rsid w:val="004A47A3"/>
    <w:rsid w:val="004A5277"/>
    <w:rsid w:val="004A7E80"/>
    <w:rsid w:val="004B015E"/>
    <w:rsid w:val="004B100E"/>
    <w:rsid w:val="004B2C5E"/>
    <w:rsid w:val="004B3943"/>
    <w:rsid w:val="004B4302"/>
    <w:rsid w:val="004B442A"/>
    <w:rsid w:val="004B464D"/>
    <w:rsid w:val="004B4959"/>
    <w:rsid w:val="004B4BF0"/>
    <w:rsid w:val="004B552C"/>
    <w:rsid w:val="004B62B7"/>
    <w:rsid w:val="004B6CFC"/>
    <w:rsid w:val="004B7606"/>
    <w:rsid w:val="004B7E8F"/>
    <w:rsid w:val="004C01D5"/>
    <w:rsid w:val="004C2239"/>
    <w:rsid w:val="004C22D2"/>
    <w:rsid w:val="004C27AD"/>
    <w:rsid w:val="004C3C36"/>
    <w:rsid w:val="004C3DD7"/>
    <w:rsid w:val="004C4BAA"/>
    <w:rsid w:val="004C4DB6"/>
    <w:rsid w:val="004C63B1"/>
    <w:rsid w:val="004C6DDB"/>
    <w:rsid w:val="004D1480"/>
    <w:rsid w:val="004D1A04"/>
    <w:rsid w:val="004D3573"/>
    <w:rsid w:val="004D4974"/>
    <w:rsid w:val="004D51DC"/>
    <w:rsid w:val="004D699F"/>
    <w:rsid w:val="004D76C0"/>
    <w:rsid w:val="004E0129"/>
    <w:rsid w:val="004E11C0"/>
    <w:rsid w:val="004E12BB"/>
    <w:rsid w:val="004E166E"/>
    <w:rsid w:val="004E20E1"/>
    <w:rsid w:val="004E20F6"/>
    <w:rsid w:val="004E2331"/>
    <w:rsid w:val="004E262F"/>
    <w:rsid w:val="004E2A32"/>
    <w:rsid w:val="004E43AC"/>
    <w:rsid w:val="004E4EF7"/>
    <w:rsid w:val="004E729B"/>
    <w:rsid w:val="004E7956"/>
    <w:rsid w:val="004E79A8"/>
    <w:rsid w:val="004E7EAB"/>
    <w:rsid w:val="004F14FD"/>
    <w:rsid w:val="004F1CBF"/>
    <w:rsid w:val="004F41E3"/>
    <w:rsid w:val="004F46FA"/>
    <w:rsid w:val="004F59EC"/>
    <w:rsid w:val="004F5F78"/>
    <w:rsid w:val="004F5FB9"/>
    <w:rsid w:val="004F7016"/>
    <w:rsid w:val="00500859"/>
    <w:rsid w:val="00501AE3"/>
    <w:rsid w:val="0050268D"/>
    <w:rsid w:val="00502C66"/>
    <w:rsid w:val="0050377E"/>
    <w:rsid w:val="00505327"/>
    <w:rsid w:val="0050632D"/>
    <w:rsid w:val="00507385"/>
    <w:rsid w:val="0050742C"/>
    <w:rsid w:val="00507A17"/>
    <w:rsid w:val="00510537"/>
    <w:rsid w:val="00510818"/>
    <w:rsid w:val="005111C1"/>
    <w:rsid w:val="00511582"/>
    <w:rsid w:val="0051467E"/>
    <w:rsid w:val="005166AA"/>
    <w:rsid w:val="00517038"/>
    <w:rsid w:val="005171C5"/>
    <w:rsid w:val="005177F4"/>
    <w:rsid w:val="00517A9F"/>
    <w:rsid w:val="00517D6B"/>
    <w:rsid w:val="0052072C"/>
    <w:rsid w:val="005207AE"/>
    <w:rsid w:val="00520F3B"/>
    <w:rsid w:val="005214DE"/>
    <w:rsid w:val="00521C4F"/>
    <w:rsid w:val="00521D59"/>
    <w:rsid w:val="00524CF6"/>
    <w:rsid w:val="00525C1A"/>
    <w:rsid w:val="0052690E"/>
    <w:rsid w:val="005300BD"/>
    <w:rsid w:val="0053043E"/>
    <w:rsid w:val="00531104"/>
    <w:rsid w:val="00531C98"/>
    <w:rsid w:val="00532290"/>
    <w:rsid w:val="005323E0"/>
    <w:rsid w:val="005341AD"/>
    <w:rsid w:val="0053593B"/>
    <w:rsid w:val="005369E9"/>
    <w:rsid w:val="00536CEF"/>
    <w:rsid w:val="005371D2"/>
    <w:rsid w:val="00537548"/>
    <w:rsid w:val="00537E70"/>
    <w:rsid w:val="00540B4A"/>
    <w:rsid w:val="00541866"/>
    <w:rsid w:val="0054200B"/>
    <w:rsid w:val="005424F7"/>
    <w:rsid w:val="00542E83"/>
    <w:rsid w:val="005438D1"/>
    <w:rsid w:val="00543D15"/>
    <w:rsid w:val="005444E0"/>
    <w:rsid w:val="00544A54"/>
    <w:rsid w:val="00544F97"/>
    <w:rsid w:val="00546757"/>
    <w:rsid w:val="00546A85"/>
    <w:rsid w:val="00547023"/>
    <w:rsid w:val="005470A2"/>
    <w:rsid w:val="00547498"/>
    <w:rsid w:val="005474B0"/>
    <w:rsid w:val="005503A4"/>
    <w:rsid w:val="005513D0"/>
    <w:rsid w:val="005518F8"/>
    <w:rsid w:val="0055285C"/>
    <w:rsid w:val="00553C43"/>
    <w:rsid w:val="0055565B"/>
    <w:rsid w:val="00555843"/>
    <w:rsid w:val="00556381"/>
    <w:rsid w:val="0055648E"/>
    <w:rsid w:val="005568A7"/>
    <w:rsid w:val="00557A9E"/>
    <w:rsid w:val="005615DE"/>
    <w:rsid w:val="00562A74"/>
    <w:rsid w:val="00562B39"/>
    <w:rsid w:val="0056373C"/>
    <w:rsid w:val="00563E9B"/>
    <w:rsid w:val="005642F4"/>
    <w:rsid w:val="0056461D"/>
    <w:rsid w:val="0056468D"/>
    <w:rsid w:val="0056541B"/>
    <w:rsid w:val="00565521"/>
    <w:rsid w:val="005665FE"/>
    <w:rsid w:val="00570868"/>
    <w:rsid w:val="00571BE0"/>
    <w:rsid w:val="005740A4"/>
    <w:rsid w:val="00574BCE"/>
    <w:rsid w:val="005771C7"/>
    <w:rsid w:val="005773FC"/>
    <w:rsid w:val="005807A4"/>
    <w:rsid w:val="00580A08"/>
    <w:rsid w:val="00582A3E"/>
    <w:rsid w:val="00582A40"/>
    <w:rsid w:val="0058329E"/>
    <w:rsid w:val="00583E1C"/>
    <w:rsid w:val="005840BC"/>
    <w:rsid w:val="005876C1"/>
    <w:rsid w:val="00590483"/>
    <w:rsid w:val="005909B7"/>
    <w:rsid w:val="005909C4"/>
    <w:rsid w:val="00590A87"/>
    <w:rsid w:val="00591372"/>
    <w:rsid w:val="005917DE"/>
    <w:rsid w:val="005956D8"/>
    <w:rsid w:val="005964C4"/>
    <w:rsid w:val="005A08B7"/>
    <w:rsid w:val="005A24EE"/>
    <w:rsid w:val="005A4EFD"/>
    <w:rsid w:val="005A4FA2"/>
    <w:rsid w:val="005A5214"/>
    <w:rsid w:val="005A5C0E"/>
    <w:rsid w:val="005A61AE"/>
    <w:rsid w:val="005A6A7D"/>
    <w:rsid w:val="005A6AC9"/>
    <w:rsid w:val="005A6EAF"/>
    <w:rsid w:val="005A74A0"/>
    <w:rsid w:val="005A74CD"/>
    <w:rsid w:val="005A7F5F"/>
    <w:rsid w:val="005B064C"/>
    <w:rsid w:val="005B13E8"/>
    <w:rsid w:val="005B2E9E"/>
    <w:rsid w:val="005B44AD"/>
    <w:rsid w:val="005B510A"/>
    <w:rsid w:val="005B519D"/>
    <w:rsid w:val="005B55BF"/>
    <w:rsid w:val="005B5D8F"/>
    <w:rsid w:val="005B645D"/>
    <w:rsid w:val="005B7674"/>
    <w:rsid w:val="005C03C5"/>
    <w:rsid w:val="005C077B"/>
    <w:rsid w:val="005C13DF"/>
    <w:rsid w:val="005C1440"/>
    <w:rsid w:val="005C2A50"/>
    <w:rsid w:val="005C434B"/>
    <w:rsid w:val="005C4A92"/>
    <w:rsid w:val="005C6CFF"/>
    <w:rsid w:val="005D0B03"/>
    <w:rsid w:val="005D35C7"/>
    <w:rsid w:val="005D58E8"/>
    <w:rsid w:val="005D597B"/>
    <w:rsid w:val="005E0C4D"/>
    <w:rsid w:val="005E63DA"/>
    <w:rsid w:val="005F2340"/>
    <w:rsid w:val="005F51CB"/>
    <w:rsid w:val="005F526A"/>
    <w:rsid w:val="005F549F"/>
    <w:rsid w:val="005F5E49"/>
    <w:rsid w:val="005F725E"/>
    <w:rsid w:val="005F7AD4"/>
    <w:rsid w:val="005F7AEC"/>
    <w:rsid w:val="00600052"/>
    <w:rsid w:val="006002EB"/>
    <w:rsid w:val="00602C05"/>
    <w:rsid w:val="00603CD7"/>
    <w:rsid w:val="00604C3C"/>
    <w:rsid w:val="006051C8"/>
    <w:rsid w:val="0060687B"/>
    <w:rsid w:val="006107BC"/>
    <w:rsid w:val="00610960"/>
    <w:rsid w:val="00611E4A"/>
    <w:rsid w:val="0061259C"/>
    <w:rsid w:val="0061429D"/>
    <w:rsid w:val="00614316"/>
    <w:rsid w:val="0061438F"/>
    <w:rsid w:val="00614FD7"/>
    <w:rsid w:val="006159EE"/>
    <w:rsid w:val="00617365"/>
    <w:rsid w:val="0062040B"/>
    <w:rsid w:val="00620A1C"/>
    <w:rsid w:val="00620A7E"/>
    <w:rsid w:val="00620C00"/>
    <w:rsid w:val="0062408B"/>
    <w:rsid w:val="00624372"/>
    <w:rsid w:val="0062578C"/>
    <w:rsid w:val="00630B3C"/>
    <w:rsid w:val="006325E7"/>
    <w:rsid w:val="00633ABF"/>
    <w:rsid w:val="00633B2F"/>
    <w:rsid w:val="00640119"/>
    <w:rsid w:val="00640926"/>
    <w:rsid w:val="0064139E"/>
    <w:rsid w:val="006430CB"/>
    <w:rsid w:val="00645D30"/>
    <w:rsid w:val="00646006"/>
    <w:rsid w:val="00646CBD"/>
    <w:rsid w:val="00650B6A"/>
    <w:rsid w:val="0065160E"/>
    <w:rsid w:val="00652826"/>
    <w:rsid w:val="00652E27"/>
    <w:rsid w:val="00657297"/>
    <w:rsid w:val="00657D96"/>
    <w:rsid w:val="006603B2"/>
    <w:rsid w:val="006603DA"/>
    <w:rsid w:val="00660599"/>
    <w:rsid w:val="00660C64"/>
    <w:rsid w:val="00661741"/>
    <w:rsid w:val="00661F87"/>
    <w:rsid w:val="0066219A"/>
    <w:rsid w:val="006622BB"/>
    <w:rsid w:val="00662589"/>
    <w:rsid w:val="00662E88"/>
    <w:rsid w:val="006641D6"/>
    <w:rsid w:val="00664841"/>
    <w:rsid w:val="00664EFC"/>
    <w:rsid w:val="00666024"/>
    <w:rsid w:val="0066625F"/>
    <w:rsid w:val="00666C6F"/>
    <w:rsid w:val="006674DF"/>
    <w:rsid w:val="006703E1"/>
    <w:rsid w:val="00670D07"/>
    <w:rsid w:val="00671106"/>
    <w:rsid w:val="00672C68"/>
    <w:rsid w:val="0067312E"/>
    <w:rsid w:val="006732A4"/>
    <w:rsid w:val="0067648F"/>
    <w:rsid w:val="00676E49"/>
    <w:rsid w:val="00677A2D"/>
    <w:rsid w:val="00680017"/>
    <w:rsid w:val="0068052A"/>
    <w:rsid w:val="006806A2"/>
    <w:rsid w:val="00680F7D"/>
    <w:rsid w:val="0068146D"/>
    <w:rsid w:val="0068233C"/>
    <w:rsid w:val="00682FAD"/>
    <w:rsid w:val="00684686"/>
    <w:rsid w:val="0068548B"/>
    <w:rsid w:val="006854AC"/>
    <w:rsid w:val="0069054A"/>
    <w:rsid w:val="006913FC"/>
    <w:rsid w:val="00692D05"/>
    <w:rsid w:val="0069336E"/>
    <w:rsid w:val="006933FB"/>
    <w:rsid w:val="00693560"/>
    <w:rsid w:val="00694685"/>
    <w:rsid w:val="006951B0"/>
    <w:rsid w:val="00697633"/>
    <w:rsid w:val="006A00A1"/>
    <w:rsid w:val="006A062B"/>
    <w:rsid w:val="006A0B1F"/>
    <w:rsid w:val="006A10D5"/>
    <w:rsid w:val="006A3530"/>
    <w:rsid w:val="006A5101"/>
    <w:rsid w:val="006A56C7"/>
    <w:rsid w:val="006A6A9C"/>
    <w:rsid w:val="006A6B5E"/>
    <w:rsid w:val="006A719B"/>
    <w:rsid w:val="006A7EB7"/>
    <w:rsid w:val="006B032D"/>
    <w:rsid w:val="006B0917"/>
    <w:rsid w:val="006B27D9"/>
    <w:rsid w:val="006B375F"/>
    <w:rsid w:val="006B3C93"/>
    <w:rsid w:val="006B4C1D"/>
    <w:rsid w:val="006B5A16"/>
    <w:rsid w:val="006B6450"/>
    <w:rsid w:val="006B65C3"/>
    <w:rsid w:val="006B65F8"/>
    <w:rsid w:val="006C1096"/>
    <w:rsid w:val="006C18E0"/>
    <w:rsid w:val="006C1A5C"/>
    <w:rsid w:val="006C1F88"/>
    <w:rsid w:val="006C2C7C"/>
    <w:rsid w:val="006C3521"/>
    <w:rsid w:val="006C3E8A"/>
    <w:rsid w:val="006C490B"/>
    <w:rsid w:val="006C590A"/>
    <w:rsid w:val="006C592F"/>
    <w:rsid w:val="006C5DAF"/>
    <w:rsid w:val="006C6C02"/>
    <w:rsid w:val="006C7937"/>
    <w:rsid w:val="006D0D0F"/>
    <w:rsid w:val="006D0DDA"/>
    <w:rsid w:val="006D1FD2"/>
    <w:rsid w:val="006D2408"/>
    <w:rsid w:val="006D279A"/>
    <w:rsid w:val="006D2F48"/>
    <w:rsid w:val="006D3098"/>
    <w:rsid w:val="006D3E30"/>
    <w:rsid w:val="006D66E4"/>
    <w:rsid w:val="006D6AF6"/>
    <w:rsid w:val="006D70BF"/>
    <w:rsid w:val="006D71FA"/>
    <w:rsid w:val="006E10D9"/>
    <w:rsid w:val="006E1D95"/>
    <w:rsid w:val="006E22CF"/>
    <w:rsid w:val="006E2986"/>
    <w:rsid w:val="006E29A9"/>
    <w:rsid w:val="006E2B81"/>
    <w:rsid w:val="006E3794"/>
    <w:rsid w:val="006E3DB8"/>
    <w:rsid w:val="006E42D4"/>
    <w:rsid w:val="006E463E"/>
    <w:rsid w:val="006E465F"/>
    <w:rsid w:val="006E479D"/>
    <w:rsid w:val="006E4AB8"/>
    <w:rsid w:val="006E6FF7"/>
    <w:rsid w:val="006F1B8C"/>
    <w:rsid w:val="006F2EF4"/>
    <w:rsid w:val="006F309F"/>
    <w:rsid w:val="006F3F38"/>
    <w:rsid w:val="006F4BAB"/>
    <w:rsid w:val="006F4C3F"/>
    <w:rsid w:val="006F54D1"/>
    <w:rsid w:val="006F5E55"/>
    <w:rsid w:val="006F5F58"/>
    <w:rsid w:val="006F79A1"/>
    <w:rsid w:val="00700567"/>
    <w:rsid w:val="007006D2"/>
    <w:rsid w:val="00701E78"/>
    <w:rsid w:val="00702A3C"/>
    <w:rsid w:val="00702C4B"/>
    <w:rsid w:val="00706AEC"/>
    <w:rsid w:val="00707EE4"/>
    <w:rsid w:val="00710292"/>
    <w:rsid w:val="00710296"/>
    <w:rsid w:val="00711B4B"/>
    <w:rsid w:val="007133A1"/>
    <w:rsid w:val="0071442A"/>
    <w:rsid w:val="00714603"/>
    <w:rsid w:val="00714B79"/>
    <w:rsid w:val="00715375"/>
    <w:rsid w:val="00716BDF"/>
    <w:rsid w:val="00716F33"/>
    <w:rsid w:val="007171BB"/>
    <w:rsid w:val="0071761D"/>
    <w:rsid w:val="00721EBE"/>
    <w:rsid w:val="00722F85"/>
    <w:rsid w:val="00723FF7"/>
    <w:rsid w:val="00724A3D"/>
    <w:rsid w:val="00725214"/>
    <w:rsid w:val="00725BC6"/>
    <w:rsid w:val="00726326"/>
    <w:rsid w:val="007270D7"/>
    <w:rsid w:val="007272CE"/>
    <w:rsid w:val="007277CA"/>
    <w:rsid w:val="0073043D"/>
    <w:rsid w:val="00731A16"/>
    <w:rsid w:val="00731F32"/>
    <w:rsid w:val="00732834"/>
    <w:rsid w:val="00732ACE"/>
    <w:rsid w:val="00732B46"/>
    <w:rsid w:val="00732C40"/>
    <w:rsid w:val="00732D27"/>
    <w:rsid w:val="0073338C"/>
    <w:rsid w:val="0073397D"/>
    <w:rsid w:val="00733C8C"/>
    <w:rsid w:val="00733CAB"/>
    <w:rsid w:val="00733E12"/>
    <w:rsid w:val="007340F3"/>
    <w:rsid w:val="007346C2"/>
    <w:rsid w:val="007362DB"/>
    <w:rsid w:val="00740435"/>
    <w:rsid w:val="00741909"/>
    <w:rsid w:val="00743187"/>
    <w:rsid w:val="00743D48"/>
    <w:rsid w:val="00743D95"/>
    <w:rsid w:val="00744B7C"/>
    <w:rsid w:val="00744BDE"/>
    <w:rsid w:val="00745280"/>
    <w:rsid w:val="007462CE"/>
    <w:rsid w:val="007471FF"/>
    <w:rsid w:val="00747490"/>
    <w:rsid w:val="0074775B"/>
    <w:rsid w:val="00747EEC"/>
    <w:rsid w:val="00747FAC"/>
    <w:rsid w:val="00750D9A"/>
    <w:rsid w:val="00752E4D"/>
    <w:rsid w:val="00753B7B"/>
    <w:rsid w:val="00755947"/>
    <w:rsid w:val="00756F6C"/>
    <w:rsid w:val="0076029F"/>
    <w:rsid w:val="00760735"/>
    <w:rsid w:val="00761624"/>
    <w:rsid w:val="007626CC"/>
    <w:rsid w:val="0076312E"/>
    <w:rsid w:val="00763C98"/>
    <w:rsid w:val="00763FD9"/>
    <w:rsid w:val="0076583C"/>
    <w:rsid w:val="0077109A"/>
    <w:rsid w:val="00771E22"/>
    <w:rsid w:val="0077462F"/>
    <w:rsid w:val="00775FF4"/>
    <w:rsid w:val="00777B75"/>
    <w:rsid w:val="00777E48"/>
    <w:rsid w:val="00777FFE"/>
    <w:rsid w:val="007802F5"/>
    <w:rsid w:val="007806E2"/>
    <w:rsid w:val="00780C1C"/>
    <w:rsid w:val="00780FB6"/>
    <w:rsid w:val="007811C5"/>
    <w:rsid w:val="007815D2"/>
    <w:rsid w:val="00782591"/>
    <w:rsid w:val="00782817"/>
    <w:rsid w:val="007849ED"/>
    <w:rsid w:val="00784CBF"/>
    <w:rsid w:val="0078608E"/>
    <w:rsid w:val="007864E3"/>
    <w:rsid w:val="00786AE0"/>
    <w:rsid w:val="00787D7B"/>
    <w:rsid w:val="00790157"/>
    <w:rsid w:val="007921CC"/>
    <w:rsid w:val="007941B3"/>
    <w:rsid w:val="00794730"/>
    <w:rsid w:val="00795E30"/>
    <w:rsid w:val="00796362"/>
    <w:rsid w:val="00796476"/>
    <w:rsid w:val="00796A9A"/>
    <w:rsid w:val="00796EAC"/>
    <w:rsid w:val="0079776E"/>
    <w:rsid w:val="00797968"/>
    <w:rsid w:val="007979C1"/>
    <w:rsid w:val="007A0158"/>
    <w:rsid w:val="007A068C"/>
    <w:rsid w:val="007A1790"/>
    <w:rsid w:val="007A1C76"/>
    <w:rsid w:val="007A3288"/>
    <w:rsid w:val="007A32D6"/>
    <w:rsid w:val="007A39E7"/>
    <w:rsid w:val="007A3DE1"/>
    <w:rsid w:val="007A4229"/>
    <w:rsid w:val="007A52A7"/>
    <w:rsid w:val="007A53A3"/>
    <w:rsid w:val="007A5CC1"/>
    <w:rsid w:val="007A6275"/>
    <w:rsid w:val="007B191C"/>
    <w:rsid w:val="007B1C96"/>
    <w:rsid w:val="007B2909"/>
    <w:rsid w:val="007B3315"/>
    <w:rsid w:val="007B38FF"/>
    <w:rsid w:val="007B471B"/>
    <w:rsid w:val="007B561F"/>
    <w:rsid w:val="007B5826"/>
    <w:rsid w:val="007B5B05"/>
    <w:rsid w:val="007B71B2"/>
    <w:rsid w:val="007B7F7E"/>
    <w:rsid w:val="007C0660"/>
    <w:rsid w:val="007C0675"/>
    <w:rsid w:val="007C0C9E"/>
    <w:rsid w:val="007C0D26"/>
    <w:rsid w:val="007C1376"/>
    <w:rsid w:val="007C1A52"/>
    <w:rsid w:val="007C2007"/>
    <w:rsid w:val="007C2257"/>
    <w:rsid w:val="007C2BEA"/>
    <w:rsid w:val="007C372C"/>
    <w:rsid w:val="007C4541"/>
    <w:rsid w:val="007C4D30"/>
    <w:rsid w:val="007C6445"/>
    <w:rsid w:val="007C7936"/>
    <w:rsid w:val="007D16F5"/>
    <w:rsid w:val="007D3685"/>
    <w:rsid w:val="007D50E6"/>
    <w:rsid w:val="007D5291"/>
    <w:rsid w:val="007D5770"/>
    <w:rsid w:val="007D5847"/>
    <w:rsid w:val="007D5C75"/>
    <w:rsid w:val="007D6368"/>
    <w:rsid w:val="007D64DB"/>
    <w:rsid w:val="007D6AE9"/>
    <w:rsid w:val="007D75D0"/>
    <w:rsid w:val="007D7716"/>
    <w:rsid w:val="007E01DA"/>
    <w:rsid w:val="007E08C6"/>
    <w:rsid w:val="007E0ABB"/>
    <w:rsid w:val="007E0DD0"/>
    <w:rsid w:val="007E1183"/>
    <w:rsid w:val="007E1DCB"/>
    <w:rsid w:val="007E1F38"/>
    <w:rsid w:val="007E2250"/>
    <w:rsid w:val="007E2300"/>
    <w:rsid w:val="007E235C"/>
    <w:rsid w:val="007E2E49"/>
    <w:rsid w:val="007E3EC8"/>
    <w:rsid w:val="007E3EDA"/>
    <w:rsid w:val="007E4C70"/>
    <w:rsid w:val="007E5122"/>
    <w:rsid w:val="007E5E49"/>
    <w:rsid w:val="007E76BD"/>
    <w:rsid w:val="007E7D36"/>
    <w:rsid w:val="007F0031"/>
    <w:rsid w:val="007F0A7A"/>
    <w:rsid w:val="007F3B83"/>
    <w:rsid w:val="007F410E"/>
    <w:rsid w:val="007F4229"/>
    <w:rsid w:val="007F5261"/>
    <w:rsid w:val="007F5375"/>
    <w:rsid w:val="007F5866"/>
    <w:rsid w:val="007F6537"/>
    <w:rsid w:val="007F71CC"/>
    <w:rsid w:val="00801C34"/>
    <w:rsid w:val="00802A8F"/>
    <w:rsid w:val="00803869"/>
    <w:rsid w:val="00803B9F"/>
    <w:rsid w:val="00803CE3"/>
    <w:rsid w:val="008040ED"/>
    <w:rsid w:val="00804779"/>
    <w:rsid w:val="0080477A"/>
    <w:rsid w:val="008064A0"/>
    <w:rsid w:val="00807C24"/>
    <w:rsid w:val="00810BB8"/>
    <w:rsid w:val="008111FA"/>
    <w:rsid w:val="008117DD"/>
    <w:rsid w:val="00812C9C"/>
    <w:rsid w:val="00813DB6"/>
    <w:rsid w:val="00813DC0"/>
    <w:rsid w:val="008140A4"/>
    <w:rsid w:val="00816178"/>
    <w:rsid w:val="00817163"/>
    <w:rsid w:val="00817E53"/>
    <w:rsid w:val="00820D55"/>
    <w:rsid w:val="00821923"/>
    <w:rsid w:val="0082276E"/>
    <w:rsid w:val="00823A99"/>
    <w:rsid w:val="00825F31"/>
    <w:rsid w:val="0082670C"/>
    <w:rsid w:val="00826A84"/>
    <w:rsid w:val="00826CE3"/>
    <w:rsid w:val="00827EC8"/>
    <w:rsid w:val="00827F03"/>
    <w:rsid w:val="00830FC1"/>
    <w:rsid w:val="00831D68"/>
    <w:rsid w:val="008323BB"/>
    <w:rsid w:val="00832C39"/>
    <w:rsid w:val="0083355B"/>
    <w:rsid w:val="00835EF8"/>
    <w:rsid w:val="008360B6"/>
    <w:rsid w:val="008366E3"/>
    <w:rsid w:val="0083775C"/>
    <w:rsid w:val="00842616"/>
    <w:rsid w:val="0084379E"/>
    <w:rsid w:val="00844366"/>
    <w:rsid w:val="00844D18"/>
    <w:rsid w:val="00844E61"/>
    <w:rsid w:val="00845A45"/>
    <w:rsid w:val="00845C4A"/>
    <w:rsid w:val="00845E13"/>
    <w:rsid w:val="0084622A"/>
    <w:rsid w:val="0084728E"/>
    <w:rsid w:val="00850CE9"/>
    <w:rsid w:val="00851172"/>
    <w:rsid w:val="00851916"/>
    <w:rsid w:val="00852781"/>
    <w:rsid w:val="00854595"/>
    <w:rsid w:val="00855742"/>
    <w:rsid w:val="00856226"/>
    <w:rsid w:val="008577DB"/>
    <w:rsid w:val="00857943"/>
    <w:rsid w:val="00860E56"/>
    <w:rsid w:val="00861E5B"/>
    <w:rsid w:val="008655CD"/>
    <w:rsid w:val="00871F43"/>
    <w:rsid w:val="00872FFF"/>
    <w:rsid w:val="00874D0E"/>
    <w:rsid w:val="00875BDB"/>
    <w:rsid w:val="00875C3F"/>
    <w:rsid w:val="00875E5C"/>
    <w:rsid w:val="0087613F"/>
    <w:rsid w:val="0087623F"/>
    <w:rsid w:val="008766EA"/>
    <w:rsid w:val="008772A6"/>
    <w:rsid w:val="008775AF"/>
    <w:rsid w:val="0088071B"/>
    <w:rsid w:val="008818B7"/>
    <w:rsid w:val="00883829"/>
    <w:rsid w:val="00883BDF"/>
    <w:rsid w:val="0088471F"/>
    <w:rsid w:val="008855EC"/>
    <w:rsid w:val="0088589C"/>
    <w:rsid w:val="0089048B"/>
    <w:rsid w:val="00890B5B"/>
    <w:rsid w:val="008910E3"/>
    <w:rsid w:val="008919DB"/>
    <w:rsid w:val="00891F4E"/>
    <w:rsid w:val="00894E1C"/>
    <w:rsid w:val="00895B2B"/>
    <w:rsid w:val="0089626F"/>
    <w:rsid w:val="00896BFC"/>
    <w:rsid w:val="00897801"/>
    <w:rsid w:val="008A2DDC"/>
    <w:rsid w:val="008A43EE"/>
    <w:rsid w:val="008A4B76"/>
    <w:rsid w:val="008A5967"/>
    <w:rsid w:val="008A5F6E"/>
    <w:rsid w:val="008A6093"/>
    <w:rsid w:val="008A6558"/>
    <w:rsid w:val="008A6916"/>
    <w:rsid w:val="008A6A14"/>
    <w:rsid w:val="008B1F53"/>
    <w:rsid w:val="008B2953"/>
    <w:rsid w:val="008B2E23"/>
    <w:rsid w:val="008B3A2D"/>
    <w:rsid w:val="008B50C5"/>
    <w:rsid w:val="008B56B1"/>
    <w:rsid w:val="008C3286"/>
    <w:rsid w:val="008C3E55"/>
    <w:rsid w:val="008C3F11"/>
    <w:rsid w:val="008C4660"/>
    <w:rsid w:val="008C6212"/>
    <w:rsid w:val="008C7623"/>
    <w:rsid w:val="008D00AA"/>
    <w:rsid w:val="008D0F1A"/>
    <w:rsid w:val="008D1295"/>
    <w:rsid w:val="008D1652"/>
    <w:rsid w:val="008D3869"/>
    <w:rsid w:val="008D3D6E"/>
    <w:rsid w:val="008D445E"/>
    <w:rsid w:val="008D451E"/>
    <w:rsid w:val="008E0DC3"/>
    <w:rsid w:val="008E1608"/>
    <w:rsid w:val="008E1789"/>
    <w:rsid w:val="008E1854"/>
    <w:rsid w:val="008E1CCA"/>
    <w:rsid w:val="008E2048"/>
    <w:rsid w:val="008E23F8"/>
    <w:rsid w:val="008E292E"/>
    <w:rsid w:val="008E2E5C"/>
    <w:rsid w:val="008E3510"/>
    <w:rsid w:val="008E3B6A"/>
    <w:rsid w:val="008E55D1"/>
    <w:rsid w:val="008E5BEE"/>
    <w:rsid w:val="008E5DAE"/>
    <w:rsid w:val="008F0A7E"/>
    <w:rsid w:val="008F0C67"/>
    <w:rsid w:val="008F0DC3"/>
    <w:rsid w:val="008F0FA9"/>
    <w:rsid w:val="008F189D"/>
    <w:rsid w:val="008F1E9F"/>
    <w:rsid w:val="008F2E01"/>
    <w:rsid w:val="008F3D56"/>
    <w:rsid w:val="008F3E91"/>
    <w:rsid w:val="008F46BF"/>
    <w:rsid w:val="008F4800"/>
    <w:rsid w:val="008F4E8B"/>
    <w:rsid w:val="008F5611"/>
    <w:rsid w:val="008F5E5C"/>
    <w:rsid w:val="008F683B"/>
    <w:rsid w:val="00903470"/>
    <w:rsid w:val="00903A30"/>
    <w:rsid w:val="00903B63"/>
    <w:rsid w:val="00904D7F"/>
    <w:rsid w:val="00905643"/>
    <w:rsid w:val="00907F1C"/>
    <w:rsid w:val="00910619"/>
    <w:rsid w:val="009107DB"/>
    <w:rsid w:val="009127D0"/>
    <w:rsid w:val="00912920"/>
    <w:rsid w:val="0091292F"/>
    <w:rsid w:val="009135A0"/>
    <w:rsid w:val="009147AB"/>
    <w:rsid w:val="009153C3"/>
    <w:rsid w:val="00917390"/>
    <w:rsid w:val="00917C9E"/>
    <w:rsid w:val="00920221"/>
    <w:rsid w:val="00922778"/>
    <w:rsid w:val="00922A55"/>
    <w:rsid w:val="00923114"/>
    <w:rsid w:val="00923356"/>
    <w:rsid w:val="0092370A"/>
    <w:rsid w:val="009243E0"/>
    <w:rsid w:val="00926433"/>
    <w:rsid w:val="00926F12"/>
    <w:rsid w:val="00927ED5"/>
    <w:rsid w:val="00930ED5"/>
    <w:rsid w:val="009318E6"/>
    <w:rsid w:val="00931FBB"/>
    <w:rsid w:val="00932333"/>
    <w:rsid w:val="00932382"/>
    <w:rsid w:val="009324EF"/>
    <w:rsid w:val="009327FC"/>
    <w:rsid w:val="00932A4F"/>
    <w:rsid w:val="009330A0"/>
    <w:rsid w:val="009336F1"/>
    <w:rsid w:val="00933779"/>
    <w:rsid w:val="009338A6"/>
    <w:rsid w:val="009356DD"/>
    <w:rsid w:val="00936887"/>
    <w:rsid w:val="009413B3"/>
    <w:rsid w:val="009429B5"/>
    <w:rsid w:val="0094304C"/>
    <w:rsid w:val="009445FC"/>
    <w:rsid w:val="00944A61"/>
    <w:rsid w:val="0094526A"/>
    <w:rsid w:val="0094694F"/>
    <w:rsid w:val="00946B00"/>
    <w:rsid w:val="00946EAF"/>
    <w:rsid w:val="00951439"/>
    <w:rsid w:val="0095146F"/>
    <w:rsid w:val="009514FB"/>
    <w:rsid w:val="00951ABC"/>
    <w:rsid w:val="00952327"/>
    <w:rsid w:val="00952DC0"/>
    <w:rsid w:val="00952F8B"/>
    <w:rsid w:val="00954358"/>
    <w:rsid w:val="00954561"/>
    <w:rsid w:val="00954A46"/>
    <w:rsid w:val="0095566C"/>
    <w:rsid w:val="009556A3"/>
    <w:rsid w:val="00955DBF"/>
    <w:rsid w:val="009562C0"/>
    <w:rsid w:val="00956421"/>
    <w:rsid w:val="0096018B"/>
    <w:rsid w:val="0096025E"/>
    <w:rsid w:val="009615B7"/>
    <w:rsid w:val="009617B9"/>
    <w:rsid w:val="00961BC5"/>
    <w:rsid w:val="00961E71"/>
    <w:rsid w:val="0096279B"/>
    <w:rsid w:val="00963C2F"/>
    <w:rsid w:val="009652C1"/>
    <w:rsid w:val="00965885"/>
    <w:rsid w:val="00965CDA"/>
    <w:rsid w:val="009677E7"/>
    <w:rsid w:val="00967A76"/>
    <w:rsid w:val="00967B92"/>
    <w:rsid w:val="00967C34"/>
    <w:rsid w:val="00967FFA"/>
    <w:rsid w:val="00970362"/>
    <w:rsid w:val="00970418"/>
    <w:rsid w:val="0097107E"/>
    <w:rsid w:val="0097185D"/>
    <w:rsid w:val="00971D22"/>
    <w:rsid w:val="00972367"/>
    <w:rsid w:val="0097274C"/>
    <w:rsid w:val="00972AE0"/>
    <w:rsid w:val="00973063"/>
    <w:rsid w:val="00973424"/>
    <w:rsid w:val="0097373C"/>
    <w:rsid w:val="00973798"/>
    <w:rsid w:val="00973F34"/>
    <w:rsid w:val="00973F70"/>
    <w:rsid w:val="009740C5"/>
    <w:rsid w:val="00974833"/>
    <w:rsid w:val="00974B28"/>
    <w:rsid w:val="0097509C"/>
    <w:rsid w:val="00975238"/>
    <w:rsid w:val="009752ED"/>
    <w:rsid w:val="00975369"/>
    <w:rsid w:val="009754CD"/>
    <w:rsid w:val="009754D7"/>
    <w:rsid w:val="00975E0F"/>
    <w:rsid w:val="00980BBA"/>
    <w:rsid w:val="00981B67"/>
    <w:rsid w:val="00981C73"/>
    <w:rsid w:val="00983E70"/>
    <w:rsid w:val="00984180"/>
    <w:rsid w:val="00984F53"/>
    <w:rsid w:val="009852E8"/>
    <w:rsid w:val="009854E2"/>
    <w:rsid w:val="00986300"/>
    <w:rsid w:val="00986988"/>
    <w:rsid w:val="00986F8E"/>
    <w:rsid w:val="00987B97"/>
    <w:rsid w:val="00990063"/>
    <w:rsid w:val="00990406"/>
    <w:rsid w:val="00990603"/>
    <w:rsid w:val="00991D86"/>
    <w:rsid w:val="00992FBA"/>
    <w:rsid w:val="0099354F"/>
    <w:rsid w:val="009936A3"/>
    <w:rsid w:val="0099410E"/>
    <w:rsid w:val="0099623B"/>
    <w:rsid w:val="00996BDB"/>
    <w:rsid w:val="0099799F"/>
    <w:rsid w:val="009A2288"/>
    <w:rsid w:val="009A2908"/>
    <w:rsid w:val="009A67E6"/>
    <w:rsid w:val="009A7373"/>
    <w:rsid w:val="009B11EB"/>
    <w:rsid w:val="009B206D"/>
    <w:rsid w:val="009B2673"/>
    <w:rsid w:val="009B3ABC"/>
    <w:rsid w:val="009B790A"/>
    <w:rsid w:val="009B7B31"/>
    <w:rsid w:val="009B7DB3"/>
    <w:rsid w:val="009C11A3"/>
    <w:rsid w:val="009C1B7C"/>
    <w:rsid w:val="009C1E87"/>
    <w:rsid w:val="009C25BE"/>
    <w:rsid w:val="009C353B"/>
    <w:rsid w:val="009C396C"/>
    <w:rsid w:val="009C4DD5"/>
    <w:rsid w:val="009C5A79"/>
    <w:rsid w:val="009C5AAA"/>
    <w:rsid w:val="009C7166"/>
    <w:rsid w:val="009D01A2"/>
    <w:rsid w:val="009D07D5"/>
    <w:rsid w:val="009D1921"/>
    <w:rsid w:val="009D28AB"/>
    <w:rsid w:val="009D30D5"/>
    <w:rsid w:val="009D3668"/>
    <w:rsid w:val="009D3D3F"/>
    <w:rsid w:val="009D6280"/>
    <w:rsid w:val="009D6D0D"/>
    <w:rsid w:val="009D7B8D"/>
    <w:rsid w:val="009E0512"/>
    <w:rsid w:val="009E0C69"/>
    <w:rsid w:val="009E3771"/>
    <w:rsid w:val="009E3820"/>
    <w:rsid w:val="009E4F80"/>
    <w:rsid w:val="009E5222"/>
    <w:rsid w:val="009E58AB"/>
    <w:rsid w:val="009E5C54"/>
    <w:rsid w:val="009E7F39"/>
    <w:rsid w:val="009F0B3B"/>
    <w:rsid w:val="009F1BF9"/>
    <w:rsid w:val="009F2E86"/>
    <w:rsid w:val="009F376A"/>
    <w:rsid w:val="009F384E"/>
    <w:rsid w:val="009F3C7E"/>
    <w:rsid w:val="009F3C98"/>
    <w:rsid w:val="009F68BD"/>
    <w:rsid w:val="009F720A"/>
    <w:rsid w:val="009F74B1"/>
    <w:rsid w:val="009F7BAD"/>
    <w:rsid w:val="00A01023"/>
    <w:rsid w:val="00A01446"/>
    <w:rsid w:val="00A01E7D"/>
    <w:rsid w:val="00A03BE1"/>
    <w:rsid w:val="00A04A05"/>
    <w:rsid w:val="00A04D0E"/>
    <w:rsid w:val="00A06DD3"/>
    <w:rsid w:val="00A077FE"/>
    <w:rsid w:val="00A101F6"/>
    <w:rsid w:val="00A10C85"/>
    <w:rsid w:val="00A1289A"/>
    <w:rsid w:val="00A1334D"/>
    <w:rsid w:val="00A13B53"/>
    <w:rsid w:val="00A14120"/>
    <w:rsid w:val="00A144D7"/>
    <w:rsid w:val="00A146EE"/>
    <w:rsid w:val="00A15050"/>
    <w:rsid w:val="00A1535B"/>
    <w:rsid w:val="00A226D9"/>
    <w:rsid w:val="00A229FF"/>
    <w:rsid w:val="00A2343F"/>
    <w:rsid w:val="00A2385F"/>
    <w:rsid w:val="00A238E7"/>
    <w:rsid w:val="00A23E04"/>
    <w:rsid w:val="00A24851"/>
    <w:rsid w:val="00A25983"/>
    <w:rsid w:val="00A25D84"/>
    <w:rsid w:val="00A25EE0"/>
    <w:rsid w:val="00A26444"/>
    <w:rsid w:val="00A27D5E"/>
    <w:rsid w:val="00A3010B"/>
    <w:rsid w:val="00A34B93"/>
    <w:rsid w:val="00A34F8E"/>
    <w:rsid w:val="00A356E5"/>
    <w:rsid w:val="00A37D36"/>
    <w:rsid w:val="00A37D40"/>
    <w:rsid w:val="00A404D5"/>
    <w:rsid w:val="00A40D3F"/>
    <w:rsid w:val="00A4199D"/>
    <w:rsid w:val="00A41CC0"/>
    <w:rsid w:val="00A42074"/>
    <w:rsid w:val="00A4215E"/>
    <w:rsid w:val="00A42F2B"/>
    <w:rsid w:val="00A4360B"/>
    <w:rsid w:val="00A4393E"/>
    <w:rsid w:val="00A440F6"/>
    <w:rsid w:val="00A442A4"/>
    <w:rsid w:val="00A442FD"/>
    <w:rsid w:val="00A4480C"/>
    <w:rsid w:val="00A4681D"/>
    <w:rsid w:val="00A501E5"/>
    <w:rsid w:val="00A514FF"/>
    <w:rsid w:val="00A518CD"/>
    <w:rsid w:val="00A52E22"/>
    <w:rsid w:val="00A533EC"/>
    <w:rsid w:val="00A53979"/>
    <w:rsid w:val="00A53C85"/>
    <w:rsid w:val="00A559D9"/>
    <w:rsid w:val="00A55DDB"/>
    <w:rsid w:val="00A5612D"/>
    <w:rsid w:val="00A56C83"/>
    <w:rsid w:val="00A57BB8"/>
    <w:rsid w:val="00A60BC7"/>
    <w:rsid w:val="00A60E8B"/>
    <w:rsid w:val="00A612FD"/>
    <w:rsid w:val="00A61BD9"/>
    <w:rsid w:val="00A62201"/>
    <w:rsid w:val="00A62905"/>
    <w:rsid w:val="00A62B18"/>
    <w:rsid w:val="00A62BBF"/>
    <w:rsid w:val="00A6465E"/>
    <w:rsid w:val="00A64820"/>
    <w:rsid w:val="00A715DA"/>
    <w:rsid w:val="00A72018"/>
    <w:rsid w:val="00A74236"/>
    <w:rsid w:val="00A76B1E"/>
    <w:rsid w:val="00A76F9B"/>
    <w:rsid w:val="00A778CA"/>
    <w:rsid w:val="00A80AF6"/>
    <w:rsid w:val="00A82058"/>
    <w:rsid w:val="00A837BA"/>
    <w:rsid w:val="00A83897"/>
    <w:rsid w:val="00A839DB"/>
    <w:rsid w:val="00A8461A"/>
    <w:rsid w:val="00A84FC6"/>
    <w:rsid w:val="00A8626E"/>
    <w:rsid w:val="00A8699D"/>
    <w:rsid w:val="00A86CD8"/>
    <w:rsid w:val="00A9071A"/>
    <w:rsid w:val="00A92733"/>
    <w:rsid w:val="00A93C27"/>
    <w:rsid w:val="00A93D2F"/>
    <w:rsid w:val="00A95B89"/>
    <w:rsid w:val="00A965E8"/>
    <w:rsid w:val="00AA0324"/>
    <w:rsid w:val="00AA2858"/>
    <w:rsid w:val="00AA2D90"/>
    <w:rsid w:val="00AA37EF"/>
    <w:rsid w:val="00AA40F8"/>
    <w:rsid w:val="00AA5336"/>
    <w:rsid w:val="00AA61AB"/>
    <w:rsid w:val="00AA6A18"/>
    <w:rsid w:val="00AA6E9D"/>
    <w:rsid w:val="00AB327C"/>
    <w:rsid w:val="00AB3763"/>
    <w:rsid w:val="00AB3A93"/>
    <w:rsid w:val="00AB7C65"/>
    <w:rsid w:val="00AC091F"/>
    <w:rsid w:val="00AC386F"/>
    <w:rsid w:val="00AC3A80"/>
    <w:rsid w:val="00AC47E5"/>
    <w:rsid w:val="00AC4948"/>
    <w:rsid w:val="00AC4E23"/>
    <w:rsid w:val="00AC4F17"/>
    <w:rsid w:val="00AC55A7"/>
    <w:rsid w:val="00AC5B45"/>
    <w:rsid w:val="00AC79E5"/>
    <w:rsid w:val="00AD02F6"/>
    <w:rsid w:val="00AD0302"/>
    <w:rsid w:val="00AD0E89"/>
    <w:rsid w:val="00AD141E"/>
    <w:rsid w:val="00AD160E"/>
    <w:rsid w:val="00AD193F"/>
    <w:rsid w:val="00AD1F60"/>
    <w:rsid w:val="00AD2B04"/>
    <w:rsid w:val="00AD37DE"/>
    <w:rsid w:val="00AD394C"/>
    <w:rsid w:val="00AD3BB5"/>
    <w:rsid w:val="00AD4D57"/>
    <w:rsid w:val="00AD5E3A"/>
    <w:rsid w:val="00AD61AE"/>
    <w:rsid w:val="00AD6D28"/>
    <w:rsid w:val="00AD6D33"/>
    <w:rsid w:val="00AD6E16"/>
    <w:rsid w:val="00AD7F75"/>
    <w:rsid w:val="00AE0465"/>
    <w:rsid w:val="00AE060D"/>
    <w:rsid w:val="00AE1E29"/>
    <w:rsid w:val="00AE23B8"/>
    <w:rsid w:val="00AE3A74"/>
    <w:rsid w:val="00AE41CB"/>
    <w:rsid w:val="00AE5470"/>
    <w:rsid w:val="00AE5F23"/>
    <w:rsid w:val="00AE60BC"/>
    <w:rsid w:val="00AE6144"/>
    <w:rsid w:val="00AE6A53"/>
    <w:rsid w:val="00AE6DF0"/>
    <w:rsid w:val="00AE7034"/>
    <w:rsid w:val="00AE73D5"/>
    <w:rsid w:val="00AE7423"/>
    <w:rsid w:val="00AE758A"/>
    <w:rsid w:val="00AF0FC7"/>
    <w:rsid w:val="00AF2951"/>
    <w:rsid w:val="00AF39D4"/>
    <w:rsid w:val="00AF53B2"/>
    <w:rsid w:val="00AF6338"/>
    <w:rsid w:val="00AF6AFB"/>
    <w:rsid w:val="00AF6B03"/>
    <w:rsid w:val="00AF6CE0"/>
    <w:rsid w:val="00AF7B33"/>
    <w:rsid w:val="00B004D7"/>
    <w:rsid w:val="00B00B2C"/>
    <w:rsid w:val="00B00C1C"/>
    <w:rsid w:val="00B01078"/>
    <w:rsid w:val="00B026E4"/>
    <w:rsid w:val="00B02E41"/>
    <w:rsid w:val="00B03311"/>
    <w:rsid w:val="00B033D8"/>
    <w:rsid w:val="00B04AD5"/>
    <w:rsid w:val="00B0563D"/>
    <w:rsid w:val="00B062F7"/>
    <w:rsid w:val="00B06595"/>
    <w:rsid w:val="00B06CE6"/>
    <w:rsid w:val="00B06F00"/>
    <w:rsid w:val="00B071CF"/>
    <w:rsid w:val="00B10487"/>
    <w:rsid w:val="00B11FBA"/>
    <w:rsid w:val="00B12740"/>
    <w:rsid w:val="00B1318D"/>
    <w:rsid w:val="00B13333"/>
    <w:rsid w:val="00B13789"/>
    <w:rsid w:val="00B14751"/>
    <w:rsid w:val="00B14C1F"/>
    <w:rsid w:val="00B14EFE"/>
    <w:rsid w:val="00B15862"/>
    <w:rsid w:val="00B15DEC"/>
    <w:rsid w:val="00B1617C"/>
    <w:rsid w:val="00B2014D"/>
    <w:rsid w:val="00B20A13"/>
    <w:rsid w:val="00B2465D"/>
    <w:rsid w:val="00B248A4"/>
    <w:rsid w:val="00B25867"/>
    <w:rsid w:val="00B26526"/>
    <w:rsid w:val="00B26E4F"/>
    <w:rsid w:val="00B27310"/>
    <w:rsid w:val="00B2770B"/>
    <w:rsid w:val="00B3025C"/>
    <w:rsid w:val="00B3036E"/>
    <w:rsid w:val="00B32F20"/>
    <w:rsid w:val="00B34378"/>
    <w:rsid w:val="00B34F9D"/>
    <w:rsid w:val="00B36E6F"/>
    <w:rsid w:val="00B37345"/>
    <w:rsid w:val="00B40342"/>
    <w:rsid w:val="00B40446"/>
    <w:rsid w:val="00B40928"/>
    <w:rsid w:val="00B410EA"/>
    <w:rsid w:val="00B4194D"/>
    <w:rsid w:val="00B426C3"/>
    <w:rsid w:val="00B4350E"/>
    <w:rsid w:val="00B45F15"/>
    <w:rsid w:val="00B46409"/>
    <w:rsid w:val="00B47010"/>
    <w:rsid w:val="00B47108"/>
    <w:rsid w:val="00B471EF"/>
    <w:rsid w:val="00B47968"/>
    <w:rsid w:val="00B47CEC"/>
    <w:rsid w:val="00B5028E"/>
    <w:rsid w:val="00B50E30"/>
    <w:rsid w:val="00B50F12"/>
    <w:rsid w:val="00B51530"/>
    <w:rsid w:val="00B51C93"/>
    <w:rsid w:val="00B5235C"/>
    <w:rsid w:val="00B53365"/>
    <w:rsid w:val="00B53B3B"/>
    <w:rsid w:val="00B540AA"/>
    <w:rsid w:val="00B5719C"/>
    <w:rsid w:val="00B57BE6"/>
    <w:rsid w:val="00B60FB1"/>
    <w:rsid w:val="00B61328"/>
    <w:rsid w:val="00B6200A"/>
    <w:rsid w:val="00B621A9"/>
    <w:rsid w:val="00B62615"/>
    <w:rsid w:val="00B638D8"/>
    <w:rsid w:val="00B641D1"/>
    <w:rsid w:val="00B661FB"/>
    <w:rsid w:val="00B66703"/>
    <w:rsid w:val="00B66AAB"/>
    <w:rsid w:val="00B67A4A"/>
    <w:rsid w:val="00B67FC5"/>
    <w:rsid w:val="00B71BA9"/>
    <w:rsid w:val="00B72854"/>
    <w:rsid w:val="00B747F8"/>
    <w:rsid w:val="00B7696A"/>
    <w:rsid w:val="00B77C26"/>
    <w:rsid w:val="00B77F21"/>
    <w:rsid w:val="00B8175B"/>
    <w:rsid w:val="00B8249F"/>
    <w:rsid w:val="00B82586"/>
    <w:rsid w:val="00B82BAF"/>
    <w:rsid w:val="00B82F3D"/>
    <w:rsid w:val="00B83137"/>
    <w:rsid w:val="00B834FE"/>
    <w:rsid w:val="00B8663D"/>
    <w:rsid w:val="00B86A16"/>
    <w:rsid w:val="00B90F24"/>
    <w:rsid w:val="00B9321B"/>
    <w:rsid w:val="00B93F53"/>
    <w:rsid w:val="00B951AE"/>
    <w:rsid w:val="00B9607A"/>
    <w:rsid w:val="00B96634"/>
    <w:rsid w:val="00B976DF"/>
    <w:rsid w:val="00B97A3C"/>
    <w:rsid w:val="00BA0053"/>
    <w:rsid w:val="00BA0C1B"/>
    <w:rsid w:val="00BA164F"/>
    <w:rsid w:val="00BA1CF3"/>
    <w:rsid w:val="00BA21BA"/>
    <w:rsid w:val="00BA3105"/>
    <w:rsid w:val="00BA4702"/>
    <w:rsid w:val="00BA4AA7"/>
    <w:rsid w:val="00BA5C65"/>
    <w:rsid w:val="00BA6F8F"/>
    <w:rsid w:val="00BA7561"/>
    <w:rsid w:val="00BA7DC2"/>
    <w:rsid w:val="00BB0698"/>
    <w:rsid w:val="00BB1308"/>
    <w:rsid w:val="00BB162A"/>
    <w:rsid w:val="00BB36EB"/>
    <w:rsid w:val="00BB49FC"/>
    <w:rsid w:val="00BB55BA"/>
    <w:rsid w:val="00BB6A5E"/>
    <w:rsid w:val="00BB7305"/>
    <w:rsid w:val="00BC0001"/>
    <w:rsid w:val="00BC02CF"/>
    <w:rsid w:val="00BC0950"/>
    <w:rsid w:val="00BC0C45"/>
    <w:rsid w:val="00BC16D4"/>
    <w:rsid w:val="00BC190B"/>
    <w:rsid w:val="00BC3187"/>
    <w:rsid w:val="00BC3525"/>
    <w:rsid w:val="00BC450F"/>
    <w:rsid w:val="00BC5524"/>
    <w:rsid w:val="00BC62D8"/>
    <w:rsid w:val="00BC69F6"/>
    <w:rsid w:val="00BC6D03"/>
    <w:rsid w:val="00BC7B98"/>
    <w:rsid w:val="00BD0656"/>
    <w:rsid w:val="00BD101F"/>
    <w:rsid w:val="00BD18C7"/>
    <w:rsid w:val="00BD2310"/>
    <w:rsid w:val="00BD2D73"/>
    <w:rsid w:val="00BD3106"/>
    <w:rsid w:val="00BD4830"/>
    <w:rsid w:val="00BD4848"/>
    <w:rsid w:val="00BD4E3E"/>
    <w:rsid w:val="00BD4F37"/>
    <w:rsid w:val="00BD5CDC"/>
    <w:rsid w:val="00BD719C"/>
    <w:rsid w:val="00BD79CD"/>
    <w:rsid w:val="00BE13BD"/>
    <w:rsid w:val="00BE157A"/>
    <w:rsid w:val="00BE23BC"/>
    <w:rsid w:val="00BE2B1D"/>
    <w:rsid w:val="00BE4867"/>
    <w:rsid w:val="00BE6CE9"/>
    <w:rsid w:val="00BE79EE"/>
    <w:rsid w:val="00BE7F07"/>
    <w:rsid w:val="00BF062B"/>
    <w:rsid w:val="00BF1AE3"/>
    <w:rsid w:val="00BF25F2"/>
    <w:rsid w:val="00BF40E1"/>
    <w:rsid w:val="00BF4969"/>
    <w:rsid w:val="00BF4AE9"/>
    <w:rsid w:val="00BF5255"/>
    <w:rsid w:val="00BF5852"/>
    <w:rsid w:val="00BF5956"/>
    <w:rsid w:val="00BF5C4F"/>
    <w:rsid w:val="00BF5CDD"/>
    <w:rsid w:val="00BF64B3"/>
    <w:rsid w:val="00BF6B06"/>
    <w:rsid w:val="00BF6B31"/>
    <w:rsid w:val="00BF7406"/>
    <w:rsid w:val="00BF7DF4"/>
    <w:rsid w:val="00C03087"/>
    <w:rsid w:val="00C03658"/>
    <w:rsid w:val="00C0386A"/>
    <w:rsid w:val="00C03A25"/>
    <w:rsid w:val="00C048B1"/>
    <w:rsid w:val="00C04EAC"/>
    <w:rsid w:val="00C05BA9"/>
    <w:rsid w:val="00C06BB7"/>
    <w:rsid w:val="00C10484"/>
    <w:rsid w:val="00C11496"/>
    <w:rsid w:val="00C1149E"/>
    <w:rsid w:val="00C125D8"/>
    <w:rsid w:val="00C12ABE"/>
    <w:rsid w:val="00C12E71"/>
    <w:rsid w:val="00C15385"/>
    <w:rsid w:val="00C1567B"/>
    <w:rsid w:val="00C16579"/>
    <w:rsid w:val="00C165DA"/>
    <w:rsid w:val="00C20639"/>
    <w:rsid w:val="00C20926"/>
    <w:rsid w:val="00C213C6"/>
    <w:rsid w:val="00C21413"/>
    <w:rsid w:val="00C2226B"/>
    <w:rsid w:val="00C22490"/>
    <w:rsid w:val="00C22AAA"/>
    <w:rsid w:val="00C2328E"/>
    <w:rsid w:val="00C23767"/>
    <w:rsid w:val="00C238D2"/>
    <w:rsid w:val="00C23E85"/>
    <w:rsid w:val="00C24214"/>
    <w:rsid w:val="00C2425B"/>
    <w:rsid w:val="00C24510"/>
    <w:rsid w:val="00C24898"/>
    <w:rsid w:val="00C25755"/>
    <w:rsid w:val="00C2744C"/>
    <w:rsid w:val="00C3025C"/>
    <w:rsid w:val="00C30E1F"/>
    <w:rsid w:val="00C31814"/>
    <w:rsid w:val="00C32E6C"/>
    <w:rsid w:val="00C331B8"/>
    <w:rsid w:val="00C33C70"/>
    <w:rsid w:val="00C3534E"/>
    <w:rsid w:val="00C35F99"/>
    <w:rsid w:val="00C36631"/>
    <w:rsid w:val="00C37C41"/>
    <w:rsid w:val="00C37DDB"/>
    <w:rsid w:val="00C41CE6"/>
    <w:rsid w:val="00C423EC"/>
    <w:rsid w:val="00C42B04"/>
    <w:rsid w:val="00C42D0A"/>
    <w:rsid w:val="00C42DE4"/>
    <w:rsid w:val="00C452BE"/>
    <w:rsid w:val="00C45836"/>
    <w:rsid w:val="00C45FA7"/>
    <w:rsid w:val="00C46CEE"/>
    <w:rsid w:val="00C47589"/>
    <w:rsid w:val="00C507E5"/>
    <w:rsid w:val="00C508BE"/>
    <w:rsid w:val="00C509AD"/>
    <w:rsid w:val="00C50AC4"/>
    <w:rsid w:val="00C519CF"/>
    <w:rsid w:val="00C52245"/>
    <w:rsid w:val="00C53F46"/>
    <w:rsid w:val="00C55B41"/>
    <w:rsid w:val="00C55F65"/>
    <w:rsid w:val="00C601B2"/>
    <w:rsid w:val="00C60396"/>
    <w:rsid w:val="00C6247B"/>
    <w:rsid w:val="00C62677"/>
    <w:rsid w:val="00C631DB"/>
    <w:rsid w:val="00C64AF0"/>
    <w:rsid w:val="00C64F15"/>
    <w:rsid w:val="00C6524B"/>
    <w:rsid w:val="00C65701"/>
    <w:rsid w:val="00C657D2"/>
    <w:rsid w:val="00C65C08"/>
    <w:rsid w:val="00C66059"/>
    <w:rsid w:val="00C66186"/>
    <w:rsid w:val="00C67D96"/>
    <w:rsid w:val="00C72701"/>
    <w:rsid w:val="00C73119"/>
    <w:rsid w:val="00C75F28"/>
    <w:rsid w:val="00C761FD"/>
    <w:rsid w:val="00C76854"/>
    <w:rsid w:val="00C76B0C"/>
    <w:rsid w:val="00C81193"/>
    <w:rsid w:val="00C81482"/>
    <w:rsid w:val="00C81ACC"/>
    <w:rsid w:val="00C8293E"/>
    <w:rsid w:val="00C8295E"/>
    <w:rsid w:val="00C82D8A"/>
    <w:rsid w:val="00C83A78"/>
    <w:rsid w:val="00C83F84"/>
    <w:rsid w:val="00C84263"/>
    <w:rsid w:val="00C8540F"/>
    <w:rsid w:val="00C85EBD"/>
    <w:rsid w:val="00C85FF4"/>
    <w:rsid w:val="00C86B37"/>
    <w:rsid w:val="00C86D78"/>
    <w:rsid w:val="00C91893"/>
    <w:rsid w:val="00C91E8D"/>
    <w:rsid w:val="00C92C85"/>
    <w:rsid w:val="00C93446"/>
    <w:rsid w:val="00C94041"/>
    <w:rsid w:val="00C942AF"/>
    <w:rsid w:val="00C945E1"/>
    <w:rsid w:val="00C94D55"/>
    <w:rsid w:val="00C95302"/>
    <w:rsid w:val="00C96D33"/>
    <w:rsid w:val="00C97305"/>
    <w:rsid w:val="00C979B9"/>
    <w:rsid w:val="00CA206A"/>
    <w:rsid w:val="00CA35E4"/>
    <w:rsid w:val="00CA3629"/>
    <w:rsid w:val="00CA47FB"/>
    <w:rsid w:val="00CA4B8A"/>
    <w:rsid w:val="00CA51A9"/>
    <w:rsid w:val="00CA74FB"/>
    <w:rsid w:val="00CA778D"/>
    <w:rsid w:val="00CB09E8"/>
    <w:rsid w:val="00CB1E89"/>
    <w:rsid w:val="00CB3129"/>
    <w:rsid w:val="00CB319F"/>
    <w:rsid w:val="00CB3368"/>
    <w:rsid w:val="00CB3A86"/>
    <w:rsid w:val="00CB409D"/>
    <w:rsid w:val="00CB79BC"/>
    <w:rsid w:val="00CC029D"/>
    <w:rsid w:val="00CC08F9"/>
    <w:rsid w:val="00CC0AD1"/>
    <w:rsid w:val="00CC2F9C"/>
    <w:rsid w:val="00CC3C37"/>
    <w:rsid w:val="00CC4250"/>
    <w:rsid w:val="00CC4592"/>
    <w:rsid w:val="00CC471A"/>
    <w:rsid w:val="00CC542F"/>
    <w:rsid w:val="00CC70E1"/>
    <w:rsid w:val="00CC7167"/>
    <w:rsid w:val="00CC740D"/>
    <w:rsid w:val="00CD1E42"/>
    <w:rsid w:val="00CD2119"/>
    <w:rsid w:val="00CD26CC"/>
    <w:rsid w:val="00CD44A8"/>
    <w:rsid w:val="00CD4E35"/>
    <w:rsid w:val="00CD5697"/>
    <w:rsid w:val="00CD5B00"/>
    <w:rsid w:val="00CD5F1B"/>
    <w:rsid w:val="00CD5F5C"/>
    <w:rsid w:val="00CD64AF"/>
    <w:rsid w:val="00CD71A3"/>
    <w:rsid w:val="00CD7623"/>
    <w:rsid w:val="00CE2397"/>
    <w:rsid w:val="00CE33B6"/>
    <w:rsid w:val="00CE37BC"/>
    <w:rsid w:val="00CE4F25"/>
    <w:rsid w:val="00CE5353"/>
    <w:rsid w:val="00CE62CD"/>
    <w:rsid w:val="00CF0E8C"/>
    <w:rsid w:val="00CF1A12"/>
    <w:rsid w:val="00CF1DFD"/>
    <w:rsid w:val="00CF2EEF"/>
    <w:rsid w:val="00CF3909"/>
    <w:rsid w:val="00CF3FF8"/>
    <w:rsid w:val="00CF5ABA"/>
    <w:rsid w:val="00CF68A8"/>
    <w:rsid w:val="00CF6CAB"/>
    <w:rsid w:val="00CF6DF2"/>
    <w:rsid w:val="00D02B63"/>
    <w:rsid w:val="00D02D9A"/>
    <w:rsid w:val="00D037FB"/>
    <w:rsid w:val="00D038C1"/>
    <w:rsid w:val="00D03A61"/>
    <w:rsid w:val="00D04D7E"/>
    <w:rsid w:val="00D05928"/>
    <w:rsid w:val="00D05AF1"/>
    <w:rsid w:val="00D06DEF"/>
    <w:rsid w:val="00D07E4F"/>
    <w:rsid w:val="00D1006C"/>
    <w:rsid w:val="00D11678"/>
    <w:rsid w:val="00D120AF"/>
    <w:rsid w:val="00D12299"/>
    <w:rsid w:val="00D123A1"/>
    <w:rsid w:val="00D1245B"/>
    <w:rsid w:val="00D139F9"/>
    <w:rsid w:val="00D14073"/>
    <w:rsid w:val="00D14D12"/>
    <w:rsid w:val="00D156C5"/>
    <w:rsid w:val="00D15F7B"/>
    <w:rsid w:val="00D16E2A"/>
    <w:rsid w:val="00D17D52"/>
    <w:rsid w:val="00D2019B"/>
    <w:rsid w:val="00D20BDC"/>
    <w:rsid w:val="00D21759"/>
    <w:rsid w:val="00D21B25"/>
    <w:rsid w:val="00D2297D"/>
    <w:rsid w:val="00D232EF"/>
    <w:rsid w:val="00D24355"/>
    <w:rsid w:val="00D24A96"/>
    <w:rsid w:val="00D25C09"/>
    <w:rsid w:val="00D26FA4"/>
    <w:rsid w:val="00D27EC8"/>
    <w:rsid w:val="00D27EE7"/>
    <w:rsid w:val="00D30D64"/>
    <w:rsid w:val="00D334D7"/>
    <w:rsid w:val="00D3356C"/>
    <w:rsid w:val="00D36C02"/>
    <w:rsid w:val="00D37255"/>
    <w:rsid w:val="00D37870"/>
    <w:rsid w:val="00D37935"/>
    <w:rsid w:val="00D37BC1"/>
    <w:rsid w:val="00D37E42"/>
    <w:rsid w:val="00D4214C"/>
    <w:rsid w:val="00D430A7"/>
    <w:rsid w:val="00D4382C"/>
    <w:rsid w:val="00D43D27"/>
    <w:rsid w:val="00D46FE3"/>
    <w:rsid w:val="00D53ACC"/>
    <w:rsid w:val="00D55370"/>
    <w:rsid w:val="00D56184"/>
    <w:rsid w:val="00D5782E"/>
    <w:rsid w:val="00D60CE3"/>
    <w:rsid w:val="00D61238"/>
    <w:rsid w:val="00D626CB"/>
    <w:rsid w:val="00D632BA"/>
    <w:rsid w:val="00D6358F"/>
    <w:rsid w:val="00D63A1E"/>
    <w:rsid w:val="00D64627"/>
    <w:rsid w:val="00D656C5"/>
    <w:rsid w:val="00D660BD"/>
    <w:rsid w:val="00D679F1"/>
    <w:rsid w:val="00D67C94"/>
    <w:rsid w:val="00D70543"/>
    <w:rsid w:val="00D7119D"/>
    <w:rsid w:val="00D71638"/>
    <w:rsid w:val="00D737AD"/>
    <w:rsid w:val="00D75318"/>
    <w:rsid w:val="00D75FD3"/>
    <w:rsid w:val="00D76D4B"/>
    <w:rsid w:val="00D775D2"/>
    <w:rsid w:val="00D77EA3"/>
    <w:rsid w:val="00D8088B"/>
    <w:rsid w:val="00D80BF0"/>
    <w:rsid w:val="00D81A33"/>
    <w:rsid w:val="00D82F47"/>
    <w:rsid w:val="00D8383B"/>
    <w:rsid w:val="00D83C35"/>
    <w:rsid w:val="00D8409E"/>
    <w:rsid w:val="00D84102"/>
    <w:rsid w:val="00D846BD"/>
    <w:rsid w:val="00D85405"/>
    <w:rsid w:val="00D858E3"/>
    <w:rsid w:val="00D8775F"/>
    <w:rsid w:val="00D87FFB"/>
    <w:rsid w:val="00D905A2"/>
    <w:rsid w:val="00D908C7"/>
    <w:rsid w:val="00D90D20"/>
    <w:rsid w:val="00D912BB"/>
    <w:rsid w:val="00D91327"/>
    <w:rsid w:val="00D91931"/>
    <w:rsid w:val="00D923EE"/>
    <w:rsid w:val="00D929A3"/>
    <w:rsid w:val="00D93804"/>
    <w:rsid w:val="00D940A8"/>
    <w:rsid w:val="00D946B0"/>
    <w:rsid w:val="00D95BBF"/>
    <w:rsid w:val="00D96A35"/>
    <w:rsid w:val="00D97EEA"/>
    <w:rsid w:val="00DA0854"/>
    <w:rsid w:val="00DA1ACB"/>
    <w:rsid w:val="00DA1C06"/>
    <w:rsid w:val="00DA3512"/>
    <w:rsid w:val="00DA3DBD"/>
    <w:rsid w:val="00DA5590"/>
    <w:rsid w:val="00DA6222"/>
    <w:rsid w:val="00DA74DC"/>
    <w:rsid w:val="00DA79EB"/>
    <w:rsid w:val="00DB16AF"/>
    <w:rsid w:val="00DB1B1B"/>
    <w:rsid w:val="00DB268C"/>
    <w:rsid w:val="00DB306F"/>
    <w:rsid w:val="00DB35A0"/>
    <w:rsid w:val="00DB407C"/>
    <w:rsid w:val="00DB46DB"/>
    <w:rsid w:val="00DB4D7B"/>
    <w:rsid w:val="00DB4F30"/>
    <w:rsid w:val="00DB5023"/>
    <w:rsid w:val="00DB76A0"/>
    <w:rsid w:val="00DB78CD"/>
    <w:rsid w:val="00DC01C0"/>
    <w:rsid w:val="00DC043F"/>
    <w:rsid w:val="00DC0462"/>
    <w:rsid w:val="00DC0A95"/>
    <w:rsid w:val="00DC0E80"/>
    <w:rsid w:val="00DC3E82"/>
    <w:rsid w:val="00DC4CD5"/>
    <w:rsid w:val="00DC6EF2"/>
    <w:rsid w:val="00DD35B2"/>
    <w:rsid w:val="00DD3AAA"/>
    <w:rsid w:val="00DD5BF1"/>
    <w:rsid w:val="00DD6394"/>
    <w:rsid w:val="00DD6E8F"/>
    <w:rsid w:val="00DE17E0"/>
    <w:rsid w:val="00DE203C"/>
    <w:rsid w:val="00DE2096"/>
    <w:rsid w:val="00DE39C7"/>
    <w:rsid w:val="00DE3B01"/>
    <w:rsid w:val="00DE49BC"/>
    <w:rsid w:val="00DE5AF0"/>
    <w:rsid w:val="00DE6D92"/>
    <w:rsid w:val="00DE7057"/>
    <w:rsid w:val="00DE71DA"/>
    <w:rsid w:val="00DE7E74"/>
    <w:rsid w:val="00DF050B"/>
    <w:rsid w:val="00DF0C08"/>
    <w:rsid w:val="00DF106A"/>
    <w:rsid w:val="00DF146C"/>
    <w:rsid w:val="00DF1B54"/>
    <w:rsid w:val="00DF1BB0"/>
    <w:rsid w:val="00DF1E0B"/>
    <w:rsid w:val="00DF2A08"/>
    <w:rsid w:val="00DF3E4C"/>
    <w:rsid w:val="00DF40CF"/>
    <w:rsid w:val="00DF42E6"/>
    <w:rsid w:val="00DF4387"/>
    <w:rsid w:val="00DF4E0D"/>
    <w:rsid w:val="00DF4EAF"/>
    <w:rsid w:val="00DF5911"/>
    <w:rsid w:val="00DF6574"/>
    <w:rsid w:val="00DF6936"/>
    <w:rsid w:val="00DF7F86"/>
    <w:rsid w:val="00E001AB"/>
    <w:rsid w:val="00E00556"/>
    <w:rsid w:val="00E0077F"/>
    <w:rsid w:val="00E01E92"/>
    <w:rsid w:val="00E020C9"/>
    <w:rsid w:val="00E04263"/>
    <w:rsid w:val="00E05CAA"/>
    <w:rsid w:val="00E075A5"/>
    <w:rsid w:val="00E07623"/>
    <w:rsid w:val="00E076EC"/>
    <w:rsid w:val="00E077DB"/>
    <w:rsid w:val="00E07817"/>
    <w:rsid w:val="00E11677"/>
    <w:rsid w:val="00E118A5"/>
    <w:rsid w:val="00E11A46"/>
    <w:rsid w:val="00E1429E"/>
    <w:rsid w:val="00E1475B"/>
    <w:rsid w:val="00E15B06"/>
    <w:rsid w:val="00E1607E"/>
    <w:rsid w:val="00E179D3"/>
    <w:rsid w:val="00E2081A"/>
    <w:rsid w:val="00E22CE5"/>
    <w:rsid w:val="00E25300"/>
    <w:rsid w:val="00E25D6B"/>
    <w:rsid w:val="00E26360"/>
    <w:rsid w:val="00E270EA"/>
    <w:rsid w:val="00E271E6"/>
    <w:rsid w:val="00E27CD5"/>
    <w:rsid w:val="00E33CCC"/>
    <w:rsid w:val="00E352B7"/>
    <w:rsid w:val="00E35C05"/>
    <w:rsid w:val="00E37988"/>
    <w:rsid w:val="00E379D9"/>
    <w:rsid w:val="00E41DA7"/>
    <w:rsid w:val="00E42969"/>
    <w:rsid w:val="00E43C23"/>
    <w:rsid w:val="00E447AA"/>
    <w:rsid w:val="00E45A0E"/>
    <w:rsid w:val="00E47561"/>
    <w:rsid w:val="00E5105A"/>
    <w:rsid w:val="00E51923"/>
    <w:rsid w:val="00E52A3F"/>
    <w:rsid w:val="00E52FE8"/>
    <w:rsid w:val="00E53C7F"/>
    <w:rsid w:val="00E54914"/>
    <w:rsid w:val="00E54A4F"/>
    <w:rsid w:val="00E56622"/>
    <w:rsid w:val="00E57048"/>
    <w:rsid w:val="00E574A1"/>
    <w:rsid w:val="00E609CC"/>
    <w:rsid w:val="00E61297"/>
    <w:rsid w:val="00E6398E"/>
    <w:rsid w:val="00E650C2"/>
    <w:rsid w:val="00E66050"/>
    <w:rsid w:val="00E6619D"/>
    <w:rsid w:val="00E669F8"/>
    <w:rsid w:val="00E66B90"/>
    <w:rsid w:val="00E67CDB"/>
    <w:rsid w:val="00E71031"/>
    <w:rsid w:val="00E7213E"/>
    <w:rsid w:val="00E72AFD"/>
    <w:rsid w:val="00E72CF6"/>
    <w:rsid w:val="00E7303E"/>
    <w:rsid w:val="00E737C6"/>
    <w:rsid w:val="00E75110"/>
    <w:rsid w:val="00E76116"/>
    <w:rsid w:val="00E764C8"/>
    <w:rsid w:val="00E7691A"/>
    <w:rsid w:val="00E76ECD"/>
    <w:rsid w:val="00E76F21"/>
    <w:rsid w:val="00E77C88"/>
    <w:rsid w:val="00E803E0"/>
    <w:rsid w:val="00E80B39"/>
    <w:rsid w:val="00E80C7D"/>
    <w:rsid w:val="00E80E98"/>
    <w:rsid w:val="00E818AB"/>
    <w:rsid w:val="00E81CDE"/>
    <w:rsid w:val="00E8275A"/>
    <w:rsid w:val="00E839BF"/>
    <w:rsid w:val="00E83D26"/>
    <w:rsid w:val="00E83DDF"/>
    <w:rsid w:val="00E846DE"/>
    <w:rsid w:val="00E8674A"/>
    <w:rsid w:val="00E925CB"/>
    <w:rsid w:val="00E92CA7"/>
    <w:rsid w:val="00E945A6"/>
    <w:rsid w:val="00E957A2"/>
    <w:rsid w:val="00E9587B"/>
    <w:rsid w:val="00E95A9F"/>
    <w:rsid w:val="00E9683B"/>
    <w:rsid w:val="00EA003A"/>
    <w:rsid w:val="00EA0102"/>
    <w:rsid w:val="00EA0B32"/>
    <w:rsid w:val="00EA0B4B"/>
    <w:rsid w:val="00EA0CA4"/>
    <w:rsid w:val="00EA0F55"/>
    <w:rsid w:val="00EA109F"/>
    <w:rsid w:val="00EA19B8"/>
    <w:rsid w:val="00EA32D5"/>
    <w:rsid w:val="00EA3789"/>
    <w:rsid w:val="00EA3FA6"/>
    <w:rsid w:val="00EA4BC0"/>
    <w:rsid w:val="00EA532B"/>
    <w:rsid w:val="00EA6576"/>
    <w:rsid w:val="00EA6DA9"/>
    <w:rsid w:val="00EA6DE8"/>
    <w:rsid w:val="00EB0EF3"/>
    <w:rsid w:val="00EB0FA1"/>
    <w:rsid w:val="00EB1B8C"/>
    <w:rsid w:val="00EB2446"/>
    <w:rsid w:val="00EB322D"/>
    <w:rsid w:val="00EB33F9"/>
    <w:rsid w:val="00EB387B"/>
    <w:rsid w:val="00EB38C1"/>
    <w:rsid w:val="00EB52F1"/>
    <w:rsid w:val="00EB5F64"/>
    <w:rsid w:val="00EB6B24"/>
    <w:rsid w:val="00EC0D16"/>
    <w:rsid w:val="00EC18E7"/>
    <w:rsid w:val="00EC288C"/>
    <w:rsid w:val="00EC3658"/>
    <w:rsid w:val="00EC4A26"/>
    <w:rsid w:val="00EC568F"/>
    <w:rsid w:val="00EC6D69"/>
    <w:rsid w:val="00ED155E"/>
    <w:rsid w:val="00ED195F"/>
    <w:rsid w:val="00ED1E83"/>
    <w:rsid w:val="00ED2200"/>
    <w:rsid w:val="00ED361F"/>
    <w:rsid w:val="00ED3E5C"/>
    <w:rsid w:val="00ED44AE"/>
    <w:rsid w:val="00ED577F"/>
    <w:rsid w:val="00ED7D3D"/>
    <w:rsid w:val="00EE01E9"/>
    <w:rsid w:val="00EE125D"/>
    <w:rsid w:val="00EE1B45"/>
    <w:rsid w:val="00EE22CE"/>
    <w:rsid w:val="00EE36FC"/>
    <w:rsid w:val="00EE38DA"/>
    <w:rsid w:val="00EE4F1B"/>
    <w:rsid w:val="00EF01A2"/>
    <w:rsid w:val="00EF0CDD"/>
    <w:rsid w:val="00EF21E6"/>
    <w:rsid w:val="00EF4BD9"/>
    <w:rsid w:val="00EF4EA0"/>
    <w:rsid w:val="00EF5026"/>
    <w:rsid w:val="00EF5E11"/>
    <w:rsid w:val="00EF634C"/>
    <w:rsid w:val="00EF653E"/>
    <w:rsid w:val="00EF6D22"/>
    <w:rsid w:val="00EF6EAB"/>
    <w:rsid w:val="00EF7010"/>
    <w:rsid w:val="00F00D0A"/>
    <w:rsid w:val="00F01B1C"/>
    <w:rsid w:val="00F02A1D"/>
    <w:rsid w:val="00F02EE2"/>
    <w:rsid w:val="00F030EE"/>
    <w:rsid w:val="00F032EC"/>
    <w:rsid w:val="00F0444C"/>
    <w:rsid w:val="00F0604D"/>
    <w:rsid w:val="00F06A13"/>
    <w:rsid w:val="00F071D8"/>
    <w:rsid w:val="00F10530"/>
    <w:rsid w:val="00F10661"/>
    <w:rsid w:val="00F10CA0"/>
    <w:rsid w:val="00F10E5B"/>
    <w:rsid w:val="00F14441"/>
    <w:rsid w:val="00F14A85"/>
    <w:rsid w:val="00F14BBC"/>
    <w:rsid w:val="00F1567A"/>
    <w:rsid w:val="00F15BEE"/>
    <w:rsid w:val="00F15BF3"/>
    <w:rsid w:val="00F161FF"/>
    <w:rsid w:val="00F16388"/>
    <w:rsid w:val="00F16A8D"/>
    <w:rsid w:val="00F16C59"/>
    <w:rsid w:val="00F16FCB"/>
    <w:rsid w:val="00F20670"/>
    <w:rsid w:val="00F219D5"/>
    <w:rsid w:val="00F21CEA"/>
    <w:rsid w:val="00F22841"/>
    <w:rsid w:val="00F22C6C"/>
    <w:rsid w:val="00F23E4C"/>
    <w:rsid w:val="00F25A76"/>
    <w:rsid w:val="00F25DC4"/>
    <w:rsid w:val="00F26851"/>
    <w:rsid w:val="00F30399"/>
    <w:rsid w:val="00F30754"/>
    <w:rsid w:val="00F3162D"/>
    <w:rsid w:val="00F331ED"/>
    <w:rsid w:val="00F341E7"/>
    <w:rsid w:val="00F34371"/>
    <w:rsid w:val="00F34B2D"/>
    <w:rsid w:val="00F35BBD"/>
    <w:rsid w:val="00F3684B"/>
    <w:rsid w:val="00F369B7"/>
    <w:rsid w:val="00F41CA4"/>
    <w:rsid w:val="00F41CEB"/>
    <w:rsid w:val="00F42454"/>
    <w:rsid w:val="00F43A74"/>
    <w:rsid w:val="00F45530"/>
    <w:rsid w:val="00F4564D"/>
    <w:rsid w:val="00F45A87"/>
    <w:rsid w:val="00F47077"/>
    <w:rsid w:val="00F5032D"/>
    <w:rsid w:val="00F50511"/>
    <w:rsid w:val="00F50C30"/>
    <w:rsid w:val="00F50DAB"/>
    <w:rsid w:val="00F50F62"/>
    <w:rsid w:val="00F516D9"/>
    <w:rsid w:val="00F51A27"/>
    <w:rsid w:val="00F528E1"/>
    <w:rsid w:val="00F52B90"/>
    <w:rsid w:val="00F53947"/>
    <w:rsid w:val="00F546E6"/>
    <w:rsid w:val="00F557FE"/>
    <w:rsid w:val="00F55F82"/>
    <w:rsid w:val="00F5685F"/>
    <w:rsid w:val="00F61B98"/>
    <w:rsid w:val="00F62062"/>
    <w:rsid w:val="00F63C61"/>
    <w:rsid w:val="00F6520F"/>
    <w:rsid w:val="00F656B9"/>
    <w:rsid w:val="00F72F89"/>
    <w:rsid w:val="00F73593"/>
    <w:rsid w:val="00F73DF1"/>
    <w:rsid w:val="00F74A7A"/>
    <w:rsid w:val="00F7569A"/>
    <w:rsid w:val="00F77C69"/>
    <w:rsid w:val="00F77C8A"/>
    <w:rsid w:val="00F8163D"/>
    <w:rsid w:val="00F81935"/>
    <w:rsid w:val="00F831F6"/>
    <w:rsid w:val="00F83A9F"/>
    <w:rsid w:val="00F84493"/>
    <w:rsid w:val="00F844D3"/>
    <w:rsid w:val="00F84F78"/>
    <w:rsid w:val="00F854BD"/>
    <w:rsid w:val="00F85B95"/>
    <w:rsid w:val="00F87EAB"/>
    <w:rsid w:val="00F90F93"/>
    <w:rsid w:val="00F932FE"/>
    <w:rsid w:val="00F94150"/>
    <w:rsid w:val="00F949F1"/>
    <w:rsid w:val="00F95091"/>
    <w:rsid w:val="00F9674E"/>
    <w:rsid w:val="00F97A1F"/>
    <w:rsid w:val="00F97C13"/>
    <w:rsid w:val="00F97DC0"/>
    <w:rsid w:val="00F97DF4"/>
    <w:rsid w:val="00F97F1E"/>
    <w:rsid w:val="00FA0F38"/>
    <w:rsid w:val="00FA3054"/>
    <w:rsid w:val="00FA37CB"/>
    <w:rsid w:val="00FA65ED"/>
    <w:rsid w:val="00FB0650"/>
    <w:rsid w:val="00FB0F14"/>
    <w:rsid w:val="00FB1A74"/>
    <w:rsid w:val="00FB4AE2"/>
    <w:rsid w:val="00FB5FE6"/>
    <w:rsid w:val="00FB6851"/>
    <w:rsid w:val="00FB6FE5"/>
    <w:rsid w:val="00FB7037"/>
    <w:rsid w:val="00FC04FD"/>
    <w:rsid w:val="00FC1919"/>
    <w:rsid w:val="00FC1AD4"/>
    <w:rsid w:val="00FC353A"/>
    <w:rsid w:val="00FC457B"/>
    <w:rsid w:val="00FC6F37"/>
    <w:rsid w:val="00FC74A5"/>
    <w:rsid w:val="00FC7C09"/>
    <w:rsid w:val="00FD04DA"/>
    <w:rsid w:val="00FD074F"/>
    <w:rsid w:val="00FD09E8"/>
    <w:rsid w:val="00FD270E"/>
    <w:rsid w:val="00FD2EA6"/>
    <w:rsid w:val="00FD3487"/>
    <w:rsid w:val="00FD3529"/>
    <w:rsid w:val="00FD3E6A"/>
    <w:rsid w:val="00FD6204"/>
    <w:rsid w:val="00FD6C49"/>
    <w:rsid w:val="00FE05BA"/>
    <w:rsid w:val="00FE2CC7"/>
    <w:rsid w:val="00FE2FF9"/>
    <w:rsid w:val="00FE30E0"/>
    <w:rsid w:val="00FE3A69"/>
    <w:rsid w:val="00FE3C51"/>
    <w:rsid w:val="00FE3CE1"/>
    <w:rsid w:val="00FE60F1"/>
    <w:rsid w:val="00FE719B"/>
    <w:rsid w:val="00FE75DF"/>
    <w:rsid w:val="00FE7836"/>
    <w:rsid w:val="00FE7B3C"/>
    <w:rsid w:val="00FF078B"/>
    <w:rsid w:val="00FF1577"/>
    <w:rsid w:val="00FF1DE2"/>
    <w:rsid w:val="00FF28A7"/>
    <w:rsid w:val="00FF2F89"/>
    <w:rsid w:val="00FF3141"/>
    <w:rsid w:val="00FF4BCC"/>
    <w:rsid w:val="00FF6590"/>
    <w:rsid w:val="00FF663B"/>
    <w:rsid w:val="00FF78FB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339A2"/>
  <w15:chartTrackingRefBased/>
  <w15:docId w15:val="{EB0866A0-CCAF-434C-B350-0E73F3AB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6200A"/>
    <w:pPr>
      <w:widowControl w:val="0"/>
      <w:topLinePunct/>
      <w:autoSpaceDE w:val="0"/>
      <w:autoSpaceDN w:val="0"/>
      <w:adjustRightInd w:val="0"/>
      <w:snapToGrid w:val="0"/>
      <w:spacing w:line="340" w:lineRule="atLeast"/>
      <w:jc w:val="both"/>
      <w:textAlignment w:val="baseline"/>
    </w:pPr>
    <w:rPr>
      <w:rFonts w:ascii="Times New Roman" w:eastAsia="ＭＳ 明朝" w:hAnsi="Times New Roman"/>
    </w:rPr>
  </w:style>
  <w:style w:type="paragraph" w:styleId="11">
    <w:name w:val="heading 1"/>
    <w:basedOn w:val="a2"/>
    <w:next w:val="a3"/>
    <w:qFormat/>
    <w:rsid w:val="00314F43"/>
    <w:pPr>
      <w:keepNext/>
      <w:numPr>
        <w:numId w:val="4"/>
      </w:numPr>
      <w:spacing w:beforeLines="100" w:before="100"/>
      <w:outlineLvl w:val="0"/>
    </w:pPr>
    <w:rPr>
      <w:rFonts w:ascii="Arial" w:eastAsia="ＭＳ ゴシック" w:hAnsi="Arial"/>
    </w:rPr>
  </w:style>
  <w:style w:type="paragraph" w:styleId="22">
    <w:name w:val="heading 2"/>
    <w:basedOn w:val="11"/>
    <w:next w:val="a3"/>
    <w:qFormat/>
    <w:rsid w:val="00314F43"/>
    <w:pPr>
      <w:numPr>
        <w:ilvl w:val="1"/>
      </w:numPr>
      <w:spacing w:beforeLines="0" w:before="0"/>
      <w:outlineLvl w:val="1"/>
    </w:pPr>
  </w:style>
  <w:style w:type="paragraph" w:styleId="31">
    <w:name w:val="heading 3"/>
    <w:basedOn w:val="22"/>
    <w:next w:val="a3"/>
    <w:qFormat/>
    <w:rsid w:val="00314F43"/>
    <w:pPr>
      <w:numPr>
        <w:ilvl w:val="2"/>
      </w:numPr>
      <w:outlineLvl w:val="2"/>
    </w:pPr>
  </w:style>
  <w:style w:type="paragraph" w:styleId="41">
    <w:name w:val="heading 4"/>
    <w:basedOn w:val="31"/>
    <w:next w:val="a3"/>
    <w:qFormat/>
    <w:rsid w:val="005740A4"/>
    <w:pPr>
      <w:numPr>
        <w:ilvl w:val="3"/>
      </w:numPr>
      <w:outlineLvl w:val="3"/>
    </w:pPr>
    <w:rPr>
      <w:rFonts w:ascii="Times New Roman" w:eastAsia="ＭＳ 明朝" w:hAnsi="Times New Roman"/>
    </w:rPr>
  </w:style>
  <w:style w:type="paragraph" w:styleId="51">
    <w:name w:val="heading 5"/>
    <w:basedOn w:val="41"/>
    <w:next w:val="a3"/>
    <w:qFormat/>
    <w:rsid w:val="00314F43"/>
    <w:pPr>
      <w:numPr>
        <w:ilvl w:val="4"/>
      </w:numPr>
      <w:outlineLvl w:val="4"/>
    </w:pPr>
  </w:style>
  <w:style w:type="paragraph" w:styleId="61">
    <w:name w:val="heading 6"/>
    <w:basedOn w:val="51"/>
    <w:next w:val="a3"/>
    <w:qFormat/>
    <w:rsid w:val="00314F43"/>
    <w:pPr>
      <w:numPr>
        <w:ilvl w:val="5"/>
      </w:numPr>
      <w:outlineLvl w:val="5"/>
    </w:pPr>
  </w:style>
  <w:style w:type="paragraph" w:styleId="71">
    <w:name w:val="heading 7"/>
    <w:basedOn w:val="a2"/>
    <w:next w:val="12"/>
    <w:qFormat/>
    <w:rsid w:val="00314F43"/>
    <w:pPr>
      <w:numPr>
        <w:ilvl w:val="6"/>
        <w:numId w:val="4"/>
      </w:numPr>
      <w:outlineLvl w:val="6"/>
    </w:pPr>
  </w:style>
  <w:style w:type="paragraph" w:styleId="81">
    <w:name w:val="heading 8"/>
    <w:basedOn w:val="a2"/>
    <w:next w:val="23"/>
    <w:qFormat/>
    <w:rsid w:val="00314F43"/>
    <w:pPr>
      <w:numPr>
        <w:ilvl w:val="7"/>
        <w:numId w:val="4"/>
      </w:numPr>
      <w:outlineLvl w:val="7"/>
    </w:pPr>
  </w:style>
  <w:style w:type="paragraph" w:styleId="90">
    <w:name w:val="heading 9"/>
    <w:basedOn w:val="a2"/>
    <w:next w:val="32"/>
    <w:qFormat/>
    <w:rsid w:val="00314F43"/>
    <w:pPr>
      <w:numPr>
        <w:ilvl w:val="8"/>
        <w:numId w:val="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rsid w:val="00FF6590"/>
    <w:pPr>
      <w:ind w:firstLineChars="100" w:firstLine="100"/>
    </w:pPr>
  </w:style>
  <w:style w:type="paragraph" w:customStyle="1" w:styleId="12">
    <w:name w:val="細別1"/>
    <w:basedOn w:val="a3"/>
    <w:rsid w:val="006F2EF4"/>
    <w:pPr>
      <w:ind w:leftChars="200" w:left="200"/>
    </w:pPr>
  </w:style>
  <w:style w:type="paragraph" w:customStyle="1" w:styleId="23">
    <w:name w:val="細別2"/>
    <w:basedOn w:val="12"/>
    <w:rsid w:val="006F2EF4"/>
    <w:pPr>
      <w:ind w:leftChars="300" w:left="300"/>
    </w:pPr>
  </w:style>
  <w:style w:type="paragraph" w:customStyle="1" w:styleId="32">
    <w:name w:val="細別3"/>
    <w:basedOn w:val="12"/>
    <w:rsid w:val="00F63C61"/>
    <w:pPr>
      <w:ind w:leftChars="350" w:left="350"/>
    </w:pPr>
  </w:style>
  <w:style w:type="paragraph" w:styleId="a7">
    <w:name w:val="caption"/>
    <w:basedOn w:val="a2"/>
    <w:next w:val="a2"/>
    <w:qFormat/>
    <w:rsid w:val="00096D35"/>
    <w:pPr>
      <w:jc w:val="center"/>
    </w:pPr>
    <w:rPr>
      <w:rFonts w:ascii="Arial" w:eastAsia="ＭＳ ゴシック" w:hAnsi="Arial"/>
      <w:bCs/>
    </w:rPr>
  </w:style>
  <w:style w:type="paragraph" w:styleId="a">
    <w:name w:val="List Bullet"/>
    <w:basedOn w:val="a2"/>
    <w:rsid w:val="004C6DDB"/>
    <w:pPr>
      <w:numPr>
        <w:numId w:val="1"/>
      </w:numPr>
      <w:ind w:left="204" w:hanging="204"/>
    </w:pPr>
  </w:style>
  <w:style w:type="paragraph" w:styleId="2">
    <w:name w:val="List Bullet 2"/>
    <w:basedOn w:val="a"/>
    <w:rsid w:val="00844366"/>
    <w:pPr>
      <w:numPr>
        <w:numId w:val="2"/>
      </w:numPr>
    </w:pPr>
  </w:style>
  <w:style w:type="table" w:styleId="a8">
    <w:name w:val="Table Grid"/>
    <w:basedOn w:val="a5"/>
    <w:rsid w:val="00EF5026"/>
    <w:pPr>
      <w:widowControl w:val="0"/>
      <w:topLinePunct/>
      <w:autoSpaceDE w:val="0"/>
      <w:autoSpaceDN w:val="0"/>
      <w:adjustRightInd w:val="0"/>
      <w:snapToGrid w:val="0"/>
      <w:spacing w:line="280" w:lineRule="atLeast"/>
      <w:jc w:val="both"/>
      <w:textAlignment w:val="baseline"/>
    </w:pPr>
    <w:rPr>
      <w:rFonts w:ascii="Times New Roman" w:eastAsia="ＭＳ 明朝" w:hAnsi="Times New Roman"/>
      <w:sz w:val="18"/>
      <w:szCs w:val="18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</w:style>
  <w:style w:type="paragraph" w:styleId="a9">
    <w:name w:val="header"/>
    <w:basedOn w:val="a2"/>
    <w:rsid w:val="00405859"/>
    <w:pPr>
      <w:jc w:val="left"/>
    </w:pPr>
    <w:rPr>
      <w:rFonts w:ascii="Arial" w:eastAsia="ＭＳ ゴシック" w:hAnsi="Arial"/>
      <w:sz w:val="18"/>
      <w:szCs w:val="18"/>
    </w:rPr>
  </w:style>
  <w:style w:type="paragraph" w:styleId="aa">
    <w:name w:val="footer"/>
    <w:basedOn w:val="a2"/>
    <w:link w:val="ab"/>
    <w:uiPriority w:val="99"/>
    <w:rsid w:val="00B6200A"/>
    <w:pPr>
      <w:jc w:val="center"/>
    </w:pPr>
    <w:rPr>
      <w:rFonts w:ascii="Arial" w:eastAsia="ＭＳ ゴシック" w:hAnsi="Arial"/>
      <w:sz w:val="18"/>
      <w:szCs w:val="18"/>
    </w:rPr>
  </w:style>
  <w:style w:type="paragraph" w:styleId="ac">
    <w:name w:val="Normal Indent"/>
    <w:basedOn w:val="a2"/>
    <w:rsid w:val="000840F7"/>
    <w:pPr>
      <w:spacing w:line="336" w:lineRule="exact"/>
      <w:ind w:firstLineChars="100" w:firstLine="100"/>
    </w:pPr>
    <w:rPr>
      <w:rFonts w:ascii="Century" w:hAnsi="Century"/>
      <w:sz w:val="18"/>
    </w:rPr>
  </w:style>
  <w:style w:type="paragraph" w:customStyle="1" w:styleId="a0">
    <w:name w:val="附属書"/>
    <w:basedOn w:val="a2"/>
    <w:next w:val="a2"/>
    <w:rsid w:val="00CA74FB"/>
    <w:pPr>
      <w:numPr>
        <w:numId w:val="22"/>
      </w:numPr>
      <w:spacing w:beforeLines="150" w:before="150" w:line="340" w:lineRule="exact"/>
      <w:jc w:val="center"/>
    </w:pPr>
    <w:rPr>
      <w:rFonts w:ascii="Arial" w:eastAsia="ＭＳ ゴシック" w:hAnsi="Arial"/>
      <w:sz w:val="28"/>
    </w:rPr>
  </w:style>
  <w:style w:type="character" w:styleId="ad">
    <w:name w:val="page number"/>
    <w:basedOn w:val="a4"/>
    <w:rsid w:val="00E80E98"/>
  </w:style>
  <w:style w:type="paragraph" w:customStyle="1" w:styleId="ae">
    <w:name w:val="用語"/>
    <w:basedOn w:val="a2"/>
    <w:next w:val="a3"/>
    <w:rsid w:val="00F50C30"/>
    <w:rPr>
      <w:rFonts w:ascii="Arial" w:eastAsia="ＭＳ ゴシック" w:hAnsi="Arial"/>
    </w:rPr>
  </w:style>
  <w:style w:type="paragraph" w:styleId="af">
    <w:name w:val="footnote text"/>
    <w:basedOn w:val="a2"/>
    <w:semiHidden/>
    <w:rsid w:val="00B3036E"/>
    <w:pPr>
      <w:jc w:val="left"/>
    </w:pPr>
  </w:style>
  <w:style w:type="paragraph" w:customStyle="1" w:styleId="af0">
    <w:name w:val="注記"/>
    <w:basedOn w:val="a2"/>
    <w:rsid w:val="00FF6590"/>
    <w:pPr>
      <w:ind w:leftChars="200" w:left="500" w:hangingChars="300" w:hanging="300"/>
      <w:jc w:val="left"/>
    </w:pPr>
  </w:style>
  <w:style w:type="paragraph" w:styleId="13">
    <w:name w:val="toc 1"/>
    <w:basedOn w:val="a2"/>
    <w:next w:val="a2"/>
    <w:semiHidden/>
    <w:rsid w:val="00990406"/>
    <w:pPr>
      <w:tabs>
        <w:tab w:val="left" w:pos="400"/>
        <w:tab w:val="right" w:leader="middleDot" w:pos="9400"/>
      </w:tabs>
    </w:pPr>
    <w:rPr>
      <w:rFonts w:ascii="Arial" w:eastAsia="ＭＳ ゴシック" w:hAnsi="Arial"/>
    </w:rPr>
  </w:style>
  <w:style w:type="paragraph" w:styleId="24">
    <w:name w:val="toc 2"/>
    <w:basedOn w:val="a2"/>
    <w:next w:val="a2"/>
    <w:semiHidden/>
    <w:rsid w:val="00990406"/>
    <w:pPr>
      <w:tabs>
        <w:tab w:val="left" w:pos="500"/>
        <w:tab w:val="right" w:leader="middleDot" w:pos="9402"/>
      </w:tabs>
    </w:pPr>
    <w:rPr>
      <w:rFonts w:ascii="Arial" w:eastAsia="ＭＳ ゴシック" w:hAnsi="Arial"/>
    </w:rPr>
  </w:style>
  <w:style w:type="paragraph" w:customStyle="1" w:styleId="af1">
    <w:name w:val="表内"/>
    <w:basedOn w:val="a2"/>
    <w:rsid w:val="00F63C61"/>
    <w:pPr>
      <w:spacing w:line="280" w:lineRule="atLeast"/>
    </w:pPr>
    <w:rPr>
      <w:sz w:val="18"/>
      <w:szCs w:val="18"/>
    </w:rPr>
  </w:style>
  <w:style w:type="paragraph" w:customStyle="1" w:styleId="af2">
    <w:name w:val="数式"/>
    <w:basedOn w:val="a2"/>
    <w:next w:val="af3"/>
    <w:rsid w:val="00F63C61"/>
    <w:pPr>
      <w:tabs>
        <w:tab w:val="right" w:leader="middleDot" w:pos="9000"/>
      </w:tabs>
      <w:ind w:leftChars="900" w:left="900"/>
    </w:pPr>
  </w:style>
  <w:style w:type="paragraph" w:customStyle="1" w:styleId="af3">
    <w:name w:val="ここに"/>
    <w:basedOn w:val="af2"/>
    <w:rsid w:val="004C22D2"/>
    <w:pPr>
      <w:tabs>
        <w:tab w:val="clear" w:pos="9000"/>
        <w:tab w:val="right" w:pos="3600"/>
        <w:tab w:val="left" w:pos="3800"/>
      </w:tabs>
      <w:ind w:leftChars="800" w:left="800"/>
    </w:pPr>
  </w:style>
  <w:style w:type="character" w:styleId="af4">
    <w:name w:val="footnote reference"/>
    <w:semiHidden/>
    <w:rsid w:val="00B3036E"/>
    <w:rPr>
      <w:vertAlign w:val="superscript"/>
    </w:rPr>
  </w:style>
  <w:style w:type="paragraph" w:styleId="af5">
    <w:name w:val="endnote text"/>
    <w:basedOn w:val="a2"/>
    <w:semiHidden/>
    <w:rsid w:val="00B3036E"/>
    <w:pPr>
      <w:jc w:val="left"/>
    </w:pPr>
  </w:style>
  <w:style w:type="character" w:styleId="af6">
    <w:name w:val="endnote reference"/>
    <w:semiHidden/>
    <w:rsid w:val="00B3036E"/>
    <w:rPr>
      <w:vertAlign w:val="superscript"/>
    </w:rPr>
  </w:style>
  <w:style w:type="paragraph" w:styleId="33">
    <w:name w:val="toc 3"/>
    <w:basedOn w:val="a2"/>
    <w:next w:val="a2"/>
    <w:semiHidden/>
    <w:rsid w:val="00F030EE"/>
    <w:pPr>
      <w:tabs>
        <w:tab w:val="right" w:leader="middleDot" w:pos="9402"/>
      </w:tabs>
    </w:pPr>
    <w:rPr>
      <w:rFonts w:ascii="Arial" w:eastAsia="ＭＳ ゴシック" w:hAnsi="Arial"/>
    </w:rPr>
  </w:style>
  <w:style w:type="paragraph" w:customStyle="1" w:styleId="af7">
    <w:name w:val="表注記"/>
    <w:basedOn w:val="af1"/>
    <w:rsid w:val="00B3036E"/>
    <w:pPr>
      <w:ind w:left="300" w:hangingChars="300" w:hanging="300"/>
    </w:pPr>
  </w:style>
  <w:style w:type="paragraph" w:customStyle="1" w:styleId="14">
    <w:name w:val="注記1"/>
    <w:basedOn w:val="af0"/>
    <w:rsid w:val="00B3036E"/>
    <w:pPr>
      <w:ind w:left="600" w:hangingChars="400" w:hanging="400"/>
    </w:pPr>
  </w:style>
  <w:style w:type="paragraph" w:customStyle="1" w:styleId="15">
    <w:name w:val="表注記1"/>
    <w:basedOn w:val="af7"/>
    <w:rsid w:val="00ED361F"/>
    <w:pPr>
      <w:ind w:left="400" w:hangingChars="400" w:hanging="400"/>
    </w:pPr>
  </w:style>
  <w:style w:type="paragraph" w:styleId="16">
    <w:name w:val="index 1"/>
    <w:basedOn w:val="a2"/>
    <w:next w:val="a2"/>
    <w:autoRedefine/>
    <w:semiHidden/>
    <w:rsid w:val="007B1C96"/>
    <w:pPr>
      <w:ind w:left="200" w:hangingChars="100" w:hanging="200"/>
    </w:pPr>
  </w:style>
  <w:style w:type="paragraph" w:customStyle="1" w:styleId="af8">
    <w:name w:val="引用規格"/>
    <w:basedOn w:val="a2"/>
    <w:rsid w:val="006C3E8A"/>
    <w:pPr>
      <w:ind w:leftChars="200" w:left="1000" w:hangingChars="800" w:hanging="800"/>
    </w:pPr>
    <w:rPr>
      <w:rFonts w:ascii="Arial" w:hAnsi="Arial"/>
    </w:rPr>
  </w:style>
  <w:style w:type="paragraph" w:customStyle="1" w:styleId="1">
    <w:name w:val="附属書見出し1"/>
    <w:basedOn w:val="11"/>
    <w:next w:val="a3"/>
    <w:rsid w:val="00CA74FB"/>
    <w:pPr>
      <w:numPr>
        <w:ilvl w:val="1"/>
        <w:numId w:val="22"/>
      </w:numPr>
    </w:pPr>
  </w:style>
  <w:style w:type="paragraph" w:customStyle="1" w:styleId="20">
    <w:name w:val="附属書見出し2"/>
    <w:basedOn w:val="22"/>
    <w:next w:val="a3"/>
    <w:rsid w:val="00CA74FB"/>
    <w:pPr>
      <w:numPr>
        <w:ilvl w:val="2"/>
        <w:numId w:val="22"/>
      </w:numPr>
    </w:pPr>
  </w:style>
  <w:style w:type="paragraph" w:customStyle="1" w:styleId="3">
    <w:name w:val="附属書見出し3"/>
    <w:basedOn w:val="31"/>
    <w:next w:val="a3"/>
    <w:rsid w:val="00CA74FB"/>
    <w:pPr>
      <w:numPr>
        <w:ilvl w:val="3"/>
        <w:numId w:val="22"/>
      </w:numPr>
    </w:pPr>
  </w:style>
  <w:style w:type="paragraph" w:customStyle="1" w:styleId="4">
    <w:name w:val="附属書見出し4"/>
    <w:basedOn w:val="41"/>
    <w:next w:val="a3"/>
    <w:rsid w:val="00CA74FB"/>
    <w:pPr>
      <w:numPr>
        <w:ilvl w:val="4"/>
        <w:numId w:val="22"/>
      </w:numPr>
    </w:pPr>
  </w:style>
  <w:style w:type="paragraph" w:customStyle="1" w:styleId="5">
    <w:name w:val="附属書見出し5"/>
    <w:basedOn w:val="51"/>
    <w:next w:val="a3"/>
    <w:rsid w:val="00CA74FB"/>
    <w:pPr>
      <w:numPr>
        <w:ilvl w:val="5"/>
        <w:numId w:val="22"/>
      </w:numPr>
    </w:pPr>
  </w:style>
  <w:style w:type="paragraph" w:customStyle="1" w:styleId="6">
    <w:name w:val="附属書見出し6"/>
    <w:basedOn w:val="5"/>
    <w:next w:val="12"/>
    <w:rsid w:val="00CA74FB"/>
    <w:pPr>
      <w:numPr>
        <w:ilvl w:val="6"/>
      </w:numPr>
    </w:pPr>
  </w:style>
  <w:style w:type="paragraph" w:customStyle="1" w:styleId="7">
    <w:name w:val="附属書見出し7"/>
    <w:basedOn w:val="a2"/>
    <w:next w:val="23"/>
    <w:rsid w:val="00CA74FB"/>
    <w:pPr>
      <w:numPr>
        <w:ilvl w:val="7"/>
        <w:numId w:val="22"/>
      </w:numPr>
    </w:pPr>
  </w:style>
  <w:style w:type="paragraph" w:customStyle="1" w:styleId="8">
    <w:name w:val="附属書見出し8"/>
    <w:basedOn w:val="7"/>
    <w:next w:val="32"/>
    <w:rsid w:val="00CA74FB"/>
    <w:pPr>
      <w:numPr>
        <w:ilvl w:val="8"/>
      </w:numPr>
    </w:pPr>
  </w:style>
  <w:style w:type="paragraph" w:customStyle="1" w:styleId="af9">
    <w:name w:val="例"/>
    <w:basedOn w:val="af0"/>
    <w:rsid w:val="00DA79EB"/>
    <w:pPr>
      <w:ind w:left="400" w:hangingChars="200" w:hanging="200"/>
    </w:pPr>
  </w:style>
  <w:style w:type="paragraph" w:customStyle="1" w:styleId="afa">
    <w:name w:val="附属書図表番号"/>
    <w:basedOn w:val="a2"/>
    <w:rsid w:val="00B15862"/>
    <w:pPr>
      <w:jc w:val="center"/>
    </w:pPr>
    <w:rPr>
      <w:rFonts w:ascii="Arial" w:eastAsia="ＭＳ ゴシック" w:hAnsi="Arial"/>
    </w:rPr>
  </w:style>
  <w:style w:type="character" w:customStyle="1" w:styleId="afb">
    <w:name w:val="太字"/>
    <w:rsid w:val="0000610C"/>
    <w:rPr>
      <w:rFonts w:ascii="Arial" w:eastAsia="ＭＳ ゴシック" w:hAnsi="Arial"/>
    </w:rPr>
  </w:style>
  <w:style w:type="paragraph" w:customStyle="1" w:styleId="a1">
    <w:name w:val="用語見出し"/>
    <w:basedOn w:val="22"/>
    <w:next w:val="ae"/>
    <w:rsid w:val="006674DF"/>
    <w:pPr>
      <w:numPr>
        <w:ilvl w:val="0"/>
        <w:numId w:val="6"/>
      </w:numPr>
      <w:tabs>
        <w:tab w:val="clear" w:pos="420"/>
        <w:tab w:val="left" w:pos="500"/>
      </w:tabs>
      <w:ind w:left="0" w:firstLine="0"/>
    </w:pPr>
  </w:style>
  <w:style w:type="paragraph" w:customStyle="1" w:styleId="afc">
    <w:name w:val="解説見出し"/>
    <w:basedOn w:val="afd"/>
    <w:rsid w:val="00946B00"/>
    <w:pPr>
      <w:spacing w:after="360"/>
      <w:ind w:left="1119" w:hanging="1119"/>
    </w:pPr>
  </w:style>
  <w:style w:type="paragraph" w:styleId="afd">
    <w:name w:val="Title"/>
    <w:basedOn w:val="a2"/>
    <w:qFormat/>
    <w:rsid w:val="00946B0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10">
    <w:name w:val="解説見出し1"/>
    <w:basedOn w:val="11"/>
    <w:next w:val="a3"/>
    <w:rsid w:val="00C1567B"/>
    <w:pPr>
      <w:numPr>
        <w:numId w:val="5"/>
      </w:numPr>
      <w:spacing w:before="340"/>
    </w:pPr>
  </w:style>
  <w:style w:type="paragraph" w:customStyle="1" w:styleId="21">
    <w:name w:val="解説見出し2"/>
    <w:basedOn w:val="22"/>
    <w:next w:val="a3"/>
    <w:rsid w:val="00C1567B"/>
    <w:pPr>
      <w:numPr>
        <w:numId w:val="5"/>
      </w:numPr>
    </w:pPr>
  </w:style>
  <w:style w:type="paragraph" w:customStyle="1" w:styleId="30">
    <w:name w:val="解説見出し3"/>
    <w:basedOn w:val="31"/>
    <w:next w:val="a3"/>
    <w:rsid w:val="00C1567B"/>
    <w:pPr>
      <w:numPr>
        <w:numId w:val="5"/>
      </w:numPr>
    </w:pPr>
  </w:style>
  <w:style w:type="paragraph" w:customStyle="1" w:styleId="40">
    <w:name w:val="解説見出し4"/>
    <w:basedOn w:val="41"/>
    <w:next w:val="a3"/>
    <w:rsid w:val="00C1567B"/>
    <w:pPr>
      <w:numPr>
        <w:numId w:val="5"/>
      </w:numPr>
    </w:pPr>
  </w:style>
  <w:style w:type="paragraph" w:customStyle="1" w:styleId="50">
    <w:name w:val="解説見出し5"/>
    <w:basedOn w:val="51"/>
    <w:next w:val="a3"/>
    <w:rsid w:val="00C1567B"/>
    <w:pPr>
      <w:numPr>
        <w:numId w:val="5"/>
      </w:numPr>
    </w:pPr>
  </w:style>
  <w:style w:type="paragraph" w:customStyle="1" w:styleId="60">
    <w:name w:val="解説見出し6"/>
    <w:basedOn w:val="61"/>
    <w:next w:val="a3"/>
    <w:rsid w:val="00C1567B"/>
    <w:pPr>
      <w:numPr>
        <w:numId w:val="5"/>
      </w:numPr>
    </w:pPr>
  </w:style>
  <w:style w:type="paragraph" w:customStyle="1" w:styleId="70">
    <w:name w:val="解説見出し7"/>
    <w:basedOn w:val="71"/>
    <w:next w:val="12"/>
    <w:rsid w:val="00C1567B"/>
    <w:pPr>
      <w:numPr>
        <w:numId w:val="5"/>
      </w:numPr>
    </w:pPr>
  </w:style>
  <w:style w:type="paragraph" w:customStyle="1" w:styleId="80">
    <w:name w:val="解説見出し8"/>
    <w:basedOn w:val="81"/>
    <w:next w:val="23"/>
    <w:rsid w:val="00C1567B"/>
    <w:pPr>
      <w:numPr>
        <w:numId w:val="5"/>
      </w:numPr>
    </w:pPr>
  </w:style>
  <w:style w:type="paragraph" w:customStyle="1" w:styleId="9">
    <w:name w:val="解説見出し9"/>
    <w:basedOn w:val="90"/>
    <w:next w:val="32"/>
    <w:rsid w:val="00C1567B"/>
    <w:pPr>
      <w:numPr>
        <w:numId w:val="5"/>
      </w:numPr>
    </w:pPr>
  </w:style>
  <w:style w:type="paragraph" w:styleId="afe">
    <w:name w:val="Balloon Text"/>
    <w:basedOn w:val="a2"/>
    <w:link w:val="aff"/>
    <w:rsid w:val="002676C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rsid w:val="002676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4"/>
    <w:link w:val="aa"/>
    <w:uiPriority w:val="99"/>
    <w:rsid w:val="005C13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oter" Target="foot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suhashi.DOMAIN\Downloads\jmem-063%20(1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81A3-E784-4AFC-B064-38B520EB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jmem-063 (1).dotx</Template>
  <TotalTime>0</TotalTime>
  <Pages>13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日本電機工業会規格(案)</vt:lpstr>
      <vt:lpstr>日本電機工業会規格(案)</vt:lpstr>
    </vt:vector>
  </TitlesOfParts>
  <Company>JEMA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日本電機工業会規格(案)</dc:title>
  <dc:subject/>
  <dc:creator>mitsuhashi</dc:creator>
  <cp:keywords/>
  <dc:description/>
  <cp:lastModifiedBy>jota</cp:lastModifiedBy>
  <cp:revision>2</cp:revision>
  <cp:lastPrinted>2004-10-20T01:21:00Z</cp:lastPrinted>
  <dcterms:created xsi:type="dcterms:W3CDTF">2020-03-02T02:22:00Z</dcterms:created>
  <dcterms:modified xsi:type="dcterms:W3CDTF">2020-03-02T02:22:00Z</dcterms:modified>
</cp:coreProperties>
</file>