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6C" w:rsidRPr="0044181E" w:rsidRDefault="0087246C">
      <w:pPr>
        <w:pStyle w:val="000"/>
      </w:pPr>
      <w:bookmarkStart w:id="0" w:name="_GoBack"/>
      <w:bookmarkEnd w:id="0"/>
    </w:p>
    <w:p w:rsidR="0087246C" w:rsidRPr="0044181E" w:rsidRDefault="0087246C">
      <w:pPr>
        <w:pStyle w:val="000"/>
      </w:pPr>
    </w:p>
    <w:p w:rsidR="0087246C" w:rsidRPr="0044181E" w:rsidRDefault="0087246C">
      <w:pPr>
        <w:pStyle w:val="000"/>
      </w:pPr>
    </w:p>
    <w:p w:rsidR="0087246C" w:rsidRPr="0044181E" w:rsidRDefault="0087246C">
      <w:pPr>
        <w:pStyle w:val="011"/>
      </w:pPr>
      <w:r w:rsidRPr="0044181E">
        <w:rPr>
          <w:rFonts w:hint="eastAsia"/>
        </w:rPr>
        <w:t>表題</w:t>
      </w:r>
    </w:p>
    <w:p w:rsidR="0087246C" w:rsidRPr="0044181E" w:rsidRDefault="0087246C">
      <w:pPr>
        <w:pStyle w:val="000"/>
      </w:pPr>
    </w:p>
    <w:p w:rsidR="0087246C" w:rsidRPr="0044181E" w:rsidRDefault="00717A3B" w:rsidP="0044181E">
      <w:pPr>
        <w:pStyle w:val="0121"/>
        <w:ind w:left="0"/>
        <w:jc w:val="center"/>
      </w:pPr>
      <w:r>
        <w:rPr>
          <w:rFonts w:hint="eastAsia"/>
        </w:rPr>
        <w:t>〇〇〇〇学校</w:t>
      </w:r>
      <w:r w:rsidR="0087246C">
        <w:rPr>
          <w:rFonts w:hint="eastAsia"/>
        </w:rPr>
        <w:t xml:space="preserve">　</w:t>
      </w:r>
      <w:r>
        <w:rPr>
          <w:rFonts w:hint="eastAsia"/>
        </w:rPr>
        <w:t xml:space="preserve">　電気　</w:t>
      </w:r>
      <w:r w:rsidR="0087246C">
        <w:rPr>
          <w:rFonts w:hint="eastAsia"/>
        </w:rPr>
        <w:t>太郎</w:t>
      </w:r>
      <w:r w:rsidR="0044181E">
        <w:rPr>
          <w:vertAlign w:val="superscript"/>
        </w:rPr>
        <w:br/>
      </w:r>
    </w:p>
    <w:p w:rsidR="0087246C" w:rsidRPr="0044181E" w:rsidRDefault="0087246C">
      <w:pPr>
        <w:pStyle w:val="000"/>
      </w:pPr>
    </w:p>
    <w:p w:rsidR="0087246C" w:rsidRDefault="00717A3B" w:rsidP="0087246C">
      <w:pPr>
        <w:pStyle w:val="000"/>
      </w:pPr>
      <w:r>
        <w:rPr>
          <w:rFonts w:hint="eastAsia"/>
        </w:rPr>
        <w:t>要旨（要旨は英語でも可）</w:t>
      </w:r>
    </w:p>
    <w:p w:rsidR="0087246C" w:rsidRDefault="0087246C">
      <w:pPr>
        <w:pStyle w:val="015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:rsidR="0087246C" w:rsidRDefault="0087246C">
      <w:pPr>
        <w:pStyle w:val="000"/>
      </w:pPr>
    </w:p>
    <w:p w:rsidR="0087246C" w:rsidRDefault="0087246C">
      <w:pPr>
        <w:pStyle w:val="000"/>
        <w:jc w:val="both"/>
      </w:pPr>
    </w:p>
    <w:p w:rsidR="0087246C" w:rsidRPr="0087246C" w:rsidRDefault="0087246C">
      <w:pPr>
        <w:pStyle w:val="000"/>
        <w:sectPr w:rsidR="0087246C" w:rsidRPr="0087246C" w:rsidSect="0044181E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:rsidR="0087246C" w:rsidRPr="0087246C" w:rsidRDefault="0087246C">
      <w:pPr>
        <w:pStyle w:val="0210"/>
        <w:rPr>
          <w:lang w:val="fr-FR"/>
        </w:rPr>
      </w:pPr>
      <w:r w:rsidRPr="0087246C">
        <w:rPr>
          <w:rFonts w:hint="eastAsia"/>
          <w:lang w:val="fr-FR"/>
        </w:rPr>
        <w:t>1.</w:t>
      </w:r>
      <w:r>
        <w:rPr>
          <w:rFonts w:hint="eastAsia"/>
        </w:rPr>
        <w:t xml:space="preserve">　大見出</w:t>
      </w:r>
    </w:p>
    <w:p w:rsidR="0087246C" w:rsidRDefault="0087246C">
      <w:pPr>
        <w:pStyle w:val="0230"/>
      </w:pPr>
      <w:r>
        <w:rPr>
          <w:rFonts w:hint="eastAsia"/>
        </w:rPr>
        <w:t>本文</w:t>
      </w:r>
      <w:r w:rsidRPr="0087246C">
        <w:rPr>
          <w:rFonts w:hint="eastAsia"/>
          <w:lang w:val="fr-FR"/>
        </w:rPr>
        <w:t>□（</w:t>
      </w:r>
      <w:r w:rsidRPr="0087246C">
        <w:rPr>
          <w:rFonts w:hint="eastAsia"/>
          <w:lang w:val="fr-FR"/>
        </w:rPr>
        <w:t>MS</w:t>
      </w:r>
      <w:r>
        <w:rPr>
          <w:rFonts w:hint="eastAsia"/>
        </w:rPr>
        <w:t>明朝</w:t>
      </w:r>
      <w:r w:rsidRPr="0087246C">
        <w:rPr>
          <w:rFonts w:hint="eastAsia"/>
          <w:lang w:val="fr-FR"/>
        </w:rPr>
        <w:t>＋</w:t>
      </w:r>
      <w:r w:rsidRPr="0087246C">
        <w:rPr>
          <w:lang w:val="fr-FR"/>
        </w:rPr>
        <w:t>Times New Roman</w:t>
      </w:r>
      <w:r w:rsidRPr="0087246C">
        <w:rPr>
          <w:rFonts w:hint="eastAsia"/>
          <w:lang w:val="fr-FR"/>
        </w:rPr>
        <w:t>）□□□□□□□□□□□□５□□□□</w:t>
      </w:r>
      <w:r w:rsidRPr="0087246C">
        <w:rPr>
          <w:rFonts w:hint="eastAsia"/>
          <w:lang w:val="fr-FR"/>
        </w:rPr>
        <w:t>10</w:t>
      </w:r>
      <w:r w:rsidRPr="0087246C">
        <w:rPr>
          <w:rFonts w:hint="eastAsia"/>
          <w:lang w:val="fr-FR"/>
        </w:rPr>
        <w:t>□□□□</w:t>
      </w:r>
      <w:r w:rsidRPr="0087246C">
        <w:rPr>
          <w:rFonts w:hint="eastAsia"/>
          <w:lang w:val="fr-FR"/>
        </w:rPr>
        <w:t>15</w:t>
      </w:r>
      <w:r w:rsidRPr="0087246C">
        <w:rPr>
          <w:rFonts w:hint="eastAsia"/>
          <w:lang w:val="fr-FR"/>
        </w:rPr>
        <w:t>□□□□</w:t>
      </w:r>
      <w:r w:rsidRPr="0087246C">
        <w:rPr>
          <w:rFonts w:hint="eastAsia"/>
          <w:lang w:val="fr-FR"/>
        </w:rPr>
        <w:t>20</w:t>
      </w:r>
      <w:r w:rsidRPr="0087246C">
        <w:rPr>
          <w:rFonts w:hint="eastAsia"/>
          <w:lang w:val="fr-FR"/>
        </w:rPr>
        <w:t>□□□□</w:t>
      </w:r>
      <w:r w:rsidRPr="0087246C">
        <w:rPr>
          <w:rFonts w:hint="eastAsia"/>
          <w:lang w:val="fr-FR"/>
        </w:rPr>
        <w:t>25</w:t>
      </w:r>
      <w:r w:rsidRPr="0087246C">
        <w:rPr>
          <w:rFonts w:hint="eastAsia"/>
          <w:lang w:val="fr-FR"/>
        </w:rPr>
        <w:t>□□□□□□□□</w:t>
      </w:r>
      <w:r>
        <w:rPr>
          <w:rFonts w:hint="eastAsia"/>
        </w:rPr>
        <w:t>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:rsidR="0087246C" w:rsidRPr="0087246C" w:rsidRDefault="0087246C">
      <w:pPr>
        <w:pStyle w:val="0210"/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:rsidR="0087246C" w:rsidRDefault="0087246C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 w:rsidRPr="0087246C">
        <w:rPr>
          <w:rFonts w:hint="eastAsia"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:rsidR="0087246C" w:rsidRDefault="0087246C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 w:rsidRPr="0087246C">
        <w:rPr>
          <w:rFonts w:hint="eastAsia"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本文□□□□□□□□□□□□□□□□□□□□□□□□□□□□□□□□□□□□□□□□□□□□□□□。</w:t>
      </w:r>
    </w:p>
    <w:p w:rsidR="0087246C" w:rsidRDefault="0087246C">
      <w:pPr>
        <w:pStyle w:val="030"/>
      </w:pPr>
      <w:r>
        <w:object w:dxaOrig="8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1.5pt" o:ole="" fillcolor="window">
            <v:imagedata r:id="rId12" o:title=""/>
          </v:shape>
          <o:OLEObject Type="Embed" ProgID="Equation.DSMT4" ShapeID="_x0000_i1025" DrawAspect="Content" ObjectID="_1552214150" r:id="rId13"/>
        </w:object>
      </w:r>
      <w:r>
        <w:rPr>
          <w:rFonts w:hint="eastAsia"/>
          <w:position w:val="6"/>
        </w:rPr>
        <w:tab/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:rsidR="0087246C" w:rsidRDefault="0087246C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</w:p>
    <w:p w:rsidR="0087246C" w:rsidRDefault="0087246C">
      <w:pPr>
        <w:pStyle w:val="030"/>
      </w:pPr>
      <w:r>
        <w:object w:dxaOrig="800" w:dyaOrig="220">
          <v:shape id="_x0000_i1026" type="#_x0000_t75" style="width:40pt;height:11.5pt" o:ole="" fillcolor="window">
            <v:imagedata r:id="rId12" o:title=""/>
          </v:shape>
          <o:OLEObject Type="Embed" ProgID="Equation.DSMT4" ShapeID="_x0000_i1026" DrawAspect="Content" ObjectID="_1552214151" r:id="rId14"/>
        </w:object>
      </w:r>
    </w:p>
    <w:p w:rsidR="0087246C" w:rsidRDefault="0087246C">
      <w:pPr>
        <w:pStyle w:val="031"/>
      </w:pPr>
      <w:r>
        <w:object w:dxaOrig="800" w:dyaOrig="220">
          <v:shape id="_x0000_i1027" type="#_x0000_t75" style="width:40pt;height:11.5pt" o:ole="" fillcolor="window">
            <v:imagedata r:id="rId12" o:title=""/>
          </v:shape>
          <o:OLEObject Type="Embed" ProgID="Equation.DSMT4" ShapeID="_x0000_i1027" DrawAspect="Content" ObjectID="_1552214152" r:id="rId15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  <w:position w:val="6"/>
        </w:rPr>
        <w:tab/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:rsidR="0087246C" w:rsidRDefault="0087246C">
      <w:pPr>
        <w:pStyle w:val="0443"/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□□□□□□□。</w:t>
      </w:r>
    </w:p>
    <w:p w:rsidR="0087246C" w:rsidRDefault="0087246C">
      <w:pPr>
        <w:pStyle w:val="030"/>
      </w:pPr>
      <w:r>
        <w:object w:dxaOrig="1100" w:dyaOrig="420">
          <v:shape id="_x0000_i1028" type="#_x0000_t75" style="width:54.5pt;height:21pt" o:ole="" fillcolor="window">
            <v:imagedata r:id="rId16" o:title=""/>
          </v:shape>
          <o:OLEObject Type="Embed" ProgID="Equation.DSMT4" ShapeID="_x0000_i1028" DrawAspect="Content" ObjectID="_1552214153" r:id="rId17"/>
        </w:object>
      </w:r>
      <w:r>
        <w:rPr>
          <w:rFonts w:hint="eastAsia"/>
          <w:position w:val="6"/>
        </w:rPr>
        <w:tab/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:rsidR="0087246C" w:rsidRDefault="00717A3B">
      <w:pPr>
        <w:pStyle w:val="0230"/>
      </w:pPr>
      <w:r>
        <w:rPr>
          <w:noProof/>
          <w:snapToGrid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23870" cy="1163955"/>
                <wp:effectExtent l="0" t="0" r="0" b="0"/>
                <wp:wrapSquare wrapText="bothSides"/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246C" w:rsidRDefault="0087246C">
                            <w:pPr>
                              <w:pStyle w:val="000"/>
                            </w:pPr>
                          </w:p>
                          <w:p w:rsidR="0087246C" w:rsidRDefault="004844A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87246C">
                              <w:rPr>
                                <w:rFonts w:hint="eastAsia"/>
                              </w:rPr>
                              <w:t>1.</w:t>
                            </w:r>
                            <w:r w:rsidR="0087246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87246C" w:rsidRPr="0044181E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 w:rsidRPr="0044181E"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87246C" w:rsidRPr="0044181E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 w:rsidRPr="0044181E"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87246C" w:rsidRPr="0044181E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87246C" w:rsidRPr="0044181E" w:rsidRDefault="0087246C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246C" w:rsidRDefault="0087246C">
                            <w:pPr>
                              <w:pStyle w:val="0441"/>
                            </w:pPr>
                            <w:r>
                              <w:rPr>
                                <w:rFonts w:hint="eastAsia"/>
                              </w:rPr>
                              <w:t>図表説明（左）□□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75mm</w:t>
                            </w:r>
                            <w:r>
                              <w:rPr>
                                <w:rFonts w:hint="eastAsia"/>
                              </w:rPr>
                              <w:t>以内□□□□□□□□□□□。</w:t>
                            </w:r>
                          </w:p>
                          <w:p w:rsidR="0087246C" w:rsidRDefault="0087246C">
                            <w:pPr>
                              <w:pStyle w:val="000"/>
                            </w:pPr>
                          </w:p>
                          <w:p w:rsidR="0087246C" w:rsidRDefault="008724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186.9pt;margin-top:0;width:238.1pt;height:91.65pt;z-index:-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Uh6QIAAG0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" o:allowincell="f" filled="f" stroked="f">
                <v:textbox inset="0,0,0,0">
                  <w:txbxContent>
                    <w:p w:rsidR="0087246C" w:rsidRDefault="0087246C">
                      <w:pPr>
                        <w:pStyle w:val="000"/>
                      </w:pPr>
                    </w:p>
                    <w:p w:rsidR="0087246C" w:rsidRDefault="004844A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表</w:t>
                      </w:r>
                      <w:r w:rsidR="0087246C">
                        <w:rPr>
                          <w:rFonts w:hint="eastAsia"/>
                        </w:rPr>
                        <w:t>1.</w:t>
                      </w:r>
                      <w:r w:rsidR="0087246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タイトル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87246C" w:rsidRPr="0044181E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 w:rsidRPr="0044181E"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87246C" w:rsidRPr="0044181E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 w:rsidRPr="0044181E"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87246C" w:rsidRPr="0044181E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87246C" w:rsidRPr="0044181E" w:rsidRDefault="0087246C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</w:tbl>
                    <w:p w:rsidR="0087246C" w:rsidRDefault="0087246C">
                      <w:pPr>
                        <w:pStyle w:val="0441"/>
                      </w:pPr>
                      <w:r>
                        <w:rPr>
                          <w:rFonts w:hint="eastAsia"/>
                        </w:rPr>
                        <w:t>図表説明（左）□□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□□□□表の左右は，</w:t>
                      </w:r>
                      <w:r>
                        <w:rPr>
                          <w:rFonts w:hint="eastAsia"/>
                        </w:rPr>
                        <w:t>75mm</w:t>
                      </w:r>
                      <w:r>
                        <w:rPr>
                          <w:rFonts w:hint="eastAsia"/>
                        </w:rPr>
                        <w:t>以内□□□□□□□□□□□。</w:t>
                      </w:r>
                    </w:p>
                    <w:p w:rsidR="0087246C" w:rsidRDefault="0087246C">
                      <w:pPr>
                        <w:pStyle w:val="000"/>
                      </w:pPr>
                    </w:p>
                    <w:p w:rsidR="0087246C" w:rsidRDefault="0087246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246C">
        <w:rPr>
          <w:rFonts w:hint="eastAsia"/>
        </w:rPr>
        <w:t>本文□□□□□□□□□□□□□□□□□□□□□□□□□□□５□□□□</w:t>
      </w:r>
      <w:r w:rsidR="0087246C">
        <w:rPr>
          <w:rFonts w:hint="eastAsia"/>
        </w:rPr>
        <w:t>10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15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20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25</w:t>
      </w:r>
      <w:r w:rsidR="0087246C">
        <w:rPr>
          <w:rFonts w:hint="eastAsia"/>
        </w:rPr>
        <w:t>□□□□□□□□□□（</w:t>
      </w:r>
      <w:r w:rsidR="004844A7">
        <w:rPr>
          <w:rFonts w:hint="eastAsia"/>
        </w:rPr>
        <w:t>表</w:t>
      </w:r>
      <w:r w:rsidR="0087246C">
        <w:rPr>
          <w:rFonts w:hint="eastAsia"/>
        </w:rPr>
        <w:t>1</w:t>
      </w:r>
      <w:r w:rsidR="0087246C">
        <w:rPr>
          <w:rFonts w:hint="eastAsia"/>
        </w:rPr>
        <w:t>参照）。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□□□□□□□□□□□□□□（</w:t>
      </w:r>
      <w:r w:rsidR="004844A7"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参照）。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□□□□□□□□□□□□□□（</w:t>
      </w:r>
      <w:r w:rsidR="00D55383"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参照）。</w:t>
      </w:r>
    </w:p>
    <w:p w:rsidR="0087246C" w:rsidRDefault="0087246C">
      <w:pPr>
        <w:pStyle w:val="0230"/>
      </w:pPr>
      <w:r>
        <w:rPr>
          <w:rFonts w:hint="eastAsia"/>
        </w:rPr>
        <w:lastRenderedPageBreak/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717A3B">
      <w:pPr>
        <w:pStyle w:val="0230"/>
      </w:pPr>
      <w:r>
        <w:rPr>
          <w:noProof/>
          <w:snapToGrid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1244600</wp:posOffset>
                </wp:positionV>
                <wp:extent cx="3023870" cy="4441190"/>
                <wp:effectExtent l="0" t="0" r="0" b="0"/>
                <wp:wrapSquare wrapText="bothSides"/>
                <wp:docPr id="1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44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246C" w:rsidRDefault="00717A3B">
                            <w:pPr>
                              <w:pStyle w:val="040"/>
                              <w:rPr>
                                <w:rStyle w:val="04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5240" cy="1709420"/>
                                  <wp:effectExtent l="0" t="0" r="0" b="5080"/>
                                  <wp:docPr id="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5240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46C" w:rsidRDefault="004844A7">
                            <w:pPr>
                              <w:pStyle w:val="0442"/>
                              <w:tabs>
                                <w:tab w:val="left" w:pos="149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(a) </w:t>
                            </w:r>
                            <w:r>
                              <w:rPr>
                                <w:rFonts w:hint="eastAsia"/>
                              </w:rPr>
                              <w:t>サブ</w:t>
                            </w:r>
                            <w:r>
                              <w:t>タイトル</w:t>
                            </w:r>
                          </w:p>
                          <w:p w:rsidR="0087246C" w:rsidRDefault="0087246C">
                            <w:pPr>
                              <w:pStyle w:val="000"/>
                            </w:pPr>
                          </w:p>
                          <w:p w:rsidR="0087246C" w:rsidRDefault="00717A3B">
                            <w:pPr>
                              <w:pStyle w:val="0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5240" cy="1709420"/>
                                  <wp:effectExtent l="0" t="0" r="0" b="5080"/>
                                  <wp:docPr id="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5240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46C" w:rsidRDefault="004844A7">
                            <w:pPr>
                              <w:pStyle w:val="0442"/>
                              <w:spacing w:after="80"/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>サブタイトル</w:t>
                            </w:r>
                          </w:p>
                          <w:p w:rsidR="0087246C" w:rsidRDefault="004844A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87246C">
                              <w:rPr>
                                <w:rFonts w:hint="eastAsia"/>
                              </w:rPr>
                              <w:t>1.</w:t>
                            </w:r>
                            <w:r w:rsidR="0087246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186.9pt;margin-top:98pt;width:238.1pt;height:349.7pt;z-index:-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" filled="f" stroked="f">
                <v:textbox inset="0,0,0,0">
                  <w:txbxContent>
                    <w:p w:rsidR="0087246C" w:rsidRDefault="00717A3B">
                      <w:pPr>
                        <w:pStyle w:val="040"/>
                        <w:rPr>
                          <w:rStyle w:val="04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5240" cy="1709420"/>
                            <wp:effectExtent l="0" t="0" r="0" b="5080"/>
                            <wp:docPr id="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5240" cy="170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46C" w:rsidRDefault="004844A7">
                      <w:pPr>
                        <w:pStyle w:val="0442"/>
                        <w:tabs>
                          <w:tab w:val="left" w:pos="1496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(a) </w:t>
                      </w:r>
                      <w:r>
                        <w:rPr>
                          <w:rFonts w:hint="eastAsia"/>
                        </w:rPr>
                        <w:t>サブ</w:t>
                      </w:r>
                      <w:r>
                        <w:t>タイトル</w:t>
                      </w:r>
                    </w:p>
                    <w:p w:rsidR="0087246C" w:rsidRDefault="0087246C">
                      <w:pPr>
                        <w:pStyle w:val="000"/>
                      </w:pPr>
                    </w:p>
                    <w:p w:rsidR="0087246C" w:rsidRDefault="00717A3B">
                      <w:pPr>
                        <w:pStyle w:val="0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5240" cy="1709420"/>
                            <wp:effectExtent l="0" t="0" r="0" b="5080"/>
                            <wp:docPr id="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5240" cy="170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46C" w:rsidRDefault="004844A7">
                      <w:pPr>
                        <w:pStyle w:val="0442"/>
                        <w:spacing w:after="80"/>
                      </w:pPr>
                      <w:r>
                        <w:rPr>
                          <w:rFonts w:hint="eastAsia"/>
                        </w:rPr>
                        <w:t>(b)</w:t>
                      </w:r>
                      <w:r>
                        <w:rPr>
                          <w:rFonts w:hint="eastAsia"/>
                        </w:rPr>
                        <w:t>サブタイトル</w:t>
                      </w:r>
                    </w:p>
                    <w:p w:rsidR="0087246C" w:rsidRDefault="004844A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87246C">
                        <w:rPr>
                          <w:rFonts w:hint="eastAsia"/>
                        </w:rPr>
                        <w:t>1.</w:t>
                      </w:r>
                      <w:r w:rsidR="0087246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タイトル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246C">
        <w:rPr>
          <w:rFonts w:hint="eastAsia"/>
        </w:rPr>
        <w:t>本文□□□□□□□□□□□□□□□□□□□□□□□□□□□５□□□□</w:t>
      </w:r>
      <w:r w:rsidR="0087246C">
        <w:rPr>
          <w:rFonts w:hint="eastAsia"/>
        </w:rPr>
        <w:t>10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15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20</w:t>
      </w:r>
      <w:r w:rsidR="0087246C">
        <w:rPr>
          <w:rFonts w:hint="eastAsia"/>
        </w:rPr>
        <w:t>□□□□</w:t>
      </w:r>
      <w:r w:rsidR="0087246C">
        <w:rPr>
          <w:rFonts w:hint="eastAsia"/>
        </w:rPr>
        <w:t>25</w:t>
      </w:r>
      <w:r w:rsidR="008724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t>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</w:t>
      </w:r>
      <w:r w:rsidR="005C2BA5">
        <w:rPr>
          <w:rFonts w:hint="eastAsia"/>
        </w:rPr>
        <w:t>。</w:t>
      </w:r>
    </w:p>
    <w:p w:rsidR="0087246C" w:rsidRDefault="0087246C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</w:t>
      </w:r>
      <w:r w:rsidR="005C2BA5">
        <w:rPr>
          <w:rFonts w:hint="eastAsia"/>
        </w:rPr>
        <w:t>□□</w:t>
      </w:r>
      <w:r>
        <w:rPr>
          <w:rFonts w:hint="eastAsia"/>
        </w:rPr>
        <w:t>□□□</w:t>
      </w:r>
      <w:r w:rsidR="000616C7"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t>。</w:t>
      </w:r>
    </w:p>
    <w:p w:rsidR="0087246C" w:rsidRDefault="00717A3B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CFBA" id="Line 3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HIiAIAAGIFAAAOAAAAZHJzL2Uyb0RvYy54bWysVFFvmzAQfp+0/2DxToFA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" o:allowincell="f" strokeweight=".25pt">
                <w10:anchorlock/>
              </v:line>
            </w:pict>
          </mc:Fallback>
        </mc:AlternateContent>
      </w:r>
      <w:r w:rsidR="0087246C">
        <w:rPr>
          <w:rFonts w:hint="eastAsia"/>
        </w:rPr>
        <w:t>文　　　献</w:t>
      </w:r>
    </w:p>
    <w:p w:rsidR="00D55383" w:rsidRDefault="0087246C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 w:rsidR="004844A7">
        <w:rPr>
          <w:rFonts w:hint="eastAsia"/>
        </w:rPr>
        <w:t>)</w:t>
      </w:r>
      <w:r w:rsidR="00D55383">
        <w:rPr>
          <w:rFonts w:hint="eastAsia"/>
        </w:rPr>
        <w:t>論文の場合：</w:t>
      </w:r>
      <w:r w:rsidR="00066939">
        <w:rPr>
          <w:rFonts w:hint="eastAsia"/>
        </w:rPr>
        <w:t>著者名：「タイトル」、雑誌名、ページ</w:t>
      </w:r>
      <w:r w:rsidR="00D55383">
        <w:rPr>
          <w:rFonts w:hint="eastAsia"/>
        </w:rPr>
        <w:t xml:space="preserve"> (</w:t>
      </w:r>
      <w:r w:rsidR="00D55383">
        <w:rPr>
          <w:rFonts w:hint="eastAsia"/>
        </w:rPr>
        <w:t>発行年</w:t>
      </w:r>
      <w:r w:rsidR="00D55383">
        <w:rPr>
          <w:rFonts w:hint="eastAsia"/>
        </w:rPr>
        <w:t>)</w:t>
      </w:r>
    </w:p>
    <w:p w:rsidR="0087246C" w:rsidRDefault="00D55383">
      <w:pPr>
        <w:pStyle w:val="051"/>
      </w:pPr>
      <w:r>
        <w:rPr>
          <w:rFonts w:hint="eastAsia"/>
        </w:rPr>
        <w:t>(</w:t>
      </w:r>
      <w:r w:rsidR="00066939">
        <w:rPr>
          <w:rFonts w:hint="eastAsia"/>
        </w:rPr>
        <w:t>２</w:t>
      </w:r>
      <w:r>
        <w:rPr>
          <w:rFonts w:hint="eastAsia"/>
        </w:rPr>
        <w:t>)</w:t>
      </w:r>
      <w:r w:rsidR="004356E1">
        <w:rPr>
          <w:rFonts w:hint="eastAsia"/>
        </w:rPr>
        <w:t>図書の場合：</w:t>
      </w:r>
      <w:r w:rsidR="00066939">
        <w:rPr>
          <w:rFonts w:hint="eastAsia"/>
        </w:rPr>
        <w:t>著者名：「</w:t>
      </w:r>
      <w:r w:rsidR="004356E1">
        <w:rPr>
          <w:rFonts w:hint="eastAsia"/>
        </w:rPr>
        <w:t>図書名</w:t>
      </w:r>
      <w:r w:rsidR="00066939">
        <w:rPr>
          <w:rFonts w:hint="eastAsia"/>
        </w:rPr>
        <w:t>」、</w:t>
      </w:r>
      <w:r>
        <w:rPr>
          <w:rFonts w:hint="eastAsia"/>
        </w:rPr>
        <w:t>出版社</w:t>
      </w:r>
      <w:r w:rsidR="00066939">
        <w:rPr>
          <w:rFonts w:hint="eastAsia"/>
        </w:rPr>
        <w:t>、ページ（発行年）</w:t>
      </w:r>
    </w:p>
    <w:p w:rsidR="0087246C" w:rsidRDefault="0087246C" w:rsidP="004356E1">
      <w:pPr>
        <w:pStyle w:val="051"/>
      </w:pPr>
      <w:r>
        <w:rPr>
          <w:rFonts w:hint="eastAsia"/>
        </w:rPr>
        <w:t>(</w:t>
      </w:r>
      <w:r w:rsidR="00066939">
        <w:rPr>
          <w:rFonts w:hint="eastAsia"/>
        </w:rPr>
        <w:t>３</w:t>
      </w:r>
      <w:r>
        <w:rPr>
          <w:rFonts w:hint="eastAsia"/>
        </w:rPr>
        <w:t>)</w:t>
      </w:r>
      <w:r w:rsidR="004844A7">
        <w:rPr>
          <w:rFonts w:hint="eastAsia"/>
        </w:rPr>
        <w:t>ホームページ参照の場合</w:t>
      </w:r>
      <w:r w:rsidR="004356E1">
        <w:rPr>
          <w:rFonts w:hint="eastAsia"/>
        </w:rPr>
        <w:t>：</w:t>
      </w:r>
      <w:r w:rsidR="00D55383">
        <w:rPr>
          <w:rFonts w:hint="eastAsia"/>
        </w:rPr>
        <w:t>タイトル、</w:t>
      </w:r>
      <w:r w:rsidR="004356E1">
        <w:rPr>
          <w:rFonts w:hint="eastAsia"/>
        </w:rPr>
        <w:t>組織等、ＵＲＬ</w:t>
      </w:r>
    </w:p>
    <w:p w:rsidR="00D55383" w:rsidRPr="00066939" w:rsidRDefault="00D55383" w:rsidP="004356E1">
      <w:pPr>
        <w:pStyle w:val="051"/>
      </w:pPr>
    </w:p>
    <w:sectPr w:rsidR="00D55383" w:rsidRPr="00066939" w:rsidSect="0044181E">
      <w:headerReference w:type="even" r:id="rId22"/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F4" w:rsidRDefault="00A001F4">
      <w:r>
        <w:separator/>
      </w:r>
    </w:p>
  </w:endnote>
  <w:endnote w:type="continuationSeparator" w:id="0">
    <w:p w:rsidR="00A001F4" w:rsidRDefault="00A0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C" w:rsidRPr="005C2BA5" w:rsidRDefault="0087246C" w:rsidP="005C2BA5">
    <w:pPr>
      <w:pStyle w:val="0622"/>
    </w:pPr>
    <w:r w:rsidRPr="005C2BA5">
      <w:rPr>
        <w:rFonts w:hint="eastAsia"/>
      </w:rPr>
      <w:tab/>
    </w:r>
    <w:r w:rsidRPr="005C2BA5">
      <w:fldChar w:fldCharType="begin"/>
    </w:r>
    <w:r w:rsidRPr="005C2BA5">
      <w:instrText xml:space="preserve"> PAGE </w:instrText>
    </w:r>
    <w:r w:rsidRPr="005C2BA5">
      <w:fldChar w:fldCharType="separate"/>
    </w:r>
    <w:r w:rsidR="0044181E">
      <w:rPr>
        <w:noProof/>
      </w:rPr>
      <w:t>2</w:t>
    </w:r>
    <w:r w:rsidRPr="005C2BA5">
      <w:fldChar w:fldCharType="end"/>
    </w:r>
    <w:r w:rsidRPr="005C2BA5">
      <w:rPr>
        <w:rFonts w:hint="eastAsia"/>
      </w:rPr>
      <w:tab/>
      <w:t>IEEJ</w:t>
    </w:r>
    <w:r w:rsidRPr="005C2BA5">
      <w:t xml:space="preserve"> Trans. </w:t>
    </w:r>
    <w:r w:rsidRPr="005C2BA5">
      <w:rPr>
        <w:rFonts w:hint="eastAsia"/>
      </w:rPr>
      <w:t>●●</w:t>
    </w:r>
    <w:r w:rsidRPr="005C2BA5">
      <w:rPr>
        <w:rFonts w:hint="eastAsia"/>
      </w:rPr>
      <w:t>, Vol.</w:t>
    </w:r>
    <w:r w:rsidRPr="005C2BA5">
      <w:rPr>
        <w:rFonts w:hint="eastAsia"/>
      </w:rPr>
      <w:t>●●</w:t>
    </w:r>
    <w:r w:rsidRPr="005C2BA5">
      <w:rPr>
        <w:rFonts w:hint="eastAsia"/>
      </w:rPr>
      <w:t>, No.</w:t>
    </w:r>
    <w:r w:rsidRPr="005C2BA5">
      <w:rPr>
        <w:rFonts w:hint="eastAsia"/>
      </w:rPr>
      <w:t>●</w:t>
    </w:r>
    <w:r w:rsidRPr="005C2BA5">
      <w:rPr>
        <w:rFonts w:hint="eastAsia"/>
      </w:rPr>
      <w:t xml:space="preserve">, </w:t>
    </w:r>
    <w:r w:rsidRPr="005C2BA5">
      <w:rPr>
        <w:rFonts w:hint="eastAsia"/>
      </w:rPr>
      <w:t>●●●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C" w:rsidRPr="005C2BA5" w:rsidRDefault="0087246C" w:rsidP="0087246C">
    <w:pPr>
      <w:pStyle w:val="0622"/>
    </w:pPr>
    <w:r w:rsidRPr="005C2BA5">
      <w:rPr>
        <w:rFonts w:hint="eastAsia"/>
      </w:rPr>
      <w:tab/>
    </w:r>
    <w:r w:rsidRPr="005C2BA5">
      <w:fldChar w:fldCharType="begin"/>
    </w:r>
    <w:r w:rsidRPr="005C2BA5">
      <w:instrText xml:space="preserve"> PAGE </w:instrText>
    </w:r>
    <w:r w:rsidRPr="005C2BA5">
      <w:fldChar w:fldCharType="separate"/>
    </w:r>
    <w:r w:rsidR="00A61390">
      <w:rPr>
        <w:noProof/>
      </w:rPr>
      <w:t>3</w:t>
    </w:r>
    <w:r w:rsidRPr="005C2BA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C" w:rsidRDefault="0087246C">
    <w:pPr>
      <w:pStyle w:val="061"/>
      <w:ind w:left="0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A613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F4" w:rsidRDefault="00A001F4">
      <w:r>
        <w:separator/>
      </w:r>
    </w:p>
  </w:footnote>
  <w:footnote w:type="continuationSeparator" w:id="0">
    <w:p w:rsidR="00A001F4" w:rsidRDefault="00A0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6C" w:rsidRDefault="00717A3B" w:rsidP="0087246C">
    <w:pPr>
      <w:pStyle w:val="063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F65DA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dJ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" o:allowincell="f" strokeweight=".25pt">
              <w10:wrap anchory="page"/>
            </v:line>
          </w:pict>
        </mc:Fallback>
      </mc:AlternateContent>
    </w:r>
    <w:r w:rsidR="0087246C">
      <w:rPr>
        <w:rFonts w:hint="eastAsia"/>
      </w:rPr>
      <w:t>表題を簡略化した題（電子太郎，他）</w:t>
    </w:r>
  </w:p>
  <w:p w:rsidR="0087246C" w:rsidRPr="0087246C" w:rsidRDefault="0087246C" w:rsidP="008724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A5" w:rsidRPr="005C2BA5" w:rsidRDefault="00717A3B" w:rsidP="005C2BA5">
    <w:pPr>
      <w:pStyle w:val="063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DFD6F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/D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" o:allowincell="f" strokeweight=".25pt">
              <w10:wrap anchory="page"/>
            </v:line>
          </w:pict>
        </mc:Fallback>
      </mc:AlternateContent>
    </w:r>
    <w:r w:rsidR="005C2BA5" w:rsidRPr="005C2BA5">
      <w:rPr>
        <w:rFonts w:hint="eastAsia"/>
      </w:rPr>
      <w:t>表題を</w:t>
    </w:r>
    <w:r w:rsidR="0044181E">
      <w:rPr>
        <w:rFonts w:hint="eastAsia"/>
      </w:rPr>
      <w:t>17</w:t>
    </w:r>
    <w:r w:rsidR="0044181E">
      <w:rPr>
        <w:rFonts w:hint="eastAsia"/>
      </w:rPr>
      <w:t>字以内で</w:t>
    </w:r>
    <w:r w:rsidR="005C2BA5" w:rsidRPr="005C2BA5">
      <w:rPr>
        <w:rFonts w:hint="eastAsia"/>
      </w:rPr>
      <w:t>簡略化した題（電子太郎，他）</w:t>
    </w:r>
  </w:p>
  <w:p w:rsidR="0087246C" w:rsidRPr="005C2BA5" w:rsidRDefault="0087246C" w:rsidP="005C2BA5">
    <w:pPr>
      <w:pStyle w:val="06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1693"/>
    <w:multiLevelType w:val="hybridMultilevel"/>
    <w:tmpl w:val="0D9A2EEE"/>
    <w:lvl w:ilvl="0" w:tplc="4508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E1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264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61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9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C8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E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E7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AC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B16E7EB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FC8D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8A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6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88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AF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E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A5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64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E743F3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9D7E92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68F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B69B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1E37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70FD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8803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B46B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7269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3B"/>
    <w:rsid w:val="000616C7"/>
    <w:rsid w:val="00066939"/>
    <w:rsid w:val="000F5035"/>
    <w:rsid w:val="000F6D21"/>
    <w:rsid w:val="001642C1"/>
    <w:rsid w:val="0025236F"/>
    <w:rsid w:val="004356E1"/>
    <w:rsid w:val="0044181E"/>
    <w:rsid w:val="00481604"/>
    <w:rsid w:val="004844A7"/>
    <w:rsid w:val="005C2BA5"/>
    <w:rsid w:val="006D3163"/>
    <w:rsid w:val="006F0271"/>
    <w:rsid w:val="00717A3B"/>
    <w:rsid w:val="0087246C"/>
    <w:rsid w:val="008F7B9C"/>
    <w:rsid w:val="009C4F6E"/>
    <w:rsid w:val="00A001F4"/>
    <w:rsid w:val="00A61390"/>
    <w:rsid w:val="00AC4406"/>
    <w:rsid w:val="00AE26AE"/>
    <w:rsid w:val="00B10ADD"/>
    <w:rsid w:val="00B333FE"/>
    <w:rsid w:val="00D55383"/>
    <w:rsid w:val="00DC1FFF"/>
    <w:rsid w:val="00E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7A09AC2B-718B-4E0B-86A8-3B61D6B3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rsid w:val="00DC1FFF"/>
    <w:pPr>
      <w:tabs>
        <w:tab w:val="left" w:pos="5236"/>
      </w:tabs>
      <w:spacing w:before="80" w:after="80" w:line="400" w:lineRule="exact"/>
      <w:ind w:left="2618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topLinePunct/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basedOn w:val="a0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basedOn w:val="a0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basedOn w:val="a0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topLinePunct/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</w:pPr>
  </w:style>
  <w:style w:type="character" w:customStyle="1" w:styleId="0222">
    <w:name w:val="0222_小見出_文字"/>
    <w:basedOn w:val="a0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150">
    <w:name w:val="0150_受付"/>
    <w:basedOn w:val="0230"/>
    <w:rsid w:val="0087246C"/>
    <w:pPr>
      <w:topLinePunct w:val="0"/>
      <w:ind w:firstLine="0"/>
      <w:jc w:val="center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topLinePunct/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12">
    <w:name w:val="012_サブタイトル（和）"/>
    <w:basedOn w:val="011"/>
    <w:rPr>
      <w:sz w:val="24"/>
    </w:rPr>
  </w:style>
  <w:style w:type="paragraph" w:customStyle="1" w:styleId="063">
    <w:name w:val="063_ヘッダー（柱）"/>
    <w:basedOn w:val="a5"/>
    <w:rsid w:val="0087246C"/>
    <w:pPr>
      <w:jc w:val="center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basedOn w:val="a0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VerA3-jpn">
    <w:name w:val="_Ver.A3-jpn"/>
    <w:basedOn w:val="000Base"/>
  </w:style>
  <w:style w:type="paragraph" w:customStyle="1" w:styleId="0132">
    <w:name w:val="0132_サブタイトル（欧）"/>
    <w:basedOn w:val="0131"/>
    <w:rPr>
      <w:sz w:val="21"/>
    </w:rPr>
  </w:style>
  <w:style w:type="character" w:customStyle="1" w:styleId="064">
    <w:name w:val="064_ノンブル（先頭頁）"/>
    <w:basedOn w:val="a0"/>
    <w:rPr>
      <w:rFonts w:ascii="Times New Roman" w:hAnsi="Times New Roman"/>
      <w:sz w:val="16"/>
    </w:rPr>
  </w:style>
  <w:style w:type="paragraph" w:styleId="a6">
    <w:name w:val="Balloon Text"/>
    <w:basedOn w:val="a"/>
    <w:link w:val="a7"/>
    <w:rsid w:val="00481604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rsid w:val="004816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790045\Desktop\&#39640;&#26657;&#29983;&#35542;&#25991;&#12501;&#12457;&#12540;&#12510;&#12483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8FC1-A0C9-4333-A84C-B4E5DC7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高校生論文フォーマット.dot</Template>
  <TotalTime>26</TotalTime>
  <Pages>3</Pages>
  <Words>3920</Words>
  <Characters>4030</Characters>
  <Application>Microsoft Office Word</Application>
  <DocSecurity>0</DocSecurity>
  <Lines>174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Sanbi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</dc:creator>
  <cp:lastModifiedBy>田中 明</cp:lastModifiedBy>
  <cp:revision>6</cp:revision>
  <cp:lastPrinted>2007-09-11T00:18:00Z</cp:lastPrinted>
  <dcterms:created xsi:type="dcterms:W3CDTF">2017-02-21T00:48:00Z</dcterms:created>
  <dcterms:modified xsi:type="dcterms:W3CDTF">2017-03-28T04:49:00Z</dcterms:modified>
</cp:coreProperties>
</file>