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B6C3" w14:textId="77777777" w:rsidR="00EA6ADA" w:rsidRPr="002F0520" w:rsidRDefault="00C01B9C">
      <w:pPr>
        <w:jc w:val="right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令和</w:t>
      </w:r>
      <w:r w:rsidR="00C12A67">
        <w:rPr>
          <w:rFonts w:ascii="HG丸ｺﾞｼｯｸM-PRO" w:eastAsia="HG丸ｺﾞｼｯｸM-PRO" w:hint="eastAsia"/>
          <w:sz w:val="24"/>
        </w:rPr>
        <w:t>5</w:t>
      </w:r>
      <w:r w:rsidR="005250E0" w:rsidRPr="002F0520">
        <w:rPr>
          <w:rFonts w:ascii="HG丸ｺﾞｼｯｸM-PRO" w:eastAsia="HG丸ｺﾞｼｯｸM-PRO" w:hint="eastAsia"/>
          <w:sz w:val="24"/>
        </w:rPr>
        <w:t>年</w:t>
      </w:r>
      <w:r w:rsidR="00C12A67">
        <w:rPr>
          <w:rFonts w:ascii="HG丸ｺﾞｼｯｸM-PRO" w:eastAsia="HG丸ｺﾞｼｯｸM-PRO" w:hint="eastAsia"/>
          <w:sz w:val="24"/>
        </w:rPr>
        <w:t>6</w:t>
      </w:r>
      <w:r w:rsidR="00552417" w:rsidRPr="002F0520">
        <w:rPr>
          <w:rFonts w:ascii="HG丸ｺﾞｼｯｸM-PRO" w:eastAsia="HG丸ｺﾞｼｯｸM-PRO" w:hint="eastAsia"/>
          <w:sz w:val="24"/>
        </w:rPr>
        <w:t>月吉日</w:t>
      </w:r>
    </w:p>
    <w:p w14:paraId="07FE2A17" w14:textId="77777777" w:rsidR="00EA6ADA" w:rsidRPr="002F0520" w:rsidRDefault="003D62D0" w:rsidP="003D62D0">
      <w:pPr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ご担当者各位</w:t>
      </w:r>
    </w:p>
    <w:p w14:paraId="3CA16044" w14:textId="77777777" w:rsidR="00EA6ADA" w:rsidRPr="002F0520" w:rsidRDefault="00EA6ADA">
      <w:pPr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 xml:space="preserve"> </w:t>
      </w:r>
    </w:p>
    <w:p w14:paraId="15F6D51E" w14:textId="77777777" w:rsidR="00EA6ADA" w:rsidRPr="002F0520" w:rsidRDefault="00EA6ADA">
      <w:pPr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 xml:space="preserve"> </w:t>
      </w:r>
    </w:p>
    <w:p w14:paraId="395A8D28" w14:textId="77777777" w:rsidR="00EA6ADA" w:rsidRPr="002F0520" w:rsidRDefault="00C01B9C">
      <w:pPr>
        <w:jc w:val="right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令和５</w:t>
      </w:r>
      <w:r w:rsidR="00EA6ADA" w:rsidRPr="002F0520">
        <w:rPr>
          <w:rFonts w:ascii="HG丸ｺﾞｼｯｸM-PRO" w:eastAsia="HG丸ｺﾞｼｯｸM-PRO" w:hint="eastAsia"/>
          <w:sz w:val="24"/>
        </w:rPr>
        <w:t>年電気学会</w:t>
      </w:r>
      <w:r w:rsidR="00F60CC0" w:rsidRPr="002F0520">
        <w:rPr>
          <w:rFonts w:ascii="HG丸ｺﾞｼｯｸM-PRO" w:eastAsia="HG丸ｺﾞｼｯｸM-PRO" w:hint="eastAsia"/>
          <w:sz w:val="24"/>
        </w:rPr>
        <w:t xml:space="preserve">　</w:t>
      </w:r>
      <w:r w:rsidR="00C12A67">
        <w:rPr>
          <w:rFonts w:ascii="HG丸ｺﾞｼｯｸM-PRO" w:eastAsia="HG丸ｺﾞｼｯｸM-PRO" w:hint="eastAsia"/>
          <w:sz w:val="24"/>
        </w:rPr>
        <w:t>基礎</w:t>
      </w:r>
      <w:r w:rsidR="00CB118A">
        <w:rPr>
          <w:rFonts w:ascii="HG丸ｺﾞｼｯｸM-PRO" w:eastAsia="HG丸ｺﾞｼｯｸM-PRO" w:hint="eastAsia"/>
          <w:sz w:val="24"/>
        </w:rPr>
        <w:t>・</w:t>
      </w:r>
      <w:r w:rsidR="00C12A67">
        <w:rPr>
          <w:rFonts w:ascii="HG丸ｺﾞｼｯｸM-PRO" w:eastAsia="HG丸ｺﾞｼｯｸM-PRO" w:hint="eastAsia"/>
          <w:sz w:val="24"/>
        </w:rPr>
        <w:t>材料</w:t>
      </w:r>
      <w:r w:rsidR="00CB118A">
        <w:rPr>
          <w:rFonts w:ascii="HG丸ｺﾞｼｯｸM-PRO" w:eastAsia="HG丸ｺﾞｼｯｸM-PRO" w:hint="eastAsia"/>
          <w:sz w:val="24"/>
        </w:rPr>
        <w:t>・</w:t>
      </w:r>
      <w:r w:rsidR="00C12A67">
        <w:rPr>
          <w:rFonts w:ascii="HG丸ｺﾞｼｯｸM-PRO" w:eastAsia="HG丸ｺﾞｼｯｸM-PRO" w:hint="eastAsia"/>
          <w:sz w:val="24"/>
        </w:rPr>
        <w:t>共通</w:t>
      </w:r>
      <w:r w:rsidR="00A17BBA" w:rsidRPr="002F0520">
        <w:rPr>
          <w:rFonts w:ascii="HG丸ｺﾞｼｯｸM-PRO" w:eastAsia="HG丸ｺﾞｼｯｸM-PRO" w:hint="eastAsia"/>
          <w:sz w:val="24"/>
        </w:rPr>
        <w:t>部門</w:t>
      </w:r>
      <w:r w:rsidR="00EA6ADA" w:rsidRPr="002F0520">
        <w:rPr>
          <w:rFonts w:ascii="HG丸ｺﾞｼｯｸM-PRO" w:eastAsia="HG丸ｺﾞｼｯｸM-PRO" w:hint="eastAsia"/>
          <w:sz w:val="24"/>
        </w:rPr>
        <w:t>大会</w:t>
      </w:r>
    </w:p>
    <w:p w14:paraId="61E60647" w14:textId="77777777" w:rsidR="00EA6ADA" w:rsidRPr="002F0520" w:rsidRDefault="00EA6ADA" w:rsidP="00937806">
      <w:pPr>
        <w:wordWrap w:val="0"/>
        <w:jc w:val="right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/>
          <w:sz w:val="24"/>
        </w:rPr>
        <w:t xml:space="preserve"> </w:t>
      </w:r>
      <w:r w:rsidRPr="002F0520">
        <w:rPr>
          <w:rFonts w:ascii="HG丸ｺﾞｼｯｸM-PRO" w:eastAsia="HG丸ｺﾞｼｯｸM-PRO" w:hint="eastAsia"/>
          <w:sz w:val="24"/>
        </w:rPr>
        <w:t>実行委員長</w:t>
      </w:r>
      <w:r w:rsidR="00937806" w:rsidRPr="002F0520">
        <w:rPr>
          <w:rFonts w:ascii="HG丸ｺﾞｼｯｸM-PRO" w:eastAsia="HG丸ｺﾞｼｯｸM-PRO"/>
          <w:sz w:val="24"/>
        </w:rPr>
        <w:t xml:space="preserve">  </w:t>
      </w:r>
      <w:r w:rsidR="00C12A67">
        <w:rPr>
          <w:rFonts w:ascii="HG丸ｺﾞｼｯｸM-PRO" w:eastAsia="HG丸ｺﾞｼｯｸM-PRO" w:hint="eastAsia"/>
          <w:sz w:val="24"/>
        </w:rPr>
        <w:t>森　竜雄</w:t>
      </w:r>
    </w:p>
    <w:p w14:paraId="508BCE53" w14:textId="77777777" w:rsidR="00EA6ADA" w:rsidRPr="002F0520" w:rsidRDefault="00EA6ADA">
      <w:pPr>
        <w:rPr>
          <w:rFonts w:ascii="HG丸ｺﾞｼｯｸM-PRO" w:eastAsia="HG丸ｺﾞｼｯｸM-PRO"/>
          <w:sz w:val="24"/>
        </w:rPr>
      </w:pPr>
    </w:p>
    <w:p w14:paraId="1E771BA6" w14:textId="77777777" w:rsidR="00EA6ADA" w:rsidRPr="002F0520" w:rsidRDefault="00EA6ADA">
      <w:pPr>
        <w:rPr>
          <w:rFonts w:ascii="HG丸ｺﾞｼｯｸM-PRO" w:eastAsia="HG丸ｺﾞｼｯｸM-PRO"/>
          <w:sz w:val="24"/>
        </w:rPr>
      </w:pPr>
    </w:p>
    <w:p w14:paraId="5A6C6C72" w14:textId="77777777" w:rsidR="00EA6ADA" w:rsidRPr="002F0520" w:rsidRDefault="00C01B9C">
      <w:pPr>
        <w:rPr>
          <w:rFonts w:ascii="HG丸ｺﾞｼｯｸM-PRO" w:eastAsia="HG丸ｺﾞｼｯｸM-PRO"/>
          <w:sz w:val="28"/>
        </w:rPr>
      </w:pPr>
      <w:r w:rsidRPr="002F0520">
        <w:rPr>
          <w:rFonts w:ascii="HG丸ｺﾞｼｯｸM-PRO" w:eastAsia="HG丸ｺﾞｼｯｸM-PRO" w:hint="eastAsia"/>
          <w:sz w:val="28"/>
        </w:rPr>
        <w:t>令和５</w:t>
      </w:r>
      <w:r w:rsidR="00EA6ADA" w:rsidRPr="002F0520">
        <w:rPr>
          <w:rFonts w:ascii="HG丸ｺﾞｼｯｸM-PRO" w:eastAsia="HG丸ｺﾞｼｯｸM-PRO" w:hint="eastAsia"/>
          <w:sz w:val="28"/>
        </w:rPr>
        <w:t>年</w:t>
      </w:r>
      <w:r w:rsidR="003D62D0" w:rsidRPr="002F0520">
        <w:rPr>
          <w:rFonts w:ascii="HG丸ｺﾞｼｯｸM-PRO" w:eastAsia="HG丸ｺﾞｼｯｸM-PRO" w:hint="eastAsia"/>
          <w:sz w:val="28"/>
        </w:rPr>
        <w:t xml:space="preserve">　</w:t>
      </w:r>
      <w:r w:rsidR="00EA6ADA" w:rsidRPr="002F0520">
        <w:rPr>
          <w:rFonts w:ascii="HG丸ｺﾞｼｯｸM-PRO" w:eastAsia="HG丸ｺﾞｼｯｸM-PRO" w:hint="eastAsia"/>
          <w:sz w:val="28"/>
        </w:rPr>
        <w:t>電気学会</w:t>
      </w:r>
      <w:r w:rsidR="003D62D0" w:rsidRPr="002F0520">
        <w:rPr>
          <w:rFonts w:ascii="HG丸ｺﾞｼｯｸM-PRO" w:eastAsia="HG丸ｺﾞｼｯｸM-PRO" w:hint="eastAsia"/>
          <w:sz w:val="28"/>
        </w:rPr>
        <w:t xml:space="preserve">　</w:t>
      </w:r>
      <w:r w:rsidR="00CB118A">
        <w:rPr>
          <w:rFonts w:ascii="HG丸ｺﾞｼｯｸM-PRO" w:eastAsia="HG丸ｺﾞｼｯｸM-PRO" w:hint="eastAsia"/>
          <w:sz w:val="28"/>
        </w:rPr>
        <w:t>基礎・材料・共通</w:t>
      </w:r>
      <w:r w:rsidR="007F5A06" w:rsidRPr="002F0520">
        <w:rPr>
          <w:rFonts w:ascii="HG丸ｺﾞｼｯｸM-PRO" w:eastAsia="HG丸ｺﾞｼｯｸM-PRO" w:hint="eastAsia"/>
          <w:sz w:val="28"/>
        </w:rPr>
        <w:t>部門大会の大会プログラムへの</w:t>
      </w:r>
    </w:p>
    <w:p w14:paraId="0C8933A6" w14:textId="77777777" w:rsidR="00EA6ADA" w:rsidRPr="002F0520" w:rsidRDefault="00EA6ADA">
      <w:pPr>
        <w:ind w:firstLine="126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8"/>
        </w:rPr>
        <w:t xml:space="preserve">　　　　　　　　　　　　</w:t>
      </w:r>
      <w:r w:rsidR="00937806" w:rsidRPr="002F0520">
        <w:rPr>
          <w:rFonts w:ascii="HG丸ｺﾞｼｯｸM-PRO" w:eastAsia="HG丸ｺﾞｼｯｸM-PRO" w:hint="eastAsia"/>
          <w:sz w:val="28"/>
        </w:rPr>
        <w:t xml:space="preserve">　　</w:t>
      </w:r>
      <w:r w:rsidR="003874DF" w:rsidRPr="002F0520">
        <w:rPr>
          <w:rFonts w:ascii="HG丸ｺﾞｼｯｸM-PRO" w:eastAsia="HG丸ｺﾞｼｯｸM-PRO" w:hint="eastAsia"/>
          <w:sz w:val="28"/>
        </w:rPr>
        <w:t>広告掲載</w:t>
      </w:r>
      <w:r w:rsidRPr="002F0520">
        <w:rPr>
          <w:rFonts w:ascii="HG丸ｺﾞｼｯｸM-PRO" w:eastAsia="HG丸ｺﾞｼｯｸM-PRO" w:hint="eastAsia"/>
          <w:sz w:val="28"/>
        </w:rPr>
        <w:t>のお願いについて</w:t>
      </w:r>
    </w:p>
    <w:p w14:paraId="068F1FCE" w14:textId="77777777" w:rsidR="00EA6ADA" w:rsidRPr="002F0520" w:rsidRDefault="00EA6ADA">
      <w:pPr>
        <w:rPr>
          <w:rFonts w:ascii="HG丸ｺﾞｼｯｸM-PRO" w:eastAsia="HG丸ｺﾞｼｯｸM-PRO"/>
          <w:sz w:val="24"/>
        </w:rPr>
      </w:pPr>
    </w:p>
    <w:p w14:paraId="3BC3D3AA" w14:textId="77777777" w:rsidR="00EA6ADA" w:rsidRPr="002F0520" w:rsidRDefault="00EA6ADA">
      <w:pPr>
        <w:pStyle w:val="a3"/>
        <w:rPr>
          <w:rFonts w:ascii="HG丸ｺﾞｼｯｸM-PRO"/>
          <w:sz w:val="24"/>
        </w:rPr>
      </w:pPr>
      <w:r w:rsidRPr="002F0520">
        <w:rPr>
          <w:rFonts w:ascii="HG丸ｺﾞｼｯｸM-PRO" w:hint="eastAsia"/>
          <w:sz w:val="24"/>
        </w:rPr>
        <w:t>拝啓、貴社益々ご清栄のこととお慶び申し上げます。</w:t>
      </w:r>
    </w:p>
    <w:p w14:paraId="629BF294" w14:textId="77777777" w:rsidR="00EA6ADA" w:rsidRPr="002F0520" w:rsidRDefault="00EA6ADA">
      <w:pPr>
        <w:ind w:firstLine="18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平素は電気学会の事業活動に格別のご配慮を賜り、厚くお礼申し上げます。</w:t>
      </w:r>
    </w:p>
    <w:p w14:paraId="13B5FF18" w14:textId="22943F58" w:rsidR="00EA6ADA" w:rsidRPr="002F0520" w:rsidRDefault="00EA6ADA" w:rsidP="00CB118A">
      <w:pPr>
        <w:ind w:firstLine="18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さて、このたび</w:t>
      </w:r>
      <w:r w:rsidR="00CB118A">
        <w:rPr>
          <w:rFonts w:ascii="HG丸ｺﾞｼｯｸM-PRO" w:eastAsia="HG丸ｺﾞｼｯｸM-PRO" w:hint="eastAsia"/>
          <w:sz w:val="24"/>
        </w:rPr>
        <w:t>基礎・材料・共通</w:t>
      </w:r>
      <w:r w:rsidR="00B13C56" w:rsidRPr="002F0520">
        <w:rPr>
          <w:rFonts w:ascii="HG丸ｺﾞｼｯｸM-PRO" w:eastAsia="HG丸ｺﾞｼｯｸM-PRO" w:hint="eastAsia"/>
          <w:sz w:val="24"/>
        </w:rPr>
        <w:t>部門大会（主催：電気学会、共催：電気学会東海</w:t>
      </w:r>
      <w:r w:rsidR="00937806" w:rsidRPr="002F0520">
        <w:rPr>
          <w:rFonts w:ascii="HG丸ｺﾞｼｯｸM-PRO" w:eastAsia="HG丸ｺﾞｼｯｸM-PRO" w:hint="eastAsia"/>
          <w:sz w:val="24"/>
        </w:rPr>
        <w:t>支部</w:t>
      </w:r>
      <w:r w:rsidR="00CB118A">
        <w:rPr>
          <w:rFonts w:ascii="HG丸ｺﾞｼｯｸM-PRO" w:eastAsia="HG丸ｺﾞｼｯｸM-PRO" w:hint="eastAsia"/>
          <w:sz w:val="24"/>
        </w:rPr>
        <w:t>、愛知工業大学ほか</w:t>
      </w:r>
      <w:r w:rsidR="00B13C56" w:rsidRPr="002F0520">
        <w:rPr>
          <w:rFonts w:ascii="HG丸ｺﾞｼｯｸM-PRO" w:eastAsia="HG丸ｺﾞｼｯｸM-PRO" w:hint="eastAsia"/>
          <w:sz w:val="24"/>
        </w:rPr>
        <w:t>）を</w:t>
      </w:r>
      <w:r w:rsidR="00C01B9C" w:rsidRPr="002F0520">
        <w:rPr>
          <w:rFonts w:ascii="HG丸ｺﾞｼｯｸM-PRO" w:eastAsia="HG丸ｺﾞｼｯｸM-PRO" w:hint="eastAsia"/>
          <w:sz w:val="24"/>
        </w:rPr>
        <w:t>令和５</w:t>
      </w:r>
      <w:r w:rsidRPr="002F0520">
        <w:rPr>
          <w:rFonts w:ascii="HG丸ｺﾞｼｯｸM-PRO" w:eastAsia="HG丸ｺﾞｼｯｸM-PRO" w:hint="eastAsia"/>
          <w:sz w:val="24"/>
        </w:rPr>
        <w:t>年</w:t>
      </w:r>
      <w:r w:rsidR="00C01B9C" w:rsidRPr="002F0520">
        <w:rPr>
          <w:rFonts w:ascii="HG丸ｺﾞｼｯｸM-PRO" w:eastAsia="HG丸ｺﾞｼｯｸM-PRO" w:hint="eastAsia"/>
          <w:sz w:val="24"/>
        </w:rPr>
        <w:t>９</w:t>
      </w:r>
      <w:r w:rsidR="00B13C56" w:rsidRPr="002F0520">
        <w:rPr>
          <w:rFonts w:ascii="HG丸ｺﾞｼｯｸM-PRO" w:eastAsia="HG丸ｺﾞｼｯｸM-PRO" w:hint="eastAsia"/>
          <w:sz w:val="24"/>
        </w:rPr>
        <w:t>月</w:t>
      </w:r>
      <w:r w:rsidR="00CB118A">
        <w:rPr>
          <w:rFonts w:ascii="HG丸ｺﾞｼｯｸM-PRO" w:eastAsia="HG丸ｺﾞｼｯｸM-PRO" w:hint="eastAsia"/>
          <w:sz w:val="24"/>
        </w:rPr>
        <w:t>7</w:t>
      </w:r>
      <w:r w:rsidRPr="002F0520">
        <w:rPr>
          <w:rFonts w:ascii="HG丸ｺﾞｼｯｸM-PRO" w:eastAsia="HG丸ｺﾞｼｯｸM-PRO" w:hint="eastAsia"/>
          <w:sz w:val="24"/>
        </w:rPr>
        <w:t>日</w:t>
      </w:r>
      <w:r w:rsidR="00B13C56" w:rsidRPr="002F0520">
        <w:rPr>
          <w:rFonts w:ascii="HG丸ｺﾞｼｯｸM-PRO" w:eastAsia="HG丸ｺﾞｼｯｸM-PRO" w:hint="eastAsia"/>
          <w:sz w:val="24"/>
        </w:rPr>
        <w:t>（</w:t>
      </w:r>
      <w:r w:rsidR="00CB118A">
        <w:rPr>
          <w:rFonts w:ascii="HG丸ｺﾞｼｯｸM-PRO" w:eastAsia="HG丸ｺﾞｼｯｸM-PRO" w:hint="eastAsia"/>
          <w:sz w:val="24"/>
        </w:rPr>
        <w:t>木</w:t>
      </w:r>
      <w:r w:rsidR="00937806" w:rsidRPr="002F0520">
        <w:rPr>
          <w:rFonts w:ascii="HG丸ｺﾞｼｯｸM-PRO" w:eastAsia="HG丸ｺﾞｼｯｸM-PRO" w:hint="eastAsia"/>
          <w:sz w:val="24"/>
        </w:rPr>
        <w:t>）</w:t>
      </w:r>
      <w:r w:rsidRPr="002F0520">
        <w:rPr>
          <w:rFonts w:ascii="HG丸ｺﾞｼｯｸM-PRO" w:eastAsia="HG丸ｺﾞｼｯｸM-PRO" w:hint="eastAsia"/>
          <w:sz w:val="24"/>
        </w:rPr>
        <w:t>～</w:t>
      </w:r>
      <w:r w:rsidR="00CB118A">
        <w:rPr>
          <w:rFonts w:ascii="HG丸ｺﾞｼｯｸM-PRO" w:eastAsia="HG丸ｺﾞｼｯｸM-PRO"/>
          <w:sz w:val="24"/>
        </w:rPr>
        <w:t>9</w:t>
      </w:r>
      <w:r w:rsidRPr="002F0520">
        <w:rPr>
          <w:rFonts w:ascii="HG丸ｺﾞｼｯｸM-PRO" w:eastAsia="HG丸ｺﾞｼｯｸM-PRO" w:hint="eastAsia"/>
          <w:sz w:val="24"/>
        </w:rPr>
        <w:t>日</w:t>
      </w:r>
      <w:r w:rsidR="00B13C56" w:rsidRPr="002F0520">
        <w:rPr>
          <w:rFonts w:ascii="HG丸ｺﾞｼｯｸM-PRO" w:eastAsia="HG丸ｺﾞｼｯｸM-PRO" w:hint="eastAsia"/>
          <w:sz w:val="24"/>
        </w:rPr>
        <w:t>（</w:t>
      </w:r>
      <w:r w:rsidR="00CB118A">
        <w:rPr>
          <w:rFonts w:ascii="HG丸ｺﾞｼｯｸM-PRO" w:eastAsia="HG丸ｺﾞｼｯｸM-PRO" w:hint="eastAsia"/>
          <w:sz w:val="24"/>
        </w:rPr>
        <w:t>土</w:t>
      </w:r>
      <w:r w:rsidR="00937806" w:rsidRPr="002F0520">
        <w:rPr>
          <w:rFonts w:ascii="HG丸ｺﾞｼｯｸM-PRO" w:eastAsia="HG丸ｺﾞｼｯｸM-PRO" w:hint="eastAsia"/>
          <w:sz w:val="24"/>
        </w:rPr>
        <w:t>）</w:t>
      </w:r>
      <w:r w:rsidRPr="002F0520">
        <w:rPr>
          <w:rFonts w:ascii="HG丸ｺﾞｼｯｸM-PRO" w:eastAsia="HG丸ｺﾞｼｯｸM-PRO" w:hint="eastAsia"/>
          <w:sz w:val="24"/>
        </w:rPr>
        <w:t>の３日間、</w:t>
      </w:r>
      <w:r w:rsidR="00C01B9C" w:rsidRPr="002F0520">
        <w:rPr>
          <w:rFonts w:ascii="HG丸ｺﾞｼｯｸM-PRO" w:eastAsia="HG丸ｺﾞｼｯｸM-PRO" w:hint="eastAsia"/>
          <w:sz w:val="24"/>
        </w:rPr>
        <w:t>愛知工業大学</w:t>
      </w:r>
      <w:r w:rsidR="00CB118A">
        <w:rPr>
          <w:rFonts w:ascii="HG丸ｺﾞｼｯｸM-PRO" w:eastAsia="HG丸ｺﾞｼｯｸM-PRO" w:hint="eastAsia"/>
          <w:sz w:val="24"/>
        </w:rPr>
        <w:t>自由ヶ丘</w:t>
      </w:r>
      <w:r w:rsidRPr="002F0520">
        <w:rPr>
          <w:rFonts w:ascii="HG丸ｺﾞｼｯｸM-PRO" w:eastAsia="HG丸ｺﾞｼｯｸM-PRO" w:hint="eastAsia"/>
          <w:sz w:val="24"/>
        </w:rPr>
        <w:t>キャンパスにて開催することになり</w:t>
      </w:r>
      <w:r w:rsidR="007F5A06" w:rsidRPr="002F0520">
        <w:rPr>
          <w:rFonts w:ascii="HG丸ｺﾞｼｯｸM-PRO" w:eastAsia="HG丸ｺﾞｼｯｸM-PRO" w:hint="eastAsia"/>
          <w:sz w:val="24"/>
        </w:rPr>
        <w:t>ました。</w:t>
      </w:r>
    </w:p>
    <w:p w14:paraId="480801B4" w14:textId="3DC2DD7D" w:rsidR="00EA6ADA" w:rsidRPr="002F0520" w:rsidRDefault="00EA6ADA">
      <w:pPr>
        <w:ind w:firstLine="18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本部門大会は、</w:t>
      </w:r>
      <w:r w:rsidR="007A1486">
        <w:rPr>
          <w:rFonts w:ascii="HG丸ｺﾞｼｯｸM-PRO" w:eastAsia="HG丸ｺﾞｼｯｸM-PRO" w:hint="eastAsia"/>
          <w:sz w:val="24"/>
        </w:rPr>
        <w:t>本分野</w:t>
      </w:r>
      <w:r w:rsidRPr="002F0520">
        <w:rPr>
          <w:rFonts w:ascii="HG丸ｺﾞｼｯｸM-PRO" w:eastAsia="HG丸ｺﾞｼｯｸM-PRO" w:hint="eastAsia"/>
          <w:sz w:val="24"/>
        </w:rPr>
        <w:t>に携わる研究者・技術者</w:t>
      </w:r>
      <w:r w:rsidR="00DE783F" w:rsidRPr="002F0520">
        <w:rPr>
          <w:rFonts w:ascii="HG丸ｺﾞｼｯｸM-PRO" w:eastAsia="HG丸ｺﾞｼｯｸM-PRO" w:hint="eastAsia"/>
          <w:sz w:val="24"/>
        </w:rPr>
        <w:t>、次世代を担う多くの学生</w:t>
      </w:r>
      <w:r w:rsidRPr="002F0520">
        <w:rPr>
          <w:rFonts w:ascii="HG丸ｺﾞｼｯｸM-PRO" w:eastAsia="HG丸ｺﾞｼｯｸM-PRO" w:hint="eastAsia"/>
          <w:sz w:val="24"/>
        </w:rPr>
        <w:t>の方々が、全国各地より多数参集されますので、貴社の</w:t>
      </w:r>
      <w:r w:rsidR="007F5A06" w:rsidRPr="002F0520">
        <w:rPr>
          <w:rFonts w:ascii="HG丸ｺﾞｼｯｸM-PRO" w:eastAsia="HG丸ｺﾞｼｯｸM-PRO" w:hint="eastAsia"/>
          <w:sz w:val="24"/>
        </w:rPr>
        <w:t>業務内容や</w:t>
      </w:r>
      <w:r w:rsidRPr="002F0520">
        <w:rPr>
          <w:rFonts w:ascii="HG丸ｺﾞｼｯｸM-PRO" w:eastAsia="HG丸ｺﾞｼｯｸM-PRO" w:hint="eastAsia"/>
          <w:sz w:val="24"/>
        </w:rPr>
        <w:t>製品をご紹介する大変よい機会と存じます。</w:t>
      </w:r>
    </w:p>
    <w:p w14:paraId="763622E4" w14:textId="77777777" w:rsidR="003874DF" w:rsidRPr="002F0520" w:rsidRDefault="003874DF" w:rsidP="003874DF">
      <w:pPr>
        <w:ind w:firstLine="18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つきましては、大会プログラムへの広告掲載につきまして、別添申込要領の通り募集いたしますので、是非ご掲載くださいますようご案内申し上げます。</w:t>
      </w:r>
    </w:p>
    <w:p w14:paraId="15E57021" w14:textId="77777777" w:rsidR="003D62D0" w:rsidRPr="002F0520" w:rsidRDefault="003D62D0" w:rsidP="003874DF">
      <w:pPr>
        <w:ind w:firstLine="18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貴社からのご連絡を心からお待ちしております。</w:t>
      </w:r>
    </w:p>
    <w:p w14:paraId="1E0B59AA" w14:textId="77777777" w:rsidR="00A2605E" w:rsidRPr="002F0520" w:rsidRDefault="00A2605E" w:rsidP="003874DF">
      <w:pPr>
        <w:ind w:firstLine="180"/>
        <w:rPr>
          <w:rFonts w:ascii="HG丸ｺﾞｼｯｸM-PRO" w:eastAsia="HG丸ｺﾞｼｯｸM-PRO"/>
          <w:sz w:val="24"/>
        </w:rPr>
      </w:pPr>
    </w:p>
    <w:p w14:paraId="347B80A9" w14:textId="77777777" w:rsidR="00EA6ADA" w:rsidRPr="002F0520" w:rsidRDefault="00EA6ADA">
      <w:pPr>
        <w:pStyle w:val="a4"/>
        <w:jc w:val="center"/>
        <w:rPr>
          <w:rFonts w:ascii="HG丸ｺﾞｼｯｸM-PRO"/>
          <w:sz w:val="24"/>
        </w:rPr>
      </w:pPr>
      <w:r w:rsidRPr="002F0520">
        <w:rPr>
          <w:rFonts w:ascii="HG丸ｺﾞｼｯｸM-PRO" w:hint="eastAsia"/>
          <w:sz w:val="24"/>
        </w:rPr>
        <w:t xml:space="preserve">　　　　　　　　　　　　　　　　　　　　　　　　　　　　　　　敬　具</w:t>
      </w:r>
    </w:p>
    <w:p w14:paraId="0103AC30" w14:textId="77777777" w:rsidR="00EA6ADA" w:rsidRPr="002F0520" w:rsidRDefault="00EA6ADA">
      <w:pPr>
        <w:rPr>
          <w:rFonts w:ascii="HG丸ｺﾞｼｯｸM-PRO" w:eastAsia="HG丸ｺﾞｼｯｸM-PRO"/>
          <w:sz w:val="24"/>
        </w:rPr>
      </w:pPr>
    </w:p>
    <w:p w14:paraId="04F16A49" w14:textId="77777777" w:rsidR="007F5A06" w:rsidRPr="002F0520" w:rsidRDefault="007F5A06" w:rsidP="007F5A06">
      <w:pPr>
        <w:ind w:firstLine="18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本件連絡、問い合わせ先：</w:t>
      </w:r>
      <w:r w:rsidR="00C01B9C" w:rsidRPr="002F0520">
        <w:rPr>
          <w:rFonts w:ascii="HG丸ｺﾞｼｯｸM-PRO" w:eastAsia="HG丸ｺﾞｼｯｸM-PRO" w:hint="eastAsia"/>
          <w:sz w:val="24"/>
        </w:rPr>
        <w:t>令和５</w:t>
      </w:r>
      <w:r w:rsidRPr="002F0520">
        <w:rPr>
          <w:rFonts w:ascii="HG丸ｺﾞｼｯｸM-PRO" w:eastAsia="HG丸ｺﾞｼｯｸM-PRO" w:hint="eastAsia"/>
          <w:sz w:val="24"/>
        </w:rPr>
        <w:t>年電気学会</w:t>
      </w:r>
      <w:r w:rsidRPr="002F0520">
        <w:rPr>
          <w:rFonts w:ascii="HG丸ｺﾞｼｯｸM-PRO" w:eastAsia="HG丸ｺﾞｼｯｸM-PRO"/>
          <w:sz w:val="24"/>
        </w:rPr>
        <w:t xml:space="preserve"> </w:t>
      </w:r>
      <w:r w:rsidR="00CB118A">
        <w:rPr>
          <w:rFonts w:ascii="HG丸ｺﾞｼｯｸM-PRO" w:eastAsia="HG丸ｺﾞｼｯｸM-PRO" w:hint="eastAsia"/>
          <w:sz w:val="24"/>
        </w:rPr>
        <w:t>基礎・材料・共通</w:t>
      </w:r>
      <w:r w:rsidRPr="002F0520">
        <w:rPr>
          <w:rFonts w:ascii="HG丸ｺﾞｼｯｸM-PRO" w:eastAsia="HG丸ｺﾞｼｯｸM-PRO" w:hint="eastAsia"/>
          <w:sz w:val="24"/>
        </w:rPr>
        <w:t>部門大会</w:t>
      </w:r>
    </w:p>
    <w:p w14:paraId="3C871284" w14:textId="77777777" w:rsidR="007F5A06" w:rsidRPr="002F0520" w:rsidRDefault="00B13C56" w:rsidP="007F5A06">
      <w:pPr>
        <w:ind w:firstLine="18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 xml:space="preserve">　　　　　　　　　　　　実行委員会　</w:t>
      </w:r>
    </w:p>
    <w:p w14:paraId="24DE266F" w14:textId="77777777" w:rsidR="00654B42" w:rsidRPr="002F0520" w:rsidRDefault="00B13C56" w:rsidP="00654B42">
      <w:pPr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642EC1">
        <w:rPr>
          <w:rFonts w:ascii="HG丸ｺﾞｼｯｸM-PRO" w:eastAsia="HG丸ｺﾞｼｯｸM-PRO" w:hint="eastAsia"/>
          <w:sz w:val="24"/>
        </w:rPr>
        <w:t>清家善之</w:t>
      </w:r>
    </w:p>
    <w:p w14:paraId="797527B1" w14:textId="77777777" w:rsidR="007F5A06" w:rsidRPr="002F0520" w:rsidRDefault="00B13C56" w:rsidP="00654B42">
      <w:pPr>
        <w:jc w:val="center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（</w:t>
      </w:r>
      <w:r w:rsidR="00642EC1">
        <w:rPr>
          <w:rFonts w:ascii="HG丸ｺﾞｼｯｸM-PRO" w:eastAsia="HG丸ｺﾞｼｯｸM-PRO" w:hint="eastAsia"/>
          <w:sz w:val="24"/>
        </w:rPr>
        <w:t>愛知工業大学工学部電気学科</w:t>
      </w:r>
      <w:r w:rsidR="007F5A06" w:rsidRPr="002F0520">
        <w:rPr>
          <w:rFonts w:ascii="HG丸ｺﾞｼｯｸM-PRO" w:eastAsia="HG丸ｺﾞｼｯｸM-PRO" w:hint="eastAsia"/>
          <w:sz w:val="24"/>
        </w:rPr>
        <w:t>）</w:t>
      </w:r>
    </w:p>
    <w:p w14:paraId="1E80BA6C" w14:textId="77777777" w:rsidR="00654B42" w:rsidRPr="002F0520" w:rsidRDefault="007F5A06" w:rsidP="00642EC1">
      <w:pPr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 xml:space="preserve">　　　　　　　　　　　　　ＴＥＬ：</w:t>
      </w:r>
      <w:r w:rsidR="00642EC1">
        <w:rPr>
          <w:rFonts w:ascii="HG丸ｺﾞｼｯｸM-PRO" w:eastAsia="HG丸ｺﾞｼｯｸM-PRO"/>
          <w:sz w:val="24"/>
        </w:rPr>
        <w:t>0565-48-8121</w:t>
      </w:r>
    </w:p>
    <w:p w14:paraId="4B7C844B" w14:textId="77777777" w:rsidR="007F5A06" w:rsidRPr="002F0520" w:rsidRDefault="007F5A06" w:rsidP="007F5A06">
      <w:pPr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 xml:space="preserve">　　　　　　　　　　　　　ＦＡＸ：</w:t>
      </w:r>
      <w:r w:rsidR="00654B42" w:rsidRPr="002F0520">
        <w:rPr>
          <w:rFonts w:ascii="HG丸ｺﾞｼｯｸM-PRO" w:eastAsia="HG丸ｺﾞｼｯｸM-PRO" w:hint="eastAsia"/>
          <w:sz w:val="24"/>
        </w:rPr>
        <w:t>05</w:t>
      </w:r>
      <w:r w:rsidR="00642EC1">
        <w:rPr>
          <w:rFonts w:ascii="HG丸ｺﾞｼｯｸM-PRO" w:eastAsia="HG丸ｺﾞｼｯｸM-PRO"/>
          <w:sz w:val="24"/>
        </w:rPr>
        <w:t>65-48-0070</w:t>
      </w:r>
    </w:p>
    <w:p w14:paraId="02EC20E5" w14:textId="77777777" w:rsidR="00642EC1" w:rsidRPr="002F0520" w:rsidRDefault="007F5A06" w:rsidP="00642EC1">
      <w:pPr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 w:hint="eastAsia"/>
          <w:sz w:val="24"/>
        </w:rPr>
        <w:t xml:space="preserve">　　　　　　　　　　　　　e-mail：</w:t>
      </w:r>
      <w:r w:rsidR="00642EC1">
        <w:rPr>
          <w:rFonts w:ascii="HG丸ｺﾞｼｯｸM-PRO" w:eastAsia="HG丸ｺﾞｼｯｸM-PRO"/>
          <w:sz w:val="24"/>
        </w:rPr>
        <w:t>y_seike@aitech.ac.jp</w:t>
      </w:r>
    </w:p>
    <w:p w14:paraId="37B69708" w14:textId="77777777" w:rsidR="00EA6ADA" w:rsidRPr="002F0520" w:rsidRDefault="00EA6ADA">
      <w:pPr>
        <w:rPr>
          <w:rFonts w:ascii="HG丸ｺﾞｼｯｸM-PRO" w:eastAsia="HG丸ｺﾞｼｯｸM-PRO"/>
          <w:sz w:val="24"/>
          <w:szCs w:val="24"/>
        </w:rPr>
      </w:pPr>
    </w:p>
    <w:p w14:paraId="72CCDD54" w14:textId="77777777" w:rsidR="00EA6ADA" w:rsidRPr="002F0520" w:rsidRDefault="00EA6ADA">
      <w:pPr>
        <w:rPr>
          <w:rFonts w:ascii="HG丸ｺﾞｼｯｸM-PRO" w:eastAsia="HG丸ｺﾞｼｯｸM-PRO"/>
          <w:sz w:val="24"/>
        </w:rPr>
      </w:pPr>
    </w:p>
    <w:p w14:paraId="3853E50A" w14:textId="77777777" w:rsidR="00EA6ADA" w:rsidRPr="002F0520" w:rsidRDefault="00CB118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</w:p>
    <w:p w14:paraId="05867E7D" w14:textId="77777777" w:rsidR="0059085A" w:rsidRPr="002F0520" w:rsidRDefault="0059085A" w:rsidP="0059085A">
      <w:pPr>
        <w:jc w:val="center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8"/>
          <w:u w:val="single"/>
        </w:rPr>
        <w:lastRenderedPageBreak/>
        <w:t>大会プログラム広告掲載申込要領のご案内及び申込書</w:t>
      </w:r>
    </w:p>
    <w:p w14:paraId="13AF2A53" w14:textId="77777777" w:rsidR="0059085A" w:rsidRPr="002F0520" w:rsidRDefault="0059085A" w:rsidP="0059085A">
      <w:pPr>
        <w:rPr>
          <w:rFonts w:ascii="HG丸ｺﾞｼｯｸM-PRO" w:eastAsia="HG丸ｺﾞｼｯｸM-PRO"/>
          <w:sz w:val="24"/>
          <w:szCs w:val="24"/>
        </w:rPr>
      </w:pPr>
    </w:p>
    <w:p w14:paraId="41F76C5F" w14:textId="77777777" w:rsidR="0059085A" w:rsidRPr="002F0520" w:rsidRDefault="007F5A06" w:rsidP="007F5A06">
      <w:pPr>
        <w:spacing w:before="100" w:beforeAutospacing="1" w:line="240" w:lineRule="auto"/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 w:hint="eastAsia"/>
          <w:sz w:val="24"/>
          <w:szCs w:val="24"/>
        </w:rPr>
        <w:t>１．</w:t>
      </w:r>
      <w:r w:rsidR="0059085A" w:rsidRPr="002F0520">
        <w:rPr>
          <w:rFonts w:ascii="HG丸ｺﾞｼｯｸM-PRO" w:eastAsia="HG丸ｺﾞｼｯｸM-PRO" w:hint="eastAsia"/>
          <w:sz w:val="24"/>
          <w:szCs w:val="24"/>
        </w:rPr>
        <w:t>大会プログラムの体裁</w:t>
      </w:r>
    </w:p>
    <w:p w14:paraId="4C055785" w14:textId="77777777" w:rsidR="0059085A" w:rsidRPr="002F0520" w:rsidRDefault="0059085A" w:rsidP="007F5A06">
      <w:pPr>
        <w:spacing w:line="0" w:lineRule="atLeast"/>
        <w:ind w:firstLine="630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Ａ４版</w:t>
      </w:r>
      <w:r w:rsidRPr="002F0520">
        <w:rPr>
          <w:rFonts w:ascii="HG丸ｺﾞｼｯｸM-PRO" w:eastAsia="HG丸ｺﾞｼｯｸM-PRO"/>
          <w:szCs w:val="21"/>
        </w:rPr>
        <w:t xml:space="preserve"> </w:t>
      </w:r>
      <w:r w:rsidRPr="002F0520">
        <w:rPr>
          <w:rFonts w:ascii="HG丸ｺﾞｼｯｸM-PRO" w:eastAsia="HG丸ｺﾞｼｯｸM-PRO" w:hint="eastAsia"/>
          <w:szCs w:val="21"/>
        </w:rPr>
        <w:t>本文約４０ページオフセット印刷</w:t>
      </w:r>
      <w:r w:rsidR="00520B81" w:rsidRPr="002F0520">
        <w:rPr>
          <w:rFonts w:ascii="HG丸ｺﾞｼｯｸM-PRO" w:eastAsia="HG丸ｺﾞｼｯｸM-PRO" w:hint="eastAsia"/>
          <w:szCs w:val="21"/>
        </w:rPr>
        <w:t>（白黒）</w:t>
      </w:r>
    </w:p>
    <w:p w14:paraId="03FB6F73" w14:textId="1964834E" w:rsidR="0059085A" w:rsidRPr="002F0520" w:rsidRDefault="0059085A" w:rsidP="007F5A06">
      <w:pPr>
        <w:spacing w:line="0" w:lineRule="atLeast"/>
        <w:ind w:firstLine="630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 xml:space="preserve">　発行部数　　　　　　　　　：約</w:t>
      </w:r>
      <w:r w:rsidR="006F27E9">
        <w:rPr>
          <w:rFonts w:ascii="HG丸ｺﾞｼｯｸM-PRO" w:eastAsia="HG丸ｺﾞｼｯｸM-PRO" w:hint="eastAsia"/>
          <w:szCs w:val="21"/>
        </w:rPr>
        <w:t>３</w:t>
      </w:r>
      <w:r w:rsidRPr="002F0520">
        <w:rPr>
          <w:rFonts w:ascii="HG丸ｺﾞｼｯｸM-PRO" w:eastAsia="HG丸ｺﾞｼｯｸM-PRO" w:hint="eastAsia"/>
          <w:szCs w:val="21"/>
        </w:rPr>
        <w:t>00</w:t>
      </w:r>
      <w:r w:rsidR="006F27E9">
        <w:rPr>
          <w:rFonts w:ascii="HG丸ｺﾞｼｯｸM-PRO" w:eastAsia="HG丸ｺﾞｼｯｸM-PRO" w:hint="eastAsia"/>
          <w:szCs w:val="21"/>
        </w:rPr>
        <w:t>～４００</w:t>
      </w:r>
      <w:r w:rsidRPr="002F0520">
        <w:rPr>
          <w:rFonts w:ascii="HG丸ｺﾞｼｯｸM-PRO" w:eastAsia="HG丸ｺﾞｼｯｸM-PRO" w:hint="eastAsia"/>
          <w:szCs w:val="21"/>
        </w:rPr>
        <w:t>部</w:t>
      </w:r>
    </w:p>
    <w:p w14:paraId="5FEF31FE" w14:textId="77777777" w:rsidR="003D62D0" w:rsidRPr="002F0520" w:rsidRDefault="003D62D0" w:rsidP="007F5A06">
      <w:pPr>
        <w:spacing w:before="100" w:beforeAutospacing="1" w:line="240" w:lineRule="auto"/>
        <w:rPr>
          <w:rFonts w:ascii="HG丸ｺﾞｼｯｸM-PRO" w:eastAsia="HG丸ｺﾞｼｯｸM-PRO"/>
          <w:sz w:val="24"/>
          <w:szCs w:val="24"/>
        </w:rPr>
      </w:pPr>
    </w:p>
    <w:p w14:paraId="765DC559" w14:textId="77777777" w:rsidR="0059085A" w:rsidRPr="002F0520" w:rsidRDefault="007F5A06" w:rsidP="007F5A06">
      <w:pPr>
        <w:spacing w:before="100" w:beforeAutospacing="1" w:line="240" w:lineRule="auto"/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 w:hint="eastAsia"/>
          <w:sz w:val="24"/>
          <w:szCs w:val="24"/>
        </w:rPr>
        <w:t>２．</w:t>
      </w:r>
      <w:r w:rsidR="0059085A" w:rsidRPr="002F0520">
        <w:rPr>
          <w:rFonts w:ascii="HG丸ｺﾞｼｯｸM-PRO" w:eastAsia="HG丸ｺﾞｼｯｸM-PRO" w:hint="eastAsia"/>
          <w:sz w:val="24"/>
          <w:szCs w:val="24"/>
        </w:rPr>
        <w:t>大会プログラムの発行日</w:t>
      </w:r>
    </w:p>
    <w:p w14:paraId="0668CCA4" w14:textId="77777777" w:rsidR="0059085A" w:rsidRPr="002F0520" w:rsidRDefault="007038C1" w:rsidP="007F5A06">
      <w:pPr>
        <w:spacing w:line="0" w:lineRule="atLeast"/>
        <w:ind w:firstLine="644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令和５</w:t>
      </w:r>
      <w:r w:rsidR="007F5A06" w:rsidRPr="002F0520">
        <w:rPr>
          <w:rFonts w:ascii="HG丸ｺﾞｼｯｸM-PRO" w:eastAsia="HG丸ｺﾞｼｯｸM-PRO" w:hint="eastAsia"/>
          <w:szCs w:val="21"/>
        </w:rPr>
        <w:t>年</w:t>
      </w:r>
      <w:r w:rsidRPr="002F0520">
        <w:rPr>
          <w:rFonts w:ascii="HG丸ｺﾞｼｯｸM-PRO" w:eastAsia="HG丸ｺﾞｼｯｸM-PRO" w:hint="eastAsia"/>
          <w:szCs w:val="21"/>
        </w:rPr>
        <w:t>８</w:t>
      </w:r>
      <w:r w:rsidR="00222E37" w:rsidRPr="002F0520">
        <w:rPr>
          <w:rFonts w:ascii="HG丸ｺﾞｼｯｸM-PRO" w:eastAsia="HG丸ｺﾞｼｯｸM-PRO" w:hint="eastAsia"/>
          <w:szCs w:val="21"/>
        </w:rPr>
        <w:t>月</w:t>
      </w:r>
      <w:r w:rsidR="007F5A06" w:rsidRPr="002F0520">
        <w:rPr>
          <w:rFonts w:ascii="HG丸ｺﾞｼｯｸM-PRO" w:eastAsia="HG丸ｺﾞｼｯｸM-PRO" w:hint="eastAsia"/>
          <w:szCs w:val="21"/>
        </w:rPr>
        <w:t>以降</w:t>
      </w:r>
      <w:r w:rsidRPr="002F0520">
        <w:rPr>
          <w:rFonts w:ascii="HG丸ｺﾞｼｯｸM-PRO" w:eastAsia="HG丸ｺﾞｼｯｸM-PRO" w:hint="eastAsia"/>
          <w:szCs w:val="21"/>
        </w:rPr>
        <w:t>の予定</w:t>
      </w:r>
    </w:p>
    <w:p w14:paraId="7D7F52DE" w14:textId="77777777" w:rsidR="003D62D0" w:rsidRPr="002F0520" w:rsidRDefault="003D62D0" w:rsidP="007F5A06">
      <w:pPr>
        <w:spacing w:before="100" w:beforeAutospacing="1" w:line="240" w:lineRule="auto"/>
        <w:rPr>
          <w:rFonts w:ascii="HG丸ｺﾞｼｯｸM-PRO" w:eastAsia="HG丸ｺﾞｼｯｸM-PRO"/>
          <w:sz w:val="24"/>
          <w:szCs w:val="24"/>
        </w:rPr>
      </w:pPr>
    </w:p>
    <w:p w14:paraId="189AFDB2" w14:textId="77777777" w:rsidR="0059085A" w:rsidRPr="002F0520" w:rsidRDefault="007F5A06" w:rsidP="007F5A06">
      <w:pPr>
        <w:spacing w:before="100" w:beforeAutospacing="1" w:line="240" w:lineRule="auto"/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 w:hint="eastAsia"/>
          <w:sz w:val="24"/>
          <w:szCs w:val="24"/>
        </w:rPr>
        <w:t>３．</w:t>
      </w:r>
      <w:r w:rsidR="0059085A" w:rsidRPr="002F0520">
        <w:rPr>
          <w:rFonts w:ascii="HG丸ｺﾞｼｯｸM-PRO" w:eastAsia="HG丸ｺﾞｼｯｸM-PRO" w:hint="eastAsia"/>
          <w:sz w:val="24"/>
          <w:szCs w:val="24"/>
        </w:rPr>
        <w:t>原稿締切日</w:t>
      </w:r>
    </w:p>
    <w:p w14:paraId="0D0350A3" w14:textId="77777777" w:rsidR="0059085A" w:rsidRPr="002F0520" w:rsidRDefault="007038C1" w:rsidP="007F5A06">
      <w:pPr>
        <w:spacing w:line="0" w:lineRule="atLeast"/>
        <w:ind w:left="420" w:firstLine="252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令和５</w:t>
      </w:r>
      <w:r w:rsidR="007F5A06" w:rsidRPr="002F0520">
        <w:rPr>
          <w:rFonts w:ascii="HG丸ｺﾞｼｯｸM-PRO" w:eastAsia="HG丸ｺﾞｼｯｸM-PRO" w:hint="eastAsia"/>
          <w:szCs w:val="21"/>
        </w:rPr>
        <w:t>年</w:t>
      </w:r>
      <w:r w:rsidR="00591F3C">
        <w:rPr>
          <w:rFonts w:ascii="HG丸ｺﾞｼｯｸM-PRO" w:eastAsia="HG丸ｺﾞｼｯｸM-PRO" w:hint="eastAsia"/>
          <w:szCs w:val="21"/>
        </w:rPr>
        <w:t>7月</w:t>
      </w:r>
      <w:r w:rsidR="00591F3C">
        <w:rPr>
          <w:rFonts w:ascii="HG丸ｺﾞｼｯｸM-PRO" w:eastAsia="HG丸ｺﾞｼｯｸM-PRO"/>
          <w:szCs w:val="21"/>
        </w:rPr>
        <w:t>31(</w:t>
      </w:r>
      <w:r w:rsidR="00591F3C">
        <w:rPr>
          <w:rFonts w:ascii="HG丸ｺﾞｼｯｸM-PRO" w:eastAsia="HG丸ｺﾞｼｯｸM-PRO" w:hint="eastAsia"/>
          <w:szCs w:val="21"/>
        </w:rPr>
        <w:t>月</w:t>
      </w:r>
      <w:r w:rsidR="00591F3C">
        <w:rPr>
          <w:rFonts w:ascii="HG丸ｺﾞｼｯｸM-PRO" w:eastAsia="HG丸ｺﾞｼｯｸM-PRO"/>
          <w:szCs w:val="21"/>
        </w:rPr>
        <w:t>)</w:t>
      </w:r>
      <w:r w:rsidR="00591F3C">
        <w:rPr>
          <w:rFonts w:ascii="HG丸ｺﾞｼｯｸM-PRO" w:eastAsia="HG丸ｺﾞｼｯｸM-PRO" w:hint="eastAsia"/>
          <w:szCs w:val="21"/>
        </w:rPr>
        <w:t xml:space="preserve">　〆切</w:t>
      </w:r>
    </w:p>
    <w:p w14:paraId="53392ED1" w14:textId="77777777" w:rsidR="0059085A" w:rsidRPr="002F0520" w:rsidRDefault="0059085A" w:rsidP="007F5A06">
      <w:pPr>
        <w:spacing w:line="0" w:lineRule="atLeast"/>
        <w:ind w:left="420" w:firstLine="252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（送付先については後日連絡申し上げます）</w:t>
      </w:r>
    </w:p>
    <w:p w14:paraId="53C5EB34" w14:textId="77777777" w:rsidR="003D62D0" w:rsidRPr="002F0520" w:rsidRDefault="003D62D0" w:rsidP="007F5A06">
      <w:pPr>
        <w:spacing w:line="0" w:lineRule="atLeast"/>
        <w:ind w:left="420" w:firstLine="252"/>
        <w:rPr>
          <w:rFonts w:ascii="HG丸ｺﾞｼｯｸM-PRO" w:eastAsia="HG丸ｺﾞｼｯｸM-PRO"/>
          <w:szCs w:val="21"/>
        </w:rPr>
      </w:pPr>
    </w:p>
    <w:p w14:paraId="6ADD1D94" w14:textId="77777777" w:rsidR="0059085A" w:rsidRPr="002F0520" w:rsidRDefault="007F5A06" w:rsidP="007F5A06">
      <w:pPr>
        <w:spacing w:before="100" w:beforeAutospacing="1" w:line="0" w:lineRule="atLeast"/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 w:hint="eastAsia"/>
          <w:sz w:val="24"/>
          <w:szCs w:val="24"/>
        </w:rPr>
        <w:t>４．</w:t>
      </w:r>
      <w:r w:rsidR="0059085A" w:rsidRPr="002F0520">
        <w:rPr>
          <w:rFonts w:ascii="HG丸ｺﾞｼｯｸM-PRO" w:eastAsia="HG丸ｺﾞｼｯｸM-PRO" w:hint="eastAsia"/>
          <w:sz w:val="24"/>
          <w:szCs w:val="24"/>
        </w:rPr>
        <w:t>原稿サイズ及び掲載料金</w:t>
      </w:r>
    </w:p>
    <w:p w14:paraId="3FC4A1FD" w14:textId="77777777" w:rsidR="0059085A" w:rsidRPr="002F0520" w:rsidRDefault="0059085A" w:rsidP="007F5A06">
      <w:pPr>
        <w:numPr>
          <w:ilvl w:val="0"/>
          <w:numId w:val="13"/>
        </w:numPr>
        <w:spacing w:line="0" w:lineRule="atLeast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原稿サイズ</w:t>
      </w:r>
    </w:p>
    <w:p w14:paraId="75873E0C" w14:textId="77777777" w:rsidR="0059085A" w:rsidRPr="002F0520" w:rsidRDefault="0059085A" w:rsidP="003D62D0">
      <w:pPr>
        <w:spacing w:line="0" w:lineRule="atLeast"/>
        <w:ind w:firstLine="540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１ページ</w:t>
      </w:r>
      <w:r w:rsidRPr="002F0520">
        <w:rPr>
          <w:rFonts w:ascii="HG丸ｺﾞｼｯｸM-PRO" w:eastAsia="HG丸ｺﾞｼｯｸM-PRO"/>
          <w:szCs w:val="21"/>
        </w:rPr>
        <w:t xml:space="preserve">    </w:t>
      </w:r>
      <w:r w:rsidRPr="002F0520">
        <w:rPr>
          <w:rFonts w:ascii="HG丸ｺﾞｼｯｸM-PRO" w:eastAsia="HG丸ｺﾞｼｯｸM-PRO" w:hint="eastAsia"/>
          <w:szCs w:val="21"/>
        </w:rPr>
        <w:t>：天地２６ｃｍ</w:t>
      </w:r>
      <w:r w:rsidRPr="002F0520">
        <w:rPr>
          <w:rFonts w:ascii="HG丸ｺﾞｼｯｸM-PRO" w:eastAsia="HG丸ｺﾞｼｯｸM-PRO"/>
          <w:szCs w:val="21"/>
        </w:rPr>
        <w:t xml:space="preserve">     </w:t>
      </w:r>
      <w:r w:rsidRPr="002F0520">
        <w:rPr>
          <w:rFonts w:ascii="HG丸ｺﾞｼｯｸM-PRO" w:eastAsia="HG丸ｺﾞｼｯｸM-PRO" w:hint="eastAsia"/>
          <w:szCs w:val="21"/>
        </w:rPr>
        <w:t>／左右１８ｃｍ</w:t>
      </w:r>
    </w:p>
    <w:p w14:paraId="60645C13" w14:textId="77777777" w:rsidR="0059085A" w:rsidRDefault="0059085A" w:rsidP="003D62D0">
      <w:pPr>
        <w:spacing w:line="0" w:lineRule="atLeast"/>
        <w:ind w:firstLine="540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１／２ページ：天地１２．５ｃｍ</w:t>
      </w:r>
      <w:r w:rsidRPr="002F0520">
        <w:rPr>
          <w:rFonts w:ascii="HG丸ｺﾞｼｯｸM-PRO" w:eastAsia="HG丸ｺﾞｼｯｸM-PRO"/>
          <w:szCs w:val="21"/>
        </w:rPr>
        <w:t xml:space="preserve"> </w:t>
      </w:r>
      <w:r w:rsidRPr="002F0520">
        <w:rPr>
          <w:rFonts w:ascii="HG丸ｺﾞｼｯｸM-PRO" w:eastAsia="HG丸ｺﾞｼｯｸM-PRO" w:hint="eastAsia"/>
          <w:szCs w:val="21"/>
        </w:rPr>
        <w:t>／左右１８ｃｍ</w:t>
      </w:r>
    </w:p>
    <w:p w14:paraId="5611873B" w14:textId="2D31E3BF" w:rsidR="006F27E9" w:rsidRPr="006F27E9" w:rsidRDefault="006F27E9" w:rsidP="006F27E9">
      <w:pPr>
        <w:spacing w:line="0" w:lineRule="atLeast"/>
        <w:ind w:firstLine="540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１／</w:t>
      </w:r>
      <w:r>
        <w:rPr>
          <w:rFonts w:ascii="HG丸ｺﾞｼｯｸM-PRO" w:eastAsia="HG丸ｺﾞｼｯｸM-PRO" w:hint="eastAsia"/>
          <w:szCs w:val="21"/>
        </w:rPr>
        <w:t>３</w:t>
      </w:r>
      <w:r w:rsidRPr="002F0520">
        <w:rPr>
          <w:rFonts w:ascii="HG丸ｺﾞｼｯｸM-PRO" w:eastAsia="HG丸ｺﾞｼｯｸM-PRO" w:hint="eastAsia"/>
          <w:szCs w:val="21"/>
        </w:rPr>
        <w:t>ページ：天地</w:t>
      </w:r>
      <w:r>
        <w:rPr>
          <w:rFonts w:ascii="HG丸ｺﾞｼｯｸM-PRO" w:eastAsia="HG丸ｺﾞｼｯｸM-PRO" w:hint="eastAsia"/>
          <w:szCs w:val="21"/>
        </w:rPr>
        <w:t>8</w:t>
      </w:r>
      <w:r w:rsidRPr="002F0520">
        <w:rPr>
          <w:rFonts w:ascii="HG丸ｺﾞｼｯｸM-PRO" w:eastAsia="HG丸ｺﾞｼｯｸM-PRO" w:hint="eastAsia"/>
          <w:szCs w:val="21"/>
        </w:rPr>
        <w:t>ｃｍ</w:t>
      </w:r>
      <w:r w:rsidRPr="002F0520">
        <w:rPr>
          <w:rFonts w:ascii="HG丸ｺﾞｼｯｸM-PRO" w:eastAsia="HG丸ｺﾞｼｯｸM-PRO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/>
          <w:szCs w:val="21"/>
        </w:rPr>
        <w:t xml:space="preserve">     </w:t>
      </w:r>
      <w:r w:rsidRPr="002F0520">
        <w:rPr>
          <w:rFonts w:ascii="HG丸ｺﾞｼｯｸM-PRO" w:eastAsia="HG丸ｺﾞｼｯｸM-PRO" w:hint="eastAsia"/>
          <w:szCs w:val="21"/>
        </w:rPr>
        <w:t>／左右１８ｃｍ</w:t>
      </w:r>
    </w:p>
    <w:p w14:paraId="052D3FB7" w14:textId="77777777" w:rsidR="0059085A" w:rsidRPr="002F0520" w:rsidRDefault="0059085A" w:rsidP="007F5A06">
      <w:pPr>
        <w:numPr>
          <w:ilvl w:val="0"/>
          <w:numId w:val="15"/>
        </w:numPr>
        <w:spacing w:line="0" w:lineRule="atLeast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掲載料金</w:t>
      </w:r>
      <w:r w:rsidR="00C66A9F" w:rsidRPr="002F0520">
        <w:rPr>
          <w:rFonts w:ascii="HG丸ｺﾞｼｯｸM-PRO" w:eastAsia="HG丸ｺﾞｼｯｸM-PRO" w:hint="eastAsia"/>
          <w:szCs w:val="21"/>
        </w:rPr>
        <w:t>（消費税込）</w:t>
      </w:r>
    </w:p>
    <w:p w14:paraId="33F1F7CB" w14:textId="77B7D8ED" w:rsidR="0059085A" w:rsidRPr="002F0520" w:rsidRDefault="0059085A" w:rsidP="007F5A06">
      <w:pPr>
        <w:numPr>
          <w:ilvl w:val="0"/>
          <w:numId w:val="17"/>
        </w:numPr>
        <w:spacing w:line="0" w:lineRule="atLeast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１ページ</w:t>
      </w:r>
      <w:r w:rsidR="00642EC1">
        <w:rPr>
          <w:rFonts w:ascii="HG丸ｺﾞｼｯｸM-PRO" w:eastAsia="HG丸ｺﾞｼｯｸM-PRO"/>
          <w:szCs w:val="21"/>
        </w:rPr>
        <w:tab/>
      </w:r>
      <w:r w:rsidR="00642EC1">
        <w:rPr>
          <w:rFonts w:ascii="HG丸ｺﾞｼｯｸM-PRO" w:eastAsia="HG丸ｺﾞｼｯｸM-PRO"/>
          <w:szCs w:val="21"/>
        </w:rPr>
        <w:tab/>
      </w:r>
      <w:r w:rsidRPr="002F0520">
        <w:rPr>
          <w:rFonts w:ascii="HG丸ｺﾞｼｯｸM-PRO" w:eastAsia="HG丸ｺﾞｼｯｸM-PRO" w:hint="eastAsia"/>
          <w:szCs w:val="21"/>
        </w:rPr>
        <w:t>／</w:t>
      </w:r>
      <w:r w:rsidR="00642EC1">
        <w:rPr>
          <w:rFonts w:ascii="HG丸ｺﾞｼｯｸM-PRO" w:eastAsia="HG丸ｺﾞｼｯｸM-PRO"/>
          <w:szCs w:val="21"/>
        </w:rPr>
        <w:t xml:space="preserve"> </w:t>
      </w:r>
      <w:r w:rsidR="00CB118A">
        <w:rPr>
          <w:rFonts w:ascii="HG丸ｺﾞｼｯｸM-PRO" w:eastAsia="HG丸ｺﾞｼｯｸM-PRO"/>
          <w:szCs w:val="21"/>
        </w:rPr>
        <w:t>55</w:t>
      </w:r>
      <w:r w:rsidR="00C66A9F" w:rsidRPr="002F0520">
        <w:rPr>
          <w:rFonts w:ascii="HG丸ｺﾞｼｯｸM-PRO" w:eastAsia="HG丸ｺﾞｼｯｸM-PRO" w:hint="eastAsia"/>
          <w:szCs w:val="21"/>
        </w:rPr>
        <w:t>,</w:t>
      </w:r>
      <w:r w:rsidR="00EF251D" w:rsidRPr="002F0520">
        <w:rPr>
          <w:rFonts w:ascii="HG丸ｺﾞｼｯｸM-PRO" w:eastAsia="HG丸ｺﾞｼｯｸM-PRO" w:hint="eastAsia"/>
          <w:szCs w:val="21"/>
        </w:rPr>
        <w:t>0</w:t>
      </w:r>
      <w:r w:rsidR="00C66A9F" w:rsidRPr="002F0520">
        <w:rPr>
          <w:rFonts w:ascii="HG丸ｺﾞｼｯｸM-PRO" w:eastAsia="HG丸ｺﾞｼｯｸM-PRO" w:hint="eastAsia"/>
          <w:szCs w:val="21"/>
        </w:rPr>
        <w:t>00</w:t>
      </w:r>
      <w:r w:rsidRPr="002F0520">
        <w:rPr>
          <w:rFonts w:ascii="HG丸ｺﾞｼｯｸM-PRO" w:eastAsia="HG丸ｺﾞｼｯｸM-PRO" w:hint="eastAsia"/>
          <w:szCs w:val="21"/>
        </w:rPr>
        <w:t>円</w:t>
      </w:r>
    </w:p>
    <w:p w14:paraId="64BBF5F2" w14:textId="77777777" w:rsidR="00BE2EE1" w:rsidRPr="002F0520" w:rsidRDefault="00CB118A" w:rsidP="00BE2EE1">
      <w:pPr>
        <w:numPr>
          <w:ilvl w:val="0"/>
          <w:numId w:val="17"/>
        </w:numPr>
        <w:spacing w:line="0" w:lineRule="atLeast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１</w:t>
      </w:r>
      <w:r w:rsidRPr="002F0520">
        <w:rPr>
          <w:rFonts w:ascii="HG丸ｺﾞｼｯｸM-PRO" w:eastAsia="HG丸ｺﾞｼｯｸM-PRO"/>
          <w:szCs w:val="21"/>
        </w:rPr>
        <w:t>/</w:t>
      </w:r>
      <w:r w:rsidRPr="002F0520">
        <w:rPr>
          <w:rFonts w:ascii="HG丸ｺﾞｼｯｸM-PRO" w:eastAsia="HG丸ｺﾞｼｯｸM-PRO" w:hint="eastAsia"/>
          <w:szCs w:val="21"/>
        </w:rPr>
        <w:t>２</w:t>
      </w:r>
      <w:r w:rsidR="0059085A" w:rsidRPr="002F0520">
        <w:rPr>
          <w:rFonts w:ascii="HG丸ｺﾞｼｯｸM-PRO" w:eastAsia="HG丸ｺﾞｼｯｸM-PRO" w:hint="eastAsia"/>
          <w:szCs w:val="21"/>
        </w:rPr>
        <w:t>ページ</w:t>
      </w:r>
      <w:r w:rsidR="00642EC1">
        <w:rPr>
          <w:rFonts w:ascii="HG丸ｺﾞｼｯｸM-PRO" w:eastAsia="HG丸ｺﾞｼｯｸM-PRO"/>
          <w:szCs w:val="21"/>
        </w:rPr>
        <w:tab/>
      </w:r>
      <w:r w:rsidR="0059085A" w:rsidRPr="002F0520">
        <w:rPr>
          <w:rFonts w:ascii="HG丸ｺﾞｼｯｸM-PRO" w:eastAsia="HG丸ｺﾞｼｯｸM-PRO" w:hint="eastAsia"/>
          <w:szCs w:val="21"/>
        </w:rPr>
        <w:t>／</w:t>
      </w:r>
      <w:r w:rsidR="00C66A9F" w:rsidRPr="002F0520">
        <w:rPr>
          <w:rFonts w:ascii="HG丸ｺﾞｼｯｸM-PRO" w:eastAsia="HG丸ｺﾞｼｯｸM-PRO"/>
          <w:szCs w:val="21"/>
        </w:rPr>
        <w:t xml:space="preserve"> </w:t>
      </w:r>
      <w:r>
        <w:rPr>
          <w:rFonts w:ascii="HG丸ｺﾞｼｯｸM-PRO" w:eastAsia="HG丸ｺﾞｼｯｸM-PRO"/>
          <w:szCs w:val="21"/>
        </w:rPr>
        <w:t>33</w:t>
      </w:r>
      <w:r w:rsidR="00C66A9F" w:rsidRPr="002F0520">
        <w:rPr>
          <w:rFonts w:ascii="HG丸ｺﾞｼｯｸM-PRO" w:eastAsia="HG丸ｺﾞｼｯｸM-PRO" w:hint="eastAsia"/>
          <w:szCs w:val="21"/>
        </w:rPr>
        <w:t>,</w:t>
      </w:r>
      <w:r w:rsidR="00EF251D" w:rsidRPr="002F0520">
        <w:rPr>
          <w:rFonts w:ascii="HG丸ｺﾞｼｯｸM-PRO" w:eastAsia="HG丸ｺﾞｼｯｸM-PRO"/>
          <w:szCs w:val="21"/>
        </w:rPr>
        <w:t>0</w:t>
      </w:r>
      <w:r w:rsidR="00C66A9F" w:rsidRPr="002F0520">
        <w:rPr>
          <w:rFonts w:ascii="HG丸ｺﾞｼｯｸM-PRO" w:eastAsia="HG丸ｺﾞｼｯｸM-PRO" w:hint="eastAsia"/>
          <w:szCs w:val="21"/>
        </w:rPr>
        <w:t>00</w:t>
      </w:r>
      <w:r w:rsidR="0059085A" w:rsidRPr="002F0520">
        <w:rPr>
          <w:rFonts w:ascii="HG丸ｺﾞｼｯｸM-PRO" w:eastAsia="HG丸ｺﾞｼｯｸM-PRO" w:hint="eastAsia"/>
          <w:szCs w:val="21"/>
        </w:rPr>
        <w:t>円</w:t>
      </w:r>
      <w:r w:rsidR="00BE2EE1" w:rsidRPr="002F0520">
        <w:rPr>
          <w:rFonts w:ascii="HG丸ｺﾞｼｯｸM-PRO" w:eastAsia="HG丸ｺﾞｼｯｸM-PRO" w:hint="eastAsia"/>
          <w:szCs w:val="21"/>
        </w:rPr>
        <w:t xml:space="preserve">　</w:t>
      </w:r>
    </w:p>
    <w:p w14:paraId="19D71E88" w14:textId="77777777" w:rsidR="00BE2EE1" w:rsidRPr="002F0520" w:rsidRDefault="0059085A" w:rsidP="00BE2EE1">
      <w:pPr>
        <w:numPr>
          <w:ilvl w:val="0"/>
          <w:numId w:val="17"/>
        </w:numPr>
        <w:spacing w:line="0" w:lineRule="atLeast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１</w:t>
      </w:r>
      <w:r w:rsidRPr="002F0520">
        <w:rPr>
          <w:rFonts w:ascii="HG丸ｺﾞｼｯｸM-PRO" w:eastAsia="HG丸ｺﾞｼｯｸM-PRO"/>
          <w:szCs w:val="21"/>
        </w:rPr>
        <w:t>/</w:t>
      </w:r>
      <w:r w:rsidR="00642EC1">
        <w:rPr>
          <w:rFonts w:ascii="HG丸ｺﾞｼｯｸM-PRO" w:eastAsia="HG丸ｺﾞｼｯｸM-PRO" w:hint="eastAsia"/>
          <w:szCs w:val="21"/>
        </w:rPr>
        <w:t>３</w:t>
      </w:r>
      <w:r w:rsidRPr="002F0520">
        <w:rPr>
          <w:rFonts w:ascii="HG丸ｺﾞｼｯｸM-PRO" w:eastAsia="HG丸ｺﾞｼｯｸM-PRO" w:hint="eastAsia"/>
          <w:szCs w:val="21"/>
        </w:rPr>
        <w:t>ページ</w:t>
      </w:r>
      <w:r w:rsidR="00642EC1">
        <w:rPr>
          <w:rFonts w:ascii="HG丸ｺﾞｼｯｸM-PRO" w:eastAsia="HG丸ｺﾞｼｯｸM-PRO"/>
          <w:szCs w:val="21"/>
        </w:rPr>
        <w:tab/>
      </w:r>
      <w:r w:rsidRPr="002F0520">
        <w:rPr>
          <w:rFonts w:ascii="HG丸ｺﾞｼｯｸM-PRO" w:eastAsia="HG丸ｺﾞｼｯｸM-PRO" w:hint="eastAsia"/>
          <w:szCs w:val="21"/>
        </w:rPr>
        <w:t>／</w:t>
      </w:r>
      <w:r w:rsidR="00642EC1">
        <w:rPr>
          <w:rFonts w:ascii="HG丸ｺﾞｼｯｸM-PRO" w:eastAsia="HG丸ｺﾞｼｯｸM-PRO" w:hint="eastAsia"/>
          <w:szCs w:val="21"/>
        </w:rPr>
        <w:t xml:space="preserve"> </w:t>
      </w:r>
      <w:r w:rsidR="00642EC1">
        <w:rPr>
          <w:rFonts w:ascii="HG丸ｺﾞｼｯｸM-PRO" w:eastAsia="HG丸ｺﾞｼｯｸM-PRO"/>
          <w:szCs w:val="21"/>
        </w:rPr>
        <w:t>22</w:t>
      </w:r>
      <w:r w:rsidR="00C66A9F" w:rsidRPr="002F0520">
        <w:rPr>
          <w:rFonts w:ascii="HG丸ｺﾞｼｯｸM-PRO" w:eastAsia="HG丸ｺﾞｼｯｸM-PRO" w:hint="eastAsia"/>
          <w:szCs w:val="21"/>
        </w:rPr>
        <w:t>,000</w:t>
      </w:r>
      <w:r w:rsidRPr="002F0520">
        <w:rPr>
          <w:rFonts w:ascii="HG丸ｺﾞｼｯｸM-PRO" w:eastAsia="HG丸ｺﾞｼｯｸM-PRO" w:hint="eastAsia"/>
          <w:szCs w:val="21"/>
        </w:rPr>
        <w:t>円</w:t>
      </w:r>
      <w:r w:rsidR="00BE2EE1" w:rsidRPr="002F0520">
        <w:rPr>
          <w:rFonts w:ascii="HG丸ｺﾞｼｯｸM-PRO" w:eastAsia="HG丸ｺﾞｼｯｸM-PRO" w:hint="eastAsia"/>
          <w:szCs w:val="21"/>
        </w:rPr>
        <w:t xml:space="preserve">　</w:t>
      </w:r>
    </w:p>
    <w:p w14:paraId="6CBB042C" w14:textId="77777777" w:rsidR="001E2C67" w:rsidRPr="002F0520" w:rsidRDefault="0059085A" w:rsidP="007F5A06">
      <w:pPr>
        <w:numPr>
          <w:ilvl w:val="0"/>
          <w:numId w:val="16"/>
        </w:numPr>
        <w:spacing w:line="0" w:lineRule="atLeast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掲載料振込先</w:t>
      </w:r>
    </w:p>
    <w:p w14:paraId="5D9BF1BC" w14:textId="77777777" w:rsidR="001E2C67" w:rsidRPr="002F0520" w:rsidRDefault="00B71B7D" w:rsidP="007F5A06">
      <w:pPr>
        <w:spacing w:line="0" w:lineRule="atLeast"/>
        <w:ind w:firstLine="854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後日、</w:t>
      </w:r>
      <w:r w:rsidR="00195754" w:rsidRPr="002F0520">
        <w:rPr>
          <w:rFonts w:ascii="HG丸ｺﾞｼｯｸM-PRO" w:eastAsia="HG丸ｺﾞｼｯｸM-PRO" w:hint="eastAsia"/>
          <w:szCs w:val="21"/>
        </w:rPr>
        <w:t>正式なご案内</w:t>
      </w:r>
      <w:r w:rsidR="001E2C67" w:rsidRPr="002F0520">
        <w:rPr>
          <w:rFonts w:ascii="HG丸ｺﾞｼｯｸM-PRO" w:eastAsia="HG丸ｺﾞｼｯｸM-PRO" w:hint="eastAsia"/>
          <w:szCs w:val="21"/>
        </w:rPr>
        <w:t>をさしあげる際にご連絡いたします。</w:t>
      </w:r>
    </w:p>
    <w:p w14:paraId="4295ACE9" w14:textId="77777777" w:rsidR="001E2C67" w:rsidRPr="002F0520" w:rsidRDefault="001E2C67" w:rsidP="007F5A06">
      <w:pPr>
        <w:numPr>
          <w:ilvl w:val="0"/>
          <w:numId w:val="16"/>
        </w:numPr>
        <w:spacing w:line="0" w:lineRule="atLeast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原稿受付方法</w:t>
      </w:r>
    </w:p>
    <w:p w14:paraId="03174AE7" w14:textId="77777777" w:rsidR="001E2C67" w:rsidRPr="002F0520" w:rsidRDefault="001E2C67" w:rsidP="007F5A06">
      <w:pPr>
        <w:spacing w:line="0" w:lineRule="atLeast"/>
        <w:ind w:firstLine="854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>電子データ（ＰＤＦ形式）</w:t>
      </w:r>
      <w:r w:rsidR="00591F3C">
        <w:rPr>
          <w:rFonts w:ascii="HG丸ｺﾞｼｯｸM-PRO" w:eastAsia="HG丸ｺﾞｼｯｸM-PRO" w:hint="eastAsia"/>
          <w:szCs w:val="21"/>
        </w:rPr>
        <w:t>7月</w:t>
      </w:r>
      <w:r w:rsidR="00591F3C">
        <w:rPr>
          <w:rFonts w:ascii="HG丸ｺﾞｼｯｸM-PRO" w:eastAsia="HG丸ｺﾞｼｯｸM-PRO"/>
          <w:szCs w:val="21"/>
        </w:rPr>
        <w:t>31(</w:t>
      </w:r>
      <w:r w:rsidR="00591F3C">
        <w:rPr>
          <w:rFonts w:ascii="HG丸ｺﾞｼｯｸM-PRO" w:eastAsia="HG丸ｺﾞｼｯｸM-PRO" w:hint="eastAsia"/>
          <w:szCs w:val="21"/>
        </w:rPr>
        <w:t>月</w:t>
      </w:r>
      <w:r w:rsidR="00591F3C">
        <w:rPr>
          <w:rFonts w:ascii="HG丸ｺﾞｼｯｸM-PRO" w:eastAsia="HG丸ｺﾞｼｯｸM-PRO"/>
          <w:szCs w:val="21"/>
        </w:rPr>
        <w:t>)</w:t>
      </w:r>
      <w:r w:rsidR="00591F3C">
        <w:rPr>
          <w:rFonts w:ascii="HG丸ｺﾞｼｯｸM-PRO" w:eastAsia="HG丸ｺﾞｼｯｸM-PRO" w:hint="eastAsia"/>
          <w:szCs w:val="21"/>
        </w:rPr>
        <w:t xml:space="preserve">　〆切</w:t>
      </w:r>
    </w:p>
    <w:p w14:paraId="2FA134BE" w14:textId="77777777" w:rsidR="007F5A06" w:rsidRPr="002F0520" w:rsidRDefault="007F5A06" w:rsidP="007F5A06">
      <w:pPr>
        <w:spacing w:before="100" w:beforeAutospacing="1" w:line="0" w:lineRule="atLeast"/>
        <w:jc w:val="left"/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 w:hint="eastAsia"/>
          <w:sz w:val="24"/>
          <w:szCs w:val="24"/>
        </w:rPr>
        <w:t>５．</w:t>
      </w:r>
      <w:r w:rsidR="0059085A" w:rsidRPr="002F0520">
        <w:rPr>
          <w:rFonts w:ascii="HG丸ｺﾞｼｯｸM-PRO" w:eastAsia="HG丸ｺﾞｼｯｸM-PRO" w:hint="eastAsia"/>
          <w:sz w:val="24"/>
          <w:szCs w:val="24"/>
        </w:rPr>
        <w:t>申込先</w:t>
      </w:r>
    </w:p>
    <w:p w14:paraId="56713909" w14:textId="77777777" w:rsidR="007F5A06" w:rsidRPr="002F0520" w:rsidRDefault="00642EC1" w:rsidP="007F5A06">
      <w:pPr>
        <w:spacing w:before="120" w:line="0" w:lineRule="atLeast"/>
        <w:ind w:firstLineChars="300" w:firstLine="63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愛知工業大学　工学部電気学科</w:t>
      </w:r>
      <w:r w:rsidR="00BE2EE1" w:rsidRPr="002F052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清家義之</w:t>
      </w:r>
      <w:r w:rsidR="007F5A06" w:rsidRPr="002F0520">
        <w:rPr>
          <w:rFonts w:ascii="HG丸ｺﾞｼｯｸM-PRO" w:eastAsia="HG丸ｺﾞｼｯｸM-PRO" w:hint="eastAsia"/>
        </w:rPr>
        <w:t xml:space="preserve">　宛</w:t>
      </w:r>
    </w:p>
    <w:p w14:paraId="50A60135" w14:textId="77777777" w:rsidR="007F5A06" w:rsidRPr="002F0520" w:rsidRDefault="007F5A06" w:rsidP="007F5A06">
      <w:pPr>
        <w:spacing w:line="0" w:lineRule="atLeast"/>
        <w:ind w:firstLine="1050"/>
        <w:rPr>
          <w:rFonts w:ascii="HG丸ｺﾞｼｯｸM-PRO" w:eastAsia="HG丸ｺﾞｼｯｸM-PRO"/>
        </w:rPr>
      </w:pPr>
      <w:r w:rsidRPr="002F0520">
        <w:rPr>
          <w:rFonts w:ascii="HG丸ｺﾞｼｯｸM-PRO" w:eastAsia="HG丸ｺﾞｼｯｸM-PRO" w:hint="eastAsia"/>
        </w:rPr>
        <w:t>〒</w:t>
      </w:r>
      <w:r w:rsidR="00E64375" w:rsidRPr="002F0520">
        <w:rPr>
          <w:rFonts w:ascii="HG丸ｺﾞｼｯｸM-PRO" w:eastAsia="HG丸ｺﾞｼｯｸM-PRO" w:hint="eastAsia"/>
        </w:rPr>
        <w:t>4</w:t>
      </w:r>
      <w:r w:rsidR="00642EC1">
        <w:rPr>
          <w:rFonts w:ascii="HG丸ｺﾞｼｯｸM-PRO" w:eastAsia="HG丸ｺﾞｼｯｸM-PRO"/>
        </w:rPr>
        <w:t>70-0392</w:t>
      </w:r>
      <w:r w:rsidR="00BE2EE1" w:rsidRPr="002F0520">
        <w:rPr>
          <w:rFonts w:ascii="ＭＳ ゴシック" w:eastAsia="ＭＳ ゴシック" w:hAnsi="ＭＳ ゴシック"/>
          <w:sz w:val="20"/>
        </w:rPr>
        <w:t xml:space="preserve"> </w:t>
      </w:r>
      <w:r w:rsidRPr="002F0520">
        <w:rPr>
          <w:rFonts w:ascii="HG丸ｺﾞｼｯｸM-PRO" w:eastAsia="HG丸ｺﾞｼｯｸM-PRO" w:hint="eastAsia"/>
        </w:rPr>
        <w:t xml:space="preserve"> </w:t>
      </w:r>
      <w:r w:rsidR="00BE2EE1" w:rsidRPr="002F0520">
        <w:rPr>
          <w:rFonts w:ascii="HG丸ｺﾞｼｯｸM-PRO" w:eastAsia="HG丸ｺﾞｼｯｸM-PRO" w:hAnsi="ＭＳ ゴシック" w:hint="eastAsia"/>
          <w:szCs w:val="21"/>
        </w:rPr>
        <w:t>愛知県</w:t>
      </w:r>
      <w:r w:rsidR="00642EC1">
        <w:rPr>
          <w:rFonts w:ascii="HG丸ｺﾞｼｯｸM-PRO" w:eastAsia="HG丸ｺﾞｼｯｸM-PRO" w:hAnsi="ＭＳ ゴシック" w:hint="eastAsia"/>
          <w:szCs w:val="21"/>
        </w:rPr>
        <w:t>豊田市八草町八千草</w:t>
      </w:r>
      <w:r w:rsidR="00642EC1">
        <w:rPr>
          <w:rFonts w:ascii="HG丸ｺﾞｼｯｸM-PRO" w:eastAsia="HG丸ｺﾞｼｯｸM-PRO" w:hAnsi="ＭＳ ゴシック"/>
          <w:szCs w:val="21"/>
        </w:rPr>
        <w:t>1247</w:t>
      </w:r>
    </w:p>
    <w:p w14:paraId="0B894086" w14:textId="77777777" w:rsidR="00BE2EE1" w:rsidRPr="002F0520" w:rsidRDefault="007F5A06" w:rsidP="00BE2EE1">
      <w:pPr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 xml:space="preserve">　　　　　　　</w:t>
      </w:r>
      <w:r w:rsidR="00BE2EE1" w:rsidRPr="002F0520">
        <w:rPr>
          <w:rFonts w:ascii="HG丸ｺﾞｼｯｸM-PRO" w:eastAsia="HG丸ｺﾞｼｯｸM-PRO" w:hint="eastAsia"/>
          <w:szCs w:val="21"/>
        </w:rPr>
        <w:t>ＴＥＬ：</w:t>
      </w:r>
      <w:r w:rsidR="00642EC1">
        <w:rPr>
          <w:rFonts w:ascii="HG丸ｺﾞｼｯｸM-PRO" w:eastAsia="HG丸ｺﾞｼｯｸM-PRO"/>
          <w:szCs w:val="21"/>
        </w:rPr>
        <w:t>0564-48-8121</w:t>
      </w:r>
    </w:p>
    <w:p w14:paraId="2B7D083B" w14:textId="77777777" w:rsidR="00BE2EE1" w:rsidRPr="002F0520" w:rsidRDefault="00BE2EE1" w:rsidP="00BE2EE1">
      <w:pPr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 xml:space="preserve">　　　　　　　ＦＡＸ：</w:t>
      </w:r>
      <w:r w:rsidR="00642EC1">
        <w:rPr>
          <w:rFonts w:ascii="HG丸ｺﾞｼｯｸM-PRO" w:eastAsia="HG丸ｺﾞｼｯｸM-PRO"/>
          <w:szCs w:val="21"/>
        </w:rPr>
        <w:t>0565-48-0070</w:t>
      </w:r>
    </w:p>
    <w:p w14:paraId="76B19812" w14:textId="77777777" w:rsidR="00BE2EE1" w:rsidRPr="002F0520" w:rsidRDefault="00BE2EE1" w:rsidP="00BE2EE1">
      <w:pPr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 xml:space="preserve">　　　　　　　e-mail：</w:t>
      </w:r>
      <w:r w:rsidR="00642EC1">
        <w:rPr>
          <w:rFonts w:ascii="HG丸ｺﾞｼｯｸM-PRO" w:eastAsia="HG丸ｺﾞｼｯｸM-PRO"/>
          <w:szCs w:val="21"/>
        </w:rPr>
        <w:t>y_seike@aitech.ac.jp</w:t>
      </w:r>
    </w:p>
    <w:p w14:paraId="1623E62C" w14:textId="77777777" w:rsidR="0059085A" w:rsidRPr="002F0520" w:rsidRDefault="0059085A" w:rsidP="00BE2EE1">
      <w:pPr>
        <w:spacing w:line="0" w:lineRule="atLeast"/>
        <w:ind w:left="1680" w:hangingChars="700" w:hanging="1680"/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 w:hint="eastAsia"/>
          <w:sz w:val="24"/>
          <w:szCs w:val="24"/>
        </w:rPr>
        <w:t>６．申込期限</w:t>
      </w:r>
    </w:p>
    <w:p w14:paraId="7A41F4BB" w14:textId="77777777" w:rsidR="0059085A" w:rsidRPr="002F0520" w:rsidRDefault="00BE2EE1" w:rsidP="00256A1C">
      <w:pPr>
        <w:spacing w:line="0" w:lineRule="atLeast"/>
        <w:ind w:left="-28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 xml:space="preserve">　　　</w:t>
      </w:r>
      <w:r w:rsidR="00A82011" w:rsidRPr="002F0520">
        <w:rPr>
          <w:rFonts w:ascii="HG丸ｺﾞｼｯｸM-PRO" w:eastAsia="HG丸ｺﾞｼｯｸM-PRO" w:hint="eastAsia"/>
          <w:szCs w:val="21"/>
        </w:rPr>
        <w:t>令和５</w:t>
      </w:r>
      <w:r w:rsidRPr="002F0520">
        <w:rPr>
          <w:rFonts w:ascii="HG丸ｺﾞｼｯｸM-PRO" w:eastAsia="HG丸ｺﾞｼｯｸM-PRO" w:hint="eastAsia"/>
          <w:szCs w:val="21"/>
        </w:rPr>
        <w:t>年</w:t>
      </w:r>
      <w:r w:rsidR="00642EC1">
        <w:rPr>
          <w:rFonts w:ascii="HG丸ｺﾞｼｯｸM-PRO" w:eastAsia="HG丸ｺﾞｼｯｸM-PRO"/>
          <w:szCs w:val="21"/>
        </w:rPr>
        <w:t>6</w:t>
      </w:r>
      <w:r w:rsidRPr="002F0520">
        <w:rPr>
          <w:rFonts w:ascii="HG丸ｺﾞｼｯｸM-PRO" w:eastAsia="HG丸ｺﾞｼｯｸM-PRO" w:hint="eastAsia"/>
          <w:szCs w:val="21"/>
        </w:rPr>
        <w:t>月</w:t>
      </w:r>
      <w:r w:rsidR="00642EC1">
        <w:rPr>
          <w:rFonts w:ascii="HG丸ｺﾞｼｯｸM-PRO" w:eastAsia="HG丸ｺﾞｼｯｸM-PRO"/>
          <w:szCs w:val="21"/>
        </w:rPr>
        <w:t>30</w:t>
      </w:r>
      <w:r w:rsidR="00DE783F" w:rsidRPr="002F0520">
        <w:rPr>
          <w:rFonts w:ascii="HG丸ｺﾞｼｯｸM-PRO" w:eastAsia="HG丸ｺﾞｼｯｸM-PRO" w:hint="eastAsia"/>
          <w:szCs w:val="21"/>
        </w:rPr>
        <w:t>日（金</w:t>
      </w:r>
      <w:r w:rsidR="0059085A" w:rsidRPr="002F0520">
        <w:rPr>
          <w:rFonts w:ascii="HG丸ｺﾞｼｯｸM-PRO" w:eastAsia="HG丸ｺﾞｼｯｸM-PRO" w:hint="eastAsia"/>
          <w:szCs w:val="21"/>
        </w:rPr>
        <w:t>）</w:t>
      </w:r>
    </w:p>
    <w:p w14:paraId="4F56A677" w14:textId="77777777" w:rsidR="0059085A" w:rsidRPr="002F0520" w:rsidRDefault="000B18CD" w:rsidP="007F5A06">
      <w:pPr>
        <w:spacing w:line="0" w:lineRule="atLeast"/>
        <w:ind w:left="700" w:hanging="700"/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 w:hint="eastAsia"/>
          <w:szCs w:val="21"/>
        </w:rPr>
        <w:t xml:space="preserve">　　　お手数ですが、添付の</w:t>
      </w:r>
      <w:r w:rsidR="0059085A" w:rsidRPr="002F0520">
        <w:rPr>
          <w:rFonts w:ascii="HG丸ｺﾞｼｯｸM-PRO" w:eastAsia="HG丸ｺﾞｼｯｸM-PRO" w:hint="eastAsia"/>
          <w:szCs w:val="21"/>
        </w:rPr>
        <w:t>申込書に必要事項を記入の上、</w:t>
      </w:r>
      <w:r w:rsidR="00222E37" w:rsidRPr="002F0520">
        <w:rPr>
          <w:rFonts w:ascii="HG丸ｺﾞｼｯｸM-PRO" w:eastAsia="HG丸ｺﾞｼｯｸM-PRO" w:hint="eastAsia"/>
          <w:szCs w:val="21"/>
        </w:rPr>
        <w:t>メール</w:t>
      </w:r>
      <w:r w:rsidR="0059085A" w:rsidRPr="002F0520">
        <w:rPr>
          <w:rFonts w:ascii="HG丸ｺﾞｼｯｸM-PRO" w:eastAsia="HG丸ｺﾞｼｯｸM-PRO" w:hint="eastAsia"/>
          <w:szCs w:val="21"/>
        </w:rPr>
        <w:t>にてご返送くださいますようお願いいたします。</w:t>
      </w:r>
      <w:r w:rsidR="0059085A" w:rsidRPr="002F0520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</w:p>
    <w:p w14:paraId="4A3CF8E0" w14:textId="77777777" w:rsidR="00DE783F" w:rsidRPr="002F0520" w:rsidRDefault="00DE783F" w:rsidP="00DE783F">
      <w:pPr>
        <w:spacing w:before="100" w:beforeAutospacing="1" w:line="0" w:lineRule="atLeast"/>
        <w:ind w:left="697" w:hanging="697"/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 w:hint="eastAsia"/>
          <w:sz w:val="24"/>
          <w:szCs w:val="24"/>
        </w:rPr>
        <w:t>７．その他</w:t>
      </w:r>
    </w:p>
    <w:p w14:paraId="20247475" w14:textId="77777777" w:rsidR="00DE783F" w:rsidRPr="002F0520" w:rsidRDefault="00DE783F" w:rsidP="007F5A06">
      <w:pPr>
        <w:spacing w:line="0" w:lineRule="atLeast"/>
        <w:ind w:left="700" w:hanging="700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2F0520">
        <w:rPr>
          <w:rFonts w:ascii="HG丸ｺﾞｼｯｸM-PRO" w:eastAsia="HG丸ｺﾞｼｯｸM-PRO" w:hint="eastAsia"/>
          <w:szCs w:val="21"/>
        </w:rPr>
        <w:t>本大会プログラムに広告掲載頂いた場合には、本大会ホームページに協賛として企業名を掲載させて頂きます。</w:t>
      </w:r>
    </w:p>
    <w:p w14:paraId="31946021" w14:textId="77777777" w:rsidR="0059085A" w:rsidRPr="002F0520" w:rsidRDefault="006E4171" w:rsidP="006E4171">
      <w:pPr>
        <w:tabs>
          <w:tab w:val="left" w:pos="7980"/>
        </w:tabs>
        <w:spacing w:line="0" w:lineRule="atLeast"/>
        <w:ind w:left="700" w:hanging="700"/>
        <w:rPr>
          <w:rFonts w:ascii="HG丸ｺﾞｼｯｸM-PRO" w:eastAsia="HG丸ｺﾞｼｯｸM-PRO"/>
          <w:sz w:val="24"/>
          <w:szCs w:val="24"/>
        </w:rPr>
      </w:pPr>
      <w:r w:rsidRPr="002F0520">
        <w:rPr>
          <w:rFonts w:ascii="HG丸ｺﾞｼｯｸM-PRO" w:eastAsia="HG丸ｺﾞｼｯｸM-PRO"/>
          <w:sz w:val="24"/>
          <w:szCs w:val="24"/>
        </w:rPr>
        <w:tab/>
      </w:r>
      <w:r w:rsidRPr="002F0520">
        <w:rPr>
          <w:rFonts w:ascii="HG丸ｺﾞｼｯｸM-PRO" w:eastAsia="HG丸ｺﾞｼｯｸM-PRO"/>
          <w:sz w:val="24"/>
          <w:szCs w:val="24"/>
        </w:rPr>
        <w:tab/>
      </w:r>
      <w:r w:rsidR="0059085A" w:rsidRPr="002F0520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　以　上</w:t>
      </w:r>
    </w:p>
    <w:p w14:paraId="2438B199" w14:textId="77777777" w:rsidR="0059085A" w:rsidRPr="002F0520" w:rsidRDefault="0059085A" w:rsidP="00591F3C">
      <w:pPr>
        <w:rPr>
          <w:rFonts w:ascii="HG丸ｺﾞｼｯｸM-PRO" w:eastAsia="HG丸ｺﾞｼｯｸM-PRO"/>
          <w:sz w:val="22"/>
        </w:rPr>
      </w:pPr>
    </w:p>
    <w:p w14:paraId="2E020BBB" w14:textId="77777777" w:rsidR="0059085A" w:rsidRPr="002F0520" w:rsidRDefault="007038C1" w:rsidP="0059085A">
      <w:pPr>
        <w:ind w:left="720" w:hanging="720"/>
        <w:jc w:val="center"/>
        <w:rPr>
          <w:rFonts w:ascii="HG丸ｺﾞｼｯｸM-PRO" w:eastAsia="HG丸ｺﾞｼｯｸM-PRO"/>
          <w:sz w:val="28"/>
          <w:u w:val="single"/>
        </w:rPr>
      </w:pPr>
      <w:r w:rsidRPr="002F0520">
        <w:rPr>
          <w:rFonts w:ascii="HG丸ｺﾞｼｯｸM-PRO" w:eastAsia="HG丸ｺﾞｼｯｸM-PRO" w:hint="eastAsia"/>
          <w:sz w:val="28"/>
          <w:u w:val="single"/>
        </w:rPr>
        <w:t>令和５</w:t>
      </w:r>
      <w:r w:rsidR="0059085A" w:rsidRPr="002F0520">
        <w:rPr>
          <w:rFonts w:ascii="HG丸ｺﾞｼｯｸM-PRO" w:eastAsia="HG丸ｺﾞｼｯｸM-PRO" w:hint="eastAsia"/>
          <w:sz w:val="28"/>
          <w:u w:val="single"/>
        </w:rPr>
        <w:t>年電気学会</w:t>
      </w:r>
      <w:r w:rsidR="0059085A" w:rsidRPr="002F0520">
        <w:rPr>
          <w:rFonts w:ascii="HG丸ｺﾞｼｯｸM-PRO" w:eastAsia="HG丸ｺﾞｼｯｸM-PRO"/>
          <w:sz w:val="28"/>
          <w:u w:val="single"/>
        </w:rPr>
        <w:t xml:space="preserve"> </w:t>
      </w:r>
      <w:r w:rsidR="00642EC1">
        <w:rPr>
          <w:rFonts w:ascii="HG丸ｺﾞｼｯｸM-PRO" w:eastAsia="HG丸ｺﾞｼｯｸM-PRO" w:hint="eastAsia"/>
          <w:sz w:val="28"/>
          <w:u w:val="single"/>
        </w:rPr>
        <w:t>基礎・材料・共通</w:t>
      </w:r>
      <w:r w:rsidR="0059085A" w:rsidRPr="002F0520">
        <w:rPr>
          <w:rFonts w:ascii="HG丸ｺﾞｼｯｸM-PRO" w:eastAsia="HG丸ｺﾞｼｯｸM-PRO" w:hint="eastAsia"/>
          <w:sz w:val="28"/>
          <w:u w:val="single"/>
        </w:rPr>
        <w:t>部門大会プログラム</w:t>
      </w:r>
    </w:p>
    <w:p w14:paraId="1F88D3E9" w14:textId="77777777" w:rsidR="0059085A" w:rsidRPr="002F0520" w:rsidRDefault="0059085A" w:rsidP="0059085A">
      <w:pPr>
        <w:ind w:left="720" w:hanging="720"/>
        <w:jc w:val="center"/>
        <w:rPr>
          <w:rFonts w:ascii="HG丸ｺﾞｼｯｸM-PRO" w:eastAsia="HG丸ｺﾞｼｯｸM-PRO"/>
          <w:sz w:val="28"/>
        </w:rPr>
      </w:pPr>
      <w:r w:rsidRPr="002F0520">
        <w:rPr>
          <w:rFonts w:ascii="HG丸ｺﾞｼｯｸM-PRO" w:eastAsia="HG丸ｺﾞｼｯｸM-PRO" w:hint="eastAsia"/>
          <w:sz w:val="28"/>
          <w:u w:val="single"/>
        </w:rPr>
        <w:t>広告掲載申込書</w:t>
      </w:r>
    </w:p>
    <w:p w14:paraId="5F36565A" w14:textId="77777777" w:rsidR="0059085A" w:rsidRPr="002F0520" w:rsidRDefault="0059085A" w:rsidP="0059085A">
      <w:pPr>
        <w:ind w:left="720" w:hanging="720"/>
        <w:jc w:val="center"/>
        <w:rPr>
          <w:rFonts w:ascii="HG丸ｺﾞｼｯｸM-PRO" w:eastAsia="HG丸ｺﾞｼｯｸM-PRO"/>
          <w:u w:val="single"/>
        </w:rPr>
      </w:pPr>
    </w:p>
    <w:p w14:paraId="429BAA30" w14:textId="77777777" w:rsidR="0059085A" w:rsidRPr="002F0520" w:rsidRDefault="007038C1" w:rsidP="0059085A">
      <w:pPr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令和５</w:t>
      </w:r>
      <w:r w:rsidR="00BE2EE1" w:rsidRPr="002F0520">
        <w:rPr>
          <w:rFonts w:ascii="HG丸ｺﾞｼｯｸM-PRO" w:eastAsia="HG丸ｺﾞｼｯｸM-PRO" w:hint="eastAsia"/>
          <w:sz w:val="24"/>
        </w:rPr>
        <w:t>年</w:t>
      </w:r>
      <w:r w:rsidR="0059085A" w:rsidRPr="002F0520">
        <w:rPr>
          <w:rFonts w:ascii="HG丸ｺﾞｼｯｸM-PRO" w:eastAsia="HG丸ｺﾞｼｯｸM-PRO" w:hint="eastAsia"/>
          <w:sz w:val="24"/>
        </w:rPr>
        <w:t>電気学会</w:t>
      </w:r>
      <w:r w:rsidR="0059085A" w:rsidRPr="002F0520">
        <w:rPr>
          <w:rFonts w:ascii="HG丸ｺﾞｼｯｸM-PRO" w:eastAsia="HG丸ｺﾞｼｯｸM-PRO"/>
          <w:sz w:val="24"/>
        </w:rPr>
        <w:t xml:space="preserve"> </w:t>
      </w:r>
      <w:r w:rsidR="00642EC1">
        <w:rPr>
          <w:rFonts w:ascii="HG丸ｺﾞｼｯｸM-PRO" w:eastAsia="HG丸ｺﾞｼｯｸM-PRO" w:hint="eastAsia"/>
          <w:sz w:val="24"/>
        </w:rPr>
        <w:t>基礎・材料・共通</w:t>
      </w:r>
      <w:r w:rsidR="001E2C67" w:rsidRPr="002F0520">
        <w:rPr>
          <w:rFonts w:ascii="HG丸ｺﾞｼｯｸM-PRO" w:eastAsia="HG丸ｺﾞｼｯｸM-PRO" w:hint="eastAsia"/>
          <w:sz w:val="24"/>
        </w:rPr>
        <w:t xml:space="preserve">部門大会　実行委員会　</w:t>
      </w:r>
    </w:p>
    <w:p w14:paraId="68DCD810" w14:textId="77777777" w:rsidR="0059085A" w:rsidRPr="002F0520" w:rsidRDefault="00BE2EE1" w:rsidP="0059085A">
      <w:pPr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 xml:space="preserve">　　　　</w:t>
      </w:r>
      <w:r w:rsidR="00642EC1">
        <w:rPr>
          <w:rFonts w:ascii="HG丸ｺﾞｼｯｸM-PRO" w:eastAsia="HG丸ｺﾞｼｯｸM-PRO" w:hint="eastAsia"/>
          <w:sz w:val="24"/>
        </w:rPr>
        <w:t>愛知工業大学　工学部電気学科　清家善之</w:t>
      </w:r>
      <w:r w:rsidR="007F5A06" w:rsidRPr="002F0520">
        <w:rPr>
          <w:rFonts w:ascii="HG丸ｺﾞｼｯｸM-PRO" w:eastAsia="HG丸ｺﾞｼｯｸM-PRO" w:hint="eastAsia"/>
          <w:sz w:val="24"/>
        </w:rPr>
        <w:t xml:space="preserve">　宛</w:t>
      </w:r>
    </w:p>
    <w:p w14:paraId="7B59DBD7" w14:textId="77777777" w:rsidR="0059085A" w:rsidRPr="002F0520" w:rsidRDefault="0059085A" w:rsidP="0059085A">
      <w:pPr>
        <w:rPr>
          <w:rFonts w:ascii="HG丸ｺﾞｼｯｸM-PRO" w:eastAsia="HG丸ｺﾞｼｯｸM-PRO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"/>
        <w:gridCol w:w="6103"/>
      </w:tblGrid>
      <w:tr w:rsidR="0059085A" w:rsidRPr="002F0520" w14:paraId="420B7BAB" w14:textId="77777777" w:rsidTr="00B71B7D">
        <w:trPr>
          <w:cantSplit/>
          <w:trHeight w:val="290"/>
        </w:trPr>
        <w:tc>
          <w:tcPr>
            <w:tcW w:w="2886" w:type="dxa"/>
            <w:gridSpan w:val="2"/>
          </w:tcPr>
          <w:p w14:paraId="4153B4E0" w14:textId="77777777" w:rsidR="0059085A" w:rsidRPr="002F0520" w:rsidRDefault="0059085A" w:rsidP="00F82C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</w:rPr>
              <w:t>申込月日</w:t>
            </w:r>
          </w:p>
        </w:tc>
        <w:tc>
          <w:tcPr>
            <w:tcW w:w="6103" w:type="dxa"/>
          </w:tcPr>
          <w:p w14:paraId="434ED343" w14:textId="77777777" w:rsidR="0059085A" w:rsidRPr="002F0520" w:rsidRDefault="00606DF5" w:rsidP="00F82C4D">
            <w:pPr>
              <w:jc w:val="center"/>
              <w:rPr>
                <w:rFonts w:ascii="HG丸ｺﾞｼｯｸM-PRO" w:eastAsia="HG丸ｺﾞｼｯｸM-PRO"/>
              </w:rPr>
            </w:pPr>
            <w:r w:rsidRPr="002F0520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5A2844" w:rsidRPr="002F0520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59085A" w:rsidRPr="002F0520">
              <w:rPr>
                <w:rFonts w:ascii="HG丸ｺﾞｼｯｸM-PRO" w:eastAsia="HG丸ｺﾞｼｯｸM-PRO" w:hint="eastAsia"/>
                <w:sz w:val="24"/>
              </w:rPr>
              <w:t>年　　　月　　　日</w:t>
            </w:r>
          </w:p>
        </w:tc>
      </w:tr>
      <w:tr w:rsidR="0059085A" w:rsidRPr="002F0520" w14:paraId="59580986" w14:textId="77777777" w:rsidTr="00F82C4D">
        <w:trPr>
          <w:cantSplit/>
          <w:trHeight w:val="667"/>
        </w:trPr>
        <w:tc>
          <w:tcPr>
            <w:tcW w:w="2886" w:type="dxa"/>
            <w:gridSpan w:val="2"/>
          </w:tcPr>
          <w:p w14:paraId="4D943027" w14:textId="77777777" w:rsidR="0059085A" w:rsidRPr="002F0520" w:rsidRDefault="0059085A" w:rsidP="00F82C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</w:rPr>
              <w:t>御</w:t>
            </w:r>
            <w:r w:rsidRPr="002F0520"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2F0520">
              <w:rPr>
                <w:rFonts w:ascii="HG丸ｺﾞｼｯｸM-PRO" w:eastAsia="HG丸ｺﾞｼｯｸM-PRO" w:hint="eastAsia"/>
                <w:sz w:val="24"/>
              </w:rPr>
              <w:t>社</w:t>
            </w:r>
            <w:r w:rsidRPr="002F0520"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2F0520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6103" w:type="dxa"/>
          </w:tcPr>
          <w:p w14:paraId="49082AA0" w14:textId="77777777" w:rsidR="0059085A" w:rsidRPr="002F0520" w:rsidRDefault="0059085A" w:rsidP="00F82C4D">
            <w:pPr>
              <w:rPr>
                <w:rFonts w:ascii="HG丸ｺﾞｼｯｸM-PRO" w:eastAsia="HG丸ｺﾞｼｯｸM-PRO"/>
              </w:rPr>
            </w:pPr>
          </w:p>
        </w:tc>
      </w:tr>
      <w:tr w:rsidR="0059085A" w:rsidRPr="002F0520" w14:paraId="71279FC3" w14:textId="77777777" w:rsidTr="00F82C4D">
        <w:trPr>
          <w:cantSplit/>
          <w:trHeight w:val="641"/>
        </w:trPr>
        <w:tc>
          <w:tcPr>
            <w:tcW w:w="2880" w:type="dxa"/>
          </w:tcPr>
          <w:p w14:paraId="21724BDF" w14:textId="77777777" w:rsidR="0059085A" w:rsidRPr="002F0520" w:rsidRDefault="0059085A" w:rsidP="00F82C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</w:rPr>
              <w:t>ご担当部門</w:t>
            </w:r>
          </w:p>
        </w:tc>
        <w:tc>
          <w:tcPr>
            <w:tcW w:w="6109" w:type="dxa"/>
            <w:gridSpan w:val="2"/>
            <w:tcBorders>
              <w:right w:val="single" w:sz="6" w:space="0" w:color="auto"/>
            </w:tcBorders>
          </w:tcPr>
          <w:p w14:paraId="38D57CF5" w14:textId="77777777" w:rsidR="0059085A" w:rsidRPr="002F0520" w:rsidRDefault="0059085A" w:rsidP="00F82C4D">
            <w:pPr>
              <w:rPr>
                <w:rFonts w:ascii="HG丸ｺﾞｼｯｸM-PRO" w:eastAsia="HG丸ｺﾞｼｯｸM-PRO"/>
              </w:rPr>
            </w:pPr>
          </w:p>
        </w:tc>
      </w:tr>
      <w:tr w:rsidR="00B71B7D" w:rsidRPr="002F0520" w14:paraId="65272398" w14:textId="77777777" w:rsidTr="00B71B7D">
        <w:trPr>
          <w:cantSplit/>
          <w:trHeight w:val="385"/>
        </w:trPr>
        <w:tc>
          <w:tcPr>
            <w:tcW w:w="2880" w:type="dxa"/>
            <w:vMerge w:val="restart"/>
          </w:tcPr>
          <w:p w14:paraId="1828F71A" w14:textId="77777777" w:rsidR="00B71B7D" w:rsidRPr="002F0520" w:rsidRDefault="00B71B7D" w:rsidP="00F82C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</w:rPr>
              <w:t>ご担当者名</w:t>
            </w:r>
          </w:p>
        </w:tc>
        <w:tc>
          <w:tcPr>
            <w:tcW w:w="6109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769C4C46" w14:textId="77777777" w:rsidR="00B71B7D" w:rsidRPr="002F0520" w:rsidRDefault="00B71B7D" w:rsidP="00F82C4D">
            <w:pPr>
              <w:rPr>
                <w:rFonts w:ascii="HG丸ｺﾞｼｯｸM-PRO" w:eastAsia="HG丸ｺﾞｼｯｸM-PRO"/>
              </w:rPr>
            </w:pPr>
            <w:r w:rsidRPr="002F0520">
              <w:rPr>
                <w:rFonts w:ascii="HG丸ｺﾞｼｯｸM-PRO" w:eastAsia="HG丸ｺﾞｼｯｸM-PRO" w:hint="eastAsia"/>
              </w:rPr>
              <w:t xml:space="preserve">ﾌﾘｶﾞﾅ　</w:t>
            </w:r>
          </w:p>
        </w:tc>
      </w:tr>
      <w:tr w:rsidR="00B71B7D" w:rsidRPr="002F0520" w14:paraId="17604E09" w14:textId="77777777" w:rsidTr="00B71B7D">
        <w:trPr>
          <w:cantSplit/>
          <w:trHeight w:val="687"/>
        </w:trPr>
        <w:tc>
          <w:tcPr>
            <w:tcW w:w="2880" w:type="dxa"/>
            <w:vMerge/>
          </w:tcPr>
          <w:p w14:paraId="298D7C53" w14:textId="77777777" w:rsidR="00B71B7D" w:rsidRPr="002F0520" w:rsidRDefault="00B71B7D" w:rsidP="00F82C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33E74A87" w14:textId="77777777" w:rsidR="00B71B7D" w:rsidRPr="002F0520" w:rsidRDefault="00B71B7D" w:rsidP="00F82C4D">
            <w:pPr>
              <w:rPr>
                <w:rFonts w:ascii="HG丸ｺﾞｼｯｸM-PRO" w:eastAsia="HG丸ｺﾞｼｯｸM-PRO"/>
              </w:rPr>
            </w:pPr>
          </w:p>
          <w:p w14:paraId="4B22F6BB" w14:textId="77777777" w:rsidR="00B71B7D" w:rsidRPr="002F0520" w:rsidRDefault="00B71B7D" w:rsidP="00F82C4D">
            <w:pPr>
              <w:rPr>
                <w:rFonts w:ascii="HG丸ｺﾞｼｯｸM-PRO" w:eastAsia="HG丸ｺﾞｼｯｸM-PRO"/>
              </w:rPr>
            </w:pPr>
          </w:p>
        </w:tc>
      </w:tr>
      <w:tr w:rsidR="00222E37" w:rsidRPr="002F0520" w14:paraId="79331C77" w14:textId="77777777" w:rsidTr="00274C7C">
        <w:trPr>
          <w:cantSplit/>
          <w:trHeight w:val="840"/>
        </w:trPr>
        <w:tc>
          <w:tcPr>
            <w:tcW w:w="2880" w:type="dxa"/>
            <w:vMerge w:val="restart"/>
            <w:shd w:val="clear" w:color="auto" w:fill="auto"/>
          </w:tcPr>
          <w:p w14:paraId="649E6A89" w14:textId="77777777" w:rsidR="00222E37" w:rsidRPr="002F0520" w:rsidRDefault="00222E37" w:rsidP="00F82C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</w:rPr>
              <w:t>ご連絡先</w:t>
            </w:r>
          </w:p>
        </w:tc>
        <w:tc>
          <w:tcPr>
            <w:tcW w:w="610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C69FD9C" w14:textId="77777777" w:rsidR="00222E37" w:rsidRPr="002F0520" w:rsidRDefault="00222E37" w:rsidP="00F82C4D">
            <w:pPr>
              <w:rPr>
                <w:rFonts w:ascii="HG丸ｺﾞｼｯｸM-PRO" w:eastAsia="HG丸ｺﾞｼｯｸM-PRO"/>
              </w:rPr>
            </w:pPr>
            <w:r w:rsidRPr="002F0520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222E37" w:rsidRPr="002F0520" w14:paraId="70457813" w14:textId="77777777" w:rsidTr="00274C7C">
        <w:trPr>
          <w:cantSplit/>
          <w:trHeight w:val="604"/>
        </w:trPr>
        <w:tc>
          <w:tcPr>
            <w:tcW w:w="2880" w:type="dxa"/>
            <w:vMerge/>
            <w:shd w:val="clear" w:color="auto" w:fill="auto"/>
          </w:tcPr>
          <w:p w14:paraId="38D7F66B" w14:textId="77777777" w:rsidR="00222E37" w:rsidRPr="002F0520" w:rsidRDefault="00222E37" w:rsidP="00F82C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0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50154402" w14:textId="77777777" w:rsidR="00274C7C" w:rsidRPr="002F0520" w:rsidRDefault="00274C7C" w:rsidP="00F82C4D">
            <w:pPr>
              <w:rPr>
                <w:rFonts w:ascii="HG丸ｺﾞｼｯｸM-PRO" w:eastAsia="HG丸ｺﾞｼｯｸM-PRO"/>
              </w:rPr>
            </w:pPr>
            <w:r w:rsidRPr="002F0520">
              <w:rPr>
                <w:rFonts w:ascii="HG丸ｺﾞｼｯｸM-PRO" w:eastAsia="HG丸ｺﾞｼｯｸM-PRO" w:hint="eastAsia"/>
              </w:rPr>
              <w:t>TEL：</w:t>
            </w:r>
          </w:p>
          <w:p w14:paraId="5ADED219" w14:textId="77777777" w:rsidR="00222E37" w:rsidRPr="002F0520" w:rsidRDefault="00274C7C" w:rsidP="00F82C4D">
            <w:pPr>
              <w:rPr>
                <w:rFonts w:ascii="HG丸ｺﾞｼｯｸM-PRO" w:eastAsia="HG丸ｺﾞｼｯｸM-PRO"/>
              </w:rPr>
            </w:pPr>
            <w:r w:rsidRPr="002F0520">
              <w:rPr>
                <w:rFonts w:ascii="HG丸ｺﾞｼｯｸM-PRO" w:eastAsia="HG丸ｺﾞｼｯｸM-PRO" w:hint="eastAsia"/>
              </w:rPr>
              <w:t>FAX</w:t>
            </w:r>
            <w:r w:rsidR="00222E37" w:rsidRPr="002F0520">
              <w:rPr>
                <w:rFonts w:ascii="HG丸ｺﾞｼｯｸM-PRO" w:eastAsia="HG丸ｺﾞｼｯｸM-PRO" w:hint="eastAsia"/>
              </w:rPr>
              <w:t>：</w:t>
            </w:r>
          </w:p>
          <w:p w14:paraId="312EECF6" w14:textId="77777777" w:rsidR="00222E37" w:rsidRPr="002F0520" w:rsidRDefault="00222E37" w:rsidP="00F82C4D">
            <w:pPr>
              <w:rPr>
                <w:rFonts w:ascii="HG丸ｺﾞｼｯｸM-PRO" w:eastAsia="HG丸ｺﾞｼｯｸM-PRO"/>
              </w:rPr>
            </w:pPr>
            <w:r w:rsidRPr="002F0520">
              <w:rPr>
                <w:rFonts w:ascii="HG丸ｺﾞｼｯｸM-PRO" w:eastAsia="HG丸ｺﾞｼｯｸM-PRO" w:hint="eastAsia"/>
              </w:rPr>
              <w:t>e-mail：</w:t>
            </w:r>
          </w:p>
        </w:tc>
      </w:tr>
      <w:tr w:rsidR="0059085A" w:rsidRPr="002F0520" w14:paraId="389DEF37" w14:textId="77777777" w:rsidTr="00F82C4D">
        <w:trPr>
          <w:cantSplit/>
          <w:trHeight w:val="691"/>
        </w:trPr>
        <w:tc>
          <w:tcPr>
            <w:tcW w:w="2880" w:type="dxa"/>
            <w:vMerge w:val="restart"/>
          </w:tcPr>
          <w:p w14:paraId="341C6185" w14:textId="77777777" w:rsidR="0059085A" w:rsidRPr="002F0520" w:rsidRDefault="0059085A" w:rsidP="00F82C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</w:rPr>
              <w:t>広告掲載</w:t>
            </w:r>
          </w:p>
          <w:p w14:paraId="3FD60575" w14:textId="77777777" w:rsidR="0059085A" w:rsidRPr="002F0520" w:rsidRDefault="0059085A" w:rsidP="00F82C4D">
            <w:pPr>
              <w:rPr>
                <w:rFonts w:ascii="HG丸ｺﾞｼｯｸM-PRO" w:eastAsia="HG丸ｺﾞｼｯｸM-PRO"/>
                <w:sz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</w:rPr>
              <w:t>（ご希望の番号を○でお囲み下さい）</w:t>
            </w:r>
          </w:p>
        </w:tc>
        <w:tc>
          <w:tcPr>
            <w:tcW w:w="6109" w:type="dxa"/>
            <w:gridSpan w:val="2"/>
            <w:vMerge w:val="restart"/>
            <w:tcBorders>
              <w:right w:val="single" w:sz="6" w:space="0" w:color="auto"/>
            </w:tcBorders>
          </w:tcPr>
          <w:p w14:paraId="109C20B0" w14:textId="77777777" w:rsidR="001E2C67" w:rsidRPr="002F0520" w:rsidRDefault="001E2C67" w:rsidP="001E2C67">
            <w:pPr>
              <w:numPr>
                <w:ilvl w:val="0"/>
                <w:numId w:val="18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１ページ</w:t>
            </w:r>
            <w:r w:rsidR="00591F3C">
              <w:rPr>
                <w:rFonts w:ascii="HG丸ｺﾞｼｯｸM-PRO" w:eastAsia="HG丸ｺﾞｼｯｸM-PRO"/>
                <w:sz w:val="24"/>
                <w:szCs w:val="24"/>
              </w:rPr>
              <w:t xml:space="preserve">   </w:t>
            </w:r>
            <w:r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／</w:t>
            </w:r>
            <w:r w:rsidR="00642EC1">
              <w:rPr>
                <w:rFonts w:ascii="HG丸ｺﾞｼｯｸM-PRO" w:eastAsia="HG丸ｺﾞｼｯｸM-PRO"/>
                <w:sz w:val="24"/>
                <w:szCs w:val="24"/>
              </w:rPr>
              <w:t>55</w:t>
            </w:r>
            <w:r w:rsidR="00C66A9F"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,</w:t>
            </w:r>
            <w:r w:rsidR="00EF251D" w:rsidRPr="002F0520">
              <w:rPr>
                <w:rFonts w:ascii="HG丸ｺﾞｼｯｸM-PRO" w:eastAsia="HG丸ｺﾞｼｯｸM-PRO"/>
                <w:sz w:val="24"/>
                <w:szCs w:val="24"/>
              </w:rPr>
              <w:t>0</w:t>
            </w:r>
            <w:r w:rsidR="00C66A9F"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  <w:r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  <w:p w14:paraId="509EC8D8" w14:textId="77777777" w:rsidR="001E2C67" w:rsidRPr="002F0520" w:rsidRDefault="001E2C67" w:rsidP="001E2C67">
            <w:pPr>
              <w:numPr>
                <w:ilvl w:val="0"/>
                <w:numId w:val="18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42EC1"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642EC1" w:rsidRPr="002F0520">
              <w:rPr>
                <w:rFonts w:ascii="HG丸ｺﾞｼｯｸM-PRO" w:eastAsia="HG丸ｺﾞｼｯｸM-PRO"/>
                <w:sz w:val="24"/>
                <w:szCs w:val="24"/>
              </w:rPr>
              <w:t>/</w:t>
            </w:r>
            <w:r w:rsidR="00642EC1"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ページ／</w:t>
            </w:r>
            <w:r w:rsidR="00642EC1">
              <w:rPr>
                <w:rFonts w:ascii="HG丸ｺﾞｼｯｸM-PRO" w:eastAsia="HG丸ｺﾞｼｯｸM-PRO"/>
                <w:sz w:val="24"/>
                <w:szCs w:val="24"/>
              </w:rPr>
              <w:t>33</w:t>
            </w:r>
            <w:r w:rsidR="00C66A9F"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,</w:t>
            </w:r>
            <w:r w:rsidR="00EF251D" w:rsidRPr="002F0520">
              <w:rPr>
                <w:rFonts w:ascii="HG丸ｺﾞｼｯｸM-PRO" w:eastAsia="HG丸ｺﾞｼｯｸM-PRO"/>
                <w:sz w:val="24"/>
                <w:szCs w:val="24"/>
              </w:rPr>
              <w:t>0</w:t>
            </w:r>
            <w:r w:rsidR="00C66A9F"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  <w:r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  <w:p w14:paraId="768BD630" w14:textId="77777777" w:rsidR="001E2C67" w:rsidRPr="002F0520" w:rsidRDefault="001E2C67" w:rsidP="001E2C67">
            <w:pPr>
              <w:numPr>
                <w:ilvl w:val="0"/>
                <w:numId w:val="18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42EC1"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642EC1" w:rsidRPr="002F0520">
              <w:rPr>
                <w:rFonts w:ascii="HG丸ｺﾞｼｯｸM-PRO" w:eastAsia="HG丸ｺﾞｼｯｸM-PRO"/>
                <w:sz w:val="24"/>
                <w:szCs w:val="24"/>
              </w:rPr>
              <w:t>/</w:t>
            </w:r>
            <w:r w:rsidR="00642EC1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ページ／</w:t>
            </w:r>
            <w:r w:rsidR="00642EC1">
              <w:rPr>
                <w:rFonts w:ascii="HG丸ｺﾞｼｯｸM-PRO" w:eastAsia="HG丸ｺﾞｼｯｸM-PRO"/>
                <w:sz w:val="24"/>
                <w:szCs w:val="24"/>
              </w:rPr>
              <w:t>22</w:t>
            </w:r>
            <w:r w:rsidR="00C66A9F"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,000</w:t>
            </w:r>
            <w:r w:rsidRPr="002F0520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  <w:p w14:paraId="4607E9B7" w14:textId="77777777" w:rsidR="00591F3C" w:rsidRPr="00642EC1" w:rsidRDefault="00591F3C" w:rsidP="007A1486">
            <w:pPr>
              <w:ind w:left="85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9085A" w:rsidRPr="002F0520" w14:paraId="49312EBF" w14:textId="77777777" w:rsidTr="00274C7C">
        <w:trPr>
          <w:cantSplit/>
          <w:trHeight w:val="1034"/>
        </w:trPr>
        <w:tc>
          <w:tcPr>
            <w:tcW w:w="2880" w:type="dxa"/>
            <w:vMerge/>
          </w:tcPr>
          <w:p w14:paraId="1DEEF3BD" w14:textId="77777777" w:rsidR="0059085A" w:rsidRPr="002F0520" w:rsidRDefault="0059085A" w:rsidP="00F82C4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109" w:type="dxa"/>
            <w:gridSpan w:val="2"/>
            <w:vMerge/>
            <w:tcBorders>
              <w:right w:val="single" w:sz="6" w:space="0" w:color="auto"/>
            </w:tcBorders>
          </w:tcPr>
          <w:p w14:paraId="73095C91" w14:textId="77777777" w:rsidR="0059085A" w:rsidRPr="002F0520" w:rsidRDefault="0059085A" w:rsidP="00F82C4D">
            <w:pPr>
              <w:rPr>
                <w:rFonts w:ascii="HG丸ｺﾞｼｯｸM-PRO" w:eastAsia="HG丸ｺﾞｼｯｸM-PRO"/>
              </w:rPr>
            </w:pPr>
          </w:p>
        </w:tc>
      </w:tr>
      <w:tr w:rsidR="0059085A" w:rsidRPr="002F0520" w14:paraId="38E09F0E" w14:textId="77777777" w:rsidTr="00F82C4D">
        <w:trPr>
          <w:cantSplit/>
          <w:trHeight w:val="1232"/>
        </w:trPr>
        <w:tc>
          <w:tcPr>
            <w:tcW w:w="8989" w:type="dxa"/>
            <w:gridSpan w:val="3"/>
            <w:tcBorders>
              <w:right w:val="single" w:sz="6" w:space="0" w:color="auto"/>
            </w:tcBorders>
          </w:tcPr>
          <w:p w14:paraId="7EDB29D4" w14:textId="77777777" w:rsidR="0059085A" w:rsidRPr="002F0520" w:rsidRDefault="0059085A" w:rsidP="00F82C4D">
            <w:pPr>
              <w:rPr>
                <w:rFonts w:ascii="HG丸ｺﾞｼｯｸM-PRO" w:eastAsia="HG丸ｺﾞｼｯｸM-PRO"/>
                <w:sz w:val="24"/>
              </w:rPr>
            </w:pPr>
            <w:r w:rsidRPr="002F0520">
              <w:rPr>
                <w:rFonts w:ascii="HG丸ｺﾞｼｯｸM-PRO" w:eastAsia="HG丸ｺﾞｼｯｸM-PRO" w:hint="eastAsia"/>
                <w:sz w:val="24"/>
              </w:rPr>
              <w:t>［</w:t>
            </w:r>
            <w:r w:rsidR="00222E37" w:rsidRPr="002F0520">
              <w:rPr>
                <w:rFonts w:ascii="HG丸ｺﾞｼｯｸM-PRO" w:eastAsia="HG丸ｺﾞｼｯｸM-PRO" w:hint="eastAsia"/>
                <w:sz w:val="24"/>
              </w:rPr>
              <w:t>特記</w:t>
            </w:r>
            <w:r w:rsidRPr="002F0520">
              <w:rPr>
                <w:rFonts w:ascii="HG丸ｺﾞｼｯｸM-PRO" w:eastAsia="HG丸ｺﾞｼｯｸM-PRO" w:hint="eastAsia"/>
                <w:sz w:val="24"/>
              </w:rPr>
              <w:t>事項］</w:t>
            </w:r>
          </w:p>
        </w:tc>
      </w:tr>
    </w:tbl>
    <w:p w14:paraId="1C42AB70" w14:textId="77777777" w:rsidR="00D3607C" w:rsidRPr="002F0520" w:rsidRDefault="00D3607C" w:rsidP="00D3607C">
      <w:pPr>
        <w:spacing w:line="240" w:lineRule="auto"/>
        <w:ind w:left="720" w:hanging="720"/>
        <w:rPr>
          <w:rFonts w:ascii="HG丸ｺﾞｼｯｸM-PRO" w:eastAsia="HG丸ｺﾞｼｯｸM-PRO"/>
          <w:sz w:val="24"/>
        </w:rPr>
      </w:pPr>
    </w:p>
    <w:p w14:paraId="44B7A8E0" w14:textId="77777777" w:rsidR="00D3607C" w:rsidRPr="002F0520" w:rsidRDefault="00D3607C" w:rsidP="00D3607C">
      <w:pPr>
        <w:spacing w:line="240" w:lineRule="auto"/>
        <w:ind w:left="720" w:hanging="72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２．リンク先（ＵＲＬ）</w:t>
      </w:r>
    </w:p>
    <w:p w14:paraId="54D67443" w14:textId="77777777" w:rsidR="00D3607C" w:rsidRPr="002F0520" w:rsidRDefault="00D3607C" w:rsidP="00D3607C">
      <w:pPr>
        <w:spacing w:line="240" w:lineRule="auto"/>
        <w:ind w:left="720" w:hanging="720"/>
        <w:rPr>
          <w:rFonts w:ascii="HG丸ｺﾞｼｯｸM-PRO" w:eastAsia="HG丸ｺﾞｼｯｸM-PRO"/>
          <w:szCs w:val="21"/>
        </w:rPr>
      </w:pPr>
      <w:r w:rsidRPr="002F0520">
        <w:rPr>
          <w:rFonts w:ascii="HG丸ｺﾞｼｯｸM-PRO" w:eastAsia="HG丸ｺﾞｼｯｸM-PRO" w:hint="eastAsia"/>
          <w:szCs w:val="21"/>
        </w:rPr>
        <w:t xml:space="preserve">　　　＊ホームページに企業名を掲載させて頂く際</w:t>
      </w:r>
      <w:r w:rsidR="0084116E" w:rsidRPr="002F0520">
        <w:rPr>
          <w:rFonts w:ascii="HG丸ｺﾞｼｯｸM-PRO" w:eastAsia="HG丸ｺﾞｼｯｸM-PRO" w:hint="eastAsia"/>
          <w:szCs w:val="21"/>
        </w:rPr>
        <w:t>の</w:t>
      </w:r>
      <w:r w:rsidRPr="002F0520">
        <w:rPr>
          <w:rFonts w:ascii="HG丸ｺﾞｼｯｸM-PRO" w:eastAsia="HG丸ｺﾞｼｯｸM-PRO" w:hint="eastAsia"/>
          <w:szCs w:val="21"/>
        </w:rPr>
        <w:t>リンク先ＵＲＬをご提示願います。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3607C" w:rsidRPr="002F0520" w14:paraId="40E1D683" w14:textId="77777777" w:rsidTr="006B74B3">
        <w:tc>
          <w:tcPr>
            <w:tcW w:w="9072" w:type="dxa"/>
          </w:tcPr>
          <w:p w14:paraId="423714D8" w14:textId="77777777" w:rsidR="00D3607C" w:rsidRPr="002F0520" w:rsidRDefault="00D3607C" w:rsidP="006B74B3">
            <w:pPr>
              <w:spacing w:line="240" w:lineRule="auto"/>
              <w:rPr>
                <w:rFonts w:ascii="HG丸ｺﾞｼｯｸM-PRO" w:eastAsia="HG丸ｺﾞｼｯｸM-PRO"/>
                <w:sz w:val="24"/>
              </w:rPr>
            </w:pPr>
          </w:p>
          <w:p w14:paraId="56276887" w14:textId="77777777" w:rsidR="00D3607C" w:rsidRPr="002F0520" w:rsidRDefault="00D3607C" w:rsidP="006B74B3">
            <w:pPr>
              <w:spacing w:line="240" w:lineRule="auto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2EF46C4" w14:textId="77777777" w:rsidR="00B71B7D" w:rsidRPr="002F0520" w:rsidRDefault="00B71B7D" w:rsidP="00B71B7D">
      <w:pPr>
        <w:ind w:left="720" w:hanging="720"/>
        <w:rPr>
          <w:rFonts w:ascii="HG丸ｺﾞｼｯｸM-PRO" w:eastAsia="HG丸ｺﾞｼｯｸM-PRO"/>
          <w:sz w:val="24"/>
        </w:rPr>
      </w:pPr>
    </w:p>
    <w:p w14:paraId="207AAB9D" w14:textId="77777777" w:rsidR="0059085A" w:rsidRPr="002F0520" w:rsidRDefault="0059085A" w:rsidP="00B71B7D">
      <w:pPr>
        <w:ind w:left="720" w:hanging="720"/>
        <w:rPr>
          <w:rFonts w:ascii="HG丸ｺﾞｼｯｸM-PRO" w:eastAsia="HG丸ｺﾞｼｯｸM-PRO"/>
          <w:sz w:val="24"/>
        </w:rPr>
      </w:pPr>
      <w:r w:rsidRPr="002F0520">
        <w:rPr>
          <w:rFonts w:ascii="HG丸ｺﾞｼｯｸM-PRO" w:eastAsia="HG丸ｺﾞｼｯｸM-PRO" w:hint="eastAsia"/>
          <w:sz w:val="24"/>
        </w:rPr>
        <w:t>以上、広告掲載を申込みいたします。</w:t>
      </w:r>
    </w:p>
    <w:sectPr w:rsidR="0059085A" w:rsidRPr="002F0520">
      <w:pgSz w:w="11906" w:h="16838" w:code="9"/>
      <w:pgMar w:top="1985" w:right="1418" w:bottom="1418" w:left="1418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65D3" w14:textId="77777777" w:rsidR="002477F3" w:rsidRDefault="002477F3" w:rsidP="0059085A">
      <w:pPr>
        <w:spacing w:line="240" w:lineRule="auto"/>
      </w:pPr>
      <w:r>
        <w:separator/>
      </w:r>
    </w:p>
  </w:endnote>
  <w:endnote w:type="continuationSeparator" w:id="0">
    <w:p w14:paraId="48B72DB6" w14:textId="77777777" w:rsidR="002477F3" w:rsidRDefault="002477F3" w:rsidP="00590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A4D6" w14:textId="77777777" w:rsidR="002477F3" w:rsidRDefault="002477F3" w:rsidP="0059085A">
      <w:pPr>
        <w:spacing w:line="240" w:lineRule="auto"/>
      </w:pPr>
      <w:r>
        <w:separator/>
      </w:r>
    </w:p>
  </w:footnote>
  <w:footnote w:type="continuationSeparator" w:id="0">
    <w:p w14:paraId="3AF612C7" w14:textId="77777777" w:rsidR="002477F3" w:rsidRDefault="002477F3" w:rsidP="005908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7F"/>
    <w:multiLevelType w:val="singleLevel"/>
    <w:tmpl w:val="AF6EB454"/>
    <w:lvl w:ilvl="0">
      <w:start w:val="1"/>
      <w:numFmt w:val="decimalEnclosedCircle"/>
      <w:lvlText w:val="%1 "/>
      <w:legacy w:legacy="1" w:legacySpace="0" w:legacyIndent="315"/>
      <w:lvlJc w:val="left"/>
      <w:pPr>
        <w:ind w:left="855" w:hanging="315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1" w15:restartNumberingAfterBreak="0">
    <w:nsid w:val="0C9D04E2"/>
    <w:multiLevelType w:val="singleLevel"/>
    <w:tmpl w:val="457E735A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HG丸ｺﾞｼｯｸM-PRO" w:eastAsia="HG丸ｺﾞｼｯｸM-PRO" w:hint="eastAsia"/>
        <w:b w:val="0"/>
        <w:i w:val="0"/>
        <w:sz w:val="21"/>
        <w:szCs w:val="21"/>
        <w:u w:val="none"/>
      </w:rPr>
    </w:lvl>
  </w:abstractNum>
  <w:abstractNum w:abstractNumId="2" w15:restartNumberingAfterBreak="0">
    <w:nsid w:val="0DAA6357"/>
    <w:multiLevelType w:val="hybridMultilevel"/>
    <w:tmpl w:val="990E3CAA"/>
    <w:lvl w:ilvl="0" w:tplc="F77C13F8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3" w15:restartNumberingAfterBreak="0">
    <w:nsid w:val="13304BA1"/>
    <w:multiLevelType w:val="singleLevel"/>
    <w:tmpl w:val="6684351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4" w15:restartNumberingAfterBreak="0">
    <w:nsid w:val="14EF479F"/>
    <w:multiLevelType w:val="singleLevel"/>
    <w:tmpl w:val="A596FAD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5" w15:restartNumberingAfterBreak="0">
    <w:nsid w:val="1A9D3A2C"/>
    <w:multiLevelType w:val="singleLevel"/>
    <w:tmpl w:val="CA06E57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6" w15:restartNumberingAfterBreak="0">
    <w:nsid w:val="24336D25"/>
    <w:multiLevelType w:val="singleLevel"/>
    <w:tmpl w:val="C3682418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7" w15:restartNumberingAfterBreak="0">
    <w:nsid w:val="352C152C"/>
    <w:multiLevelType w:val="singleLevel"/>
    <w:tmpl w:val="F7CE227A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8" w15:restartNumberingAfterBreak="0">
    <w:nsid w:val="3B863590"/>
    <w:multiLevelType w:val="singleLevel"/>
    <w:tmpl w:val="3F5898F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9" w15:restartNumberingAfterBreak="0">
    <w:nsid w:val="3BC35952"/>
    <w:multiLevelType w:val="singleLevel"/>
    <w:tmpl w:val="F44A683E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10" w15:restartNumberingAfterBreak="0">
    <w:nsid w:val="3FEF00D0"/>
    <w:multiLevelType w:val="singleLevel"/>
    <w:tmpl w:val="631E02C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HG丸ｺﾞｼｯｸM-PRO" w:eastAsia="HG丸ｺﾞｼｯｸM-PRO" w:hint="eastAsia"/>
        <w:b w:val="0"/>
        <w:i w:val="0"/>
        <w:sz w:val="21"/>
        <w:szCs w:val="21"/>
        <w:u w:val="none"/>
      </w:rPr>
    </w:lvl>
  </w:abstractNum>
  <w:abstractNum w:abstractNumId="11" w15:restartNumberingAfterBreak="0">
    <w:nsid w:val="46154B51"/>
    <w:multiLevelType w:val="singleLevel"/>
    <w:tmpl w:val="2B04AAE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HG丸ｺﾞｼｯｸM-PRO" w:eastAsia="HG丸ｺﾞｼｯｸM-PRO" w:hint="eastAsia"/>
        <w:b w:val="0"/>
        <w:i w:val="0"/>
        <w:sz w:val="21"/>
        <w:u w:val="none"/>
        <w:lang w:val="en-US"/>
      </w:rPr>
    </w:lvl>
  </w:abstractNum>
  <w:abstractNum w:abstractNumId="12" w15:restartNumberingAfterBreak="0">
    <w:nsid w:val="4BB80EEB"/>
    <w:multiLevelType w:val="singleLevel"/>
    <w:tmpl w:val="571C399A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HG丸ｺﾞｼｯｸM-PRO" w:eastAsia="HG丸ｺﾞｼｯｸM-PRO" w:hint="eastAsia"/>
        <w:b w:val="0"/>
        <w:i w:val="0"/>
        <w:sz w:val="21"/>
        <w:szCs w:val="21"/>
        <w:u w:val="none"/>
      </w:rPr>
    </w:lvl>
  </w:abstractNum>
  <w:abstractNum w:abstractNumId="13" w15:restartNumberingAfterBreak="0">
    <w:nsid w:val="665102D8"/>
    <w:multiLevelType w:val="singleLevel"/>
    <w:tmpl w:val="93EC56EA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14" w15:restartNumberingAfterBreak="0">
    <w:nsid w:val="75505608"/>
    <w:multiLevelType w:val="singleLevel"/>
    <w:tmpl w:val="7ACA2330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15" w15:restartNumberingAfterBreak="0">
    <w:nsid w:val="75B74899"/>
    <w:multiLevelType w:val="singleLevel"/>
    <w:tmpl w:val="A510E636"/>
    <w:lvl w:ilvl="0">
      <w:start w:val="2"/>
      <w:numFmt w:val="decimalEnclosedCircle"/>
      <w:lvlText w:val="%1 "/>
      <w:legacy w:legacy="1" w:legacySpace="0" w:legacyIndent="315"/>
      <w:lvlJc w:val="left"/>
      <w:pPr>
        <w:ind w:left="855" w:hanging="315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16" w15:restartNumberingAfterBreak="0">
    <w:nsid w:val="7D7552E9"/>
    <w:multiLevelType w:val="singleLevel"/>
    <w:tmpl w:val="F3FE04EC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HG丸ｺﾞｼｯｸM-PRO" w:eastAsia="HG丸ｺﾞｼｯｸM-PRO" w:hint="eastAsia"/>
        <w:b w:val="0"/>
        <w:i w:val="0"/>
        <w:sz w:val="21"/>
        <w:u w:val="none"/>
      </w:rPr>
    </w:lvl>
  </w:abstractNum>
  <w:abstractNum w:abstractNumId="17" w15:restartNumberingAfterBreak="0">
    <w:nsid w:val="7F1D56F5"/>
    <w:multiLevelType w:val="hybridMultilevel"/>
    <w:tmpl w:val="990E3CAA"/>
    <w:lvl w:ilvl="0" w:tplc="F77C13F8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 w16cid:durableId="326790956">
    <w:abstractNumId w:val="3"/>
  </w:num>
  <w:num w:numId="2" w16cid:durableId="772556558">
    <w:abstractNumId w:val="5"/>
  </w:num>
  <w:num w:numId="3" w16cid:durableId="866795225">
    <w:abstractNumId w:val="13"/>
  </w:num>
  <w:num w:numId="4" w16cid:durableId="1087507414">
    <w:abstractNumId w:val="14"/>
  </w:num>
  <w:num w:numId="5" w16cid:durableId="1045133705">
    <w:abstractNumId w:val="7"/>
  </w:num>
  <w:num w:numId="6" w16cid:durableId="1492674060">
    <w:abstractNumId w:val="15"/>
  </w:num>
  <w:num w:numId="7" w16cid:durableId="464392247">
    <w:abstractNumId w:val="6"/>
  </w:num>
  <w:num w:numId="8" w16cid:durableId="887258073">
    <w:abstractNumId w:val="16"/>
  </w:num>
  <w:num w:numId="9" w16cid:durableId="100759923">
    <w:abstractNumId w:val="4"/>
  </w:num>
  <w:num w:numId="10" w16cid:durableId="2087460105">
    <w:abstractNumId w:val="11"/>
  </w:num>
  <w:num w:numId="11" w16cid:durableId="710299168">
    <w:abstractNumId w:val="8"/>
  </w:num>
  <w:num w:numId="12" w16cid:durableId="1739011374">
    <w:abstractNumId w:val="9"/>
  </w:num>
  <w:num w:numId="13" w16cid:durableId="1499617786">
    <w:abstractNumId w:val="10"/>
  </w:num>
  <w:num w:numId="14" w16cid:durableId="247886910">
    <w:abstractNumId w:val="0"/>
  </w:num>
  <w:num w:numId="15" w16cid:durableId="980571428">
    <w:abstractNumId w:val="1"/>
  </w:num>
  <w:num w:numId="16" w16cid:durableId="347946367">
    <w:abstractNumId w:val="12"/>
  </w:num>
  <w:num w:numId="17" w16cid:durableId="1829980316">
    <w:abstractNumId w:val="17"/>
  </w:num>
  <w:num w:numId="18" w16cid:durableId="133891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479FA"/>
    <w:rsid w:val="000525EB"/>
    <w:rsid w:val="00061CF7"/>
    <w:rsid w:val="000929D3"/>
    <w:rsid w:val="000A07FD"/>
    <w:rsid w:val="000B18CD"/>
    <w:rsid w:val="000F15C0"/>
    <w:rsid w:val="001069BE"/>
    <w:rsid w:val="00134B41"/>
    <w:rsid w:val="00161EE5"/>
    <w:rsid w:val="00195754"/>
    <w:rsid w:val="001E2C67"/>
    <w:rsid w:val="00200B9E"/>
    <w:rsid w:val="00222E37"/>
    <w:rsid w:val="002477F3"/>
    <w:rsid w:val="00256A1C"/>
    <w:rsid w:val="00267FB7"/>
    <w:rsid w:val="00274C7C"/>
    <w:rsid w:val="002D584E"/>
    <w:rsid w:val="002E6FC3"/>
    <w:rsid w:val="002F0520"/>
    <w:rsid w:val="00380D2D"/>
    <w:rsid w:val="003874DF"/>
    <w:rsid w:val="003A173A"/>
    <w:rsid w:val="003D5ADA"/>
    <w:rsid w:val="003D62D0"/>
    <w:rsid w:val="00414347"/>
    <w:rsid w:val="00436343"/>
    <w:rsid w:val="00472BA8"/>
    <w:rsid w:val="004B01E2"/>
    <w:rsid w:val="00520B81"/>
    <w:rsid w:val="005250E0"/>
    <w:rsid w:val="0054372D"/>
    <w:rsid w:val="00552417"/>
    <w:rsid w:val="00566023"/>
    <w:rsid w:val="00584DAB"/>
    <w:rsid w:val="0059085A"/>
    <w:rsid w:val="00591F3C"/>
    <w:rsid w:val="00594769"/>
    <w:rsid w:val="005A2844"/>
    <w:rsid w:val="00606DF5"/>
    <w:rsid w:val="00642EC1"/>
    <w:rsid w:val="00652240"/>
    <w:rsid w:val="00654B42"/>
    <w:rsid w:val="006665D5"/>
    <w:rsid w:val="00686A02"/>
    <w:rsid w:val="006B74B3"/>
    <w:rsid w:val="006E4171"/>
    <w:rsid w:val="006F27E9"/>
    <w:rsid w:val="006F661E"/>
    <w:rsid w:val="007038C1"/>
    <w:rsid w:val="007479FA"/>
    <w:rsid w:val="007955B1"/>
    <w:rsid w:val="007A1486"/>
    <w:rsid w:val="007F5A06"/>
    <w:rsid w:val="0084116E"/>
    <w:rsid w:val="008B7FB9"/>
    <w:rsid w:val="00927552"/>
    <w:rsid w:val="00937806"/>
    <w:rsid w:val="009A27CD"/>
    <w:rsid w:val="00A015AC"/>
    <w:rsid w:val="00A11E47"/>
    <w:rsid w:val="00A12670"/>
    <w:rsid w:val="00A17BBA"/>
    <w:rsid w:val="00A2605E"/>
    <w:rsid w:val="00A82011"/>
    <w:rsid w:val="00AA1A51"/>
    <w:rsid w:val="00AB722D"/>
    <w:rsid w:val="00B04CFC"/>
    <w:rsid w:val="00B13C56"/>
    <w:rsid w:val="00B71B7D"/>
    <w:rsid w:val="00BB4D58"/>
    <w:rsid w:val="00BD4DAB"/>
    <w:rsid w:val="00BE2EE1"/>
    <w:rsid w:val="00C01B9C"/>
    <w:rsid w:val="00C12A67"/>
    <w:rsid w:val="00C66A9F"/>
    <w:rsid w:val="00CA7371"/>
    <w:rsid w:val="00CB118A"/>
    <w:rsid w:val="00CE3329"/>
    <w:rsid w:val="00D3607C"/>
    <w:rsid w:val="00DE783F"/>
    <w:rsid w:val="00E2365B"/>
    <w:rsid w:val="00E272EB"/>
    <w:rsid w:val="00E64375"/>
    <w:rsid w:val="00E85347"/>
    <w:rsid w:val="00E91D83"/>
    <w:rsid w:val="00E92771"/>
    <w:rsid w:val="00EA6ADA"/>
    <w:rsid w:val="00EF1835"/>
    <w:rsid w:val="00EF251D"/>
    <w:rsid w:val="00F34B34"/>
    <w:rsid w:val="00F60CC0"/>
    <w:rsid w:val="00F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923C1"/>
  <w15:chartTrackingRefBased/>
  <w15:docId w15:val="{7BAADD43-C12B-4B0C-862C-1B43F3A2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HG丸ｺﾞｼｯｸM-PRO"/>
      <w:sz w:val="22"/>
    </w:rPr>
  </w:style>
  <w:style w:type="paragraph" w:styleId="a4">
    <w:name w:val="Closing"/>
    <w:basedOn w:val="a"/>
    <w:next w:val="a"/>
    <w:pPr>
      <w:jc w:val="right"/>
    </w:pPr>
    <w:rPr>
      <w:rFonts w:eastAsia="HG丸ｺﾞｼｯｸM-PRO"/>
      <w:sz w:val="22"/>
    </w:r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5908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9085A"/>
    <w:rPr>
      <w:sz w:val="21"/>
    </w:rPr>
  </w:style>
  <w:style w:type="paragraph" w:styleId="a8">
    <w:name w:val="footer"/>
    <w:basedOn w:val="a"/>
    <w:link w:val="a9"/>
    <w:rsid w:val="005908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9085A"/>
    <w:rPr>
      <w:sz w:val="21"/>
    </w:rPr>
  </w:style>
  <w:style w:type="paragraph" w:styleId="aa">
    <w:name w:val="Balloon Text"/>
    <w:basedOn w:val="a"/>
    <w:link w:val="ab"/>
    <w:rsid w:val="00B71B7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B71B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zaki\Desktop\20221007&#24859;&#24037;&#22823;A&#37096;&#38272;&#22823;&#20250;2023\A&#37096;&#38272;&#22823;&#20250;&#20225;&#26989;&#23637;&#31034;&#12392;&#24195;&#21578;\A&#37096;&#38272;&#22823;&#20250;2023-&#20225;&#26989;&#24195;&#21578;&#20381;&#38972;&#2599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A部門大会2023-企業広告依頼文</Template>
  <TotalTime>3</TotalTime>
  <Pages>3</Pages>
  <Words>1212</Words>
  <Characters>517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平成１２年２月   日</vt:lpstr>
      <vt:lpstr>平成１２年２月   日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平成１２年２月   日</dc:title>
  <dc:subject/>
  <dc:creator>yamazaki</dc:creator>
  <cp:keywords/>
  <cp:lastModifiedBy>今井 隆浩</cp:lastModifiedBy>
  <cp:revision>6</cp:revision>
  <cp:lastPrinted>2014-11-17T00:43:00Z</cp:lastPrinted>
  <dcterms:created xsi:type="dcterms:W3CDTF">2023-06-08T09:34:00Z</dcterms:created>
  <dcterms:modified xsi:type="dcterms:W3CDTF">2023-06-12T10:13:00Z</dcterms:modified>
</cp:coreProperties>
</file>