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EAB4" w14:textId="77777777" w:rsidR="00EC798E" w:rsidRDefault="00EC798E">
      <w:pPr>
        <w:pStyle w:val="011"/>
      </w:pPr>
    </w:p>
    <w:p w14:paraId="0338AF2C" w14:textId="77777777" w:rsidR="00EC798E" w:rsidRDefault="006409E3">
      <w:pPr>
        <w:pStyle w:val="011"/>
      </w:pPr>
      <w:r>
        <w:rPr>
          <w:rFonts w:hint="eastAsia"/>
        </w:rPr>
        <w:t>投稿原稿の表題</w:t>
      </w:r>
    </w:p>
    <w:p w14:paraId="30A4CBCE" w14:textId="77777777" w:rsidR="00EC798E" w:rsidRDefault="00EC798E">
      <w:pPr>
        <w:pStyle w:val="000"/>
      </w:pPr>
    </w:p>
    <w:p w14:paraId="3D2B66BE" w14:textId="77777777" w:rsidR="00EC798E" w:rsidRDefault="006409E3">
      <w:pPr>
        <w:pStyle w:val="0121"/>
        <w:rPr>
          <w:vertAlign w:val="superscript"/>
        </w:rPr>
      </w:pPr>
      <w:r>
        <w:rPr>
          <w:rStyle w:val="0122"/>
          <w:rFonts w:hint="eastAsia"/>
          <w:sz w:val="21"/>
        </w:rPr>
        <w:t>第１著者名</w:t>
      </w:r>
      <w:r>
        <w:rPr>
          <w:rStyle w:val="0122"/>
          <w:rFonts w:hint="eastAsia"/>
          <w:sz w:val="21"/>
        </w:rPr>
        <w:t xml:space="preserve">* 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所属１</w:t>
      </w:r>
      <w:r>
        <w:rPr>
          <w:rFonts w:hint="eastAsia"/>
          <w:sz w:val="21"/>
        </w:rPr>
        <w:t>),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第２著者名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所属２</w:t>
      </w:r>
      <w:r>
        <w:rPr>
          <w:rFonts w:hint="eastAsia"/>
          <w:sz w:val="21"/>
        </w:rPr>
        <w:t>),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第３著者名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所属３</w:t>
      </w:r>
      <w:r>
        <w:rPr>
          <w:rFonts w:hint="eastAsia"/>
          <w:sz w:val="21"/>
        </w:rPr>
        <w:t>),</w:t>
      </w:r>
      <w:r>
        <w:rPr>
          <w:vertAlign w:val="superscript"/>
        </w:rPr>
        <w:br/>
      </w:r>
      <w:r>
        <w:rPr>
          <w:rStyle w:val="0122"/>
          <w:rFonts w:hint="eastAsia"/>
          <w:sz w:val="21"/>
        </w:rPr>
        <w:t>第４著者名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所属４</w:t>
      </w:r>
      <w:r>
        <w:rPr>
          <w:rFonts w:hint="eastAsia"/>
          <w:sz w:val="21"/>
        </w:rPr>
        <w:t>),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第５著者名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所属５</w:t>
      </w:r>
      <w:r>
        <w:rPr>
          <w:rFonts w:hint="eastAsia"/>
          <w:sz w:val="21"/>
        </w:rPr>
        <w:t>),</w:t>
      </w:r>
    </w:p>
    <w:p w14:paraId="45116DC0" w14:textId="77777777" w:rsidR="00EC798E" w:rsidRDefault="00EC798E">
      <w:pPr>
        <w:pStyle w:val="000"/>
      </w:pPr>
    </w:p>
    <w:p w14:paraId="48AC39B6" w14:textId="77777777" w:rsidR="00EC798E" w:rsidRDefault="006409E3">
      <w:pPr>
        <w:pStyle w:val="0131"/>
        <w:rPr>
          <w:sz w:val="18"/>
        </w:rPr>
      </w:pPr>
      <w:r>
        <w:rPr>
          <w:rFonts w:hint="eastAsia"/>
        </w:rPr>
        <w:t>Title English</w:t>
      </w:r>
    </w:p>
    <w:p w14:paraId="122EE897" w14:textId="77777777" w:rsidR="00EC798E" w:rsidRDefault="006409E3">
      <w:pPr>
        <w:pStyle w:val="0141"/>
      </w:pPr>
      <w:r>
        <w:rPr>
          <w:rFonts w:hint="eastAsia"/>
        </w:rPr>
        <w:t>Taro Den</w:t>
      </w:r>
      <w:r w:rsidR="00535513">
        <w:t>k</w:t>
      </w:r>
      <w:r>
        <w:rPr>
          <w:rFonts w:hint="eastAsia"/>
        </w:rPr>
        <w:t>i* (</w:t>
      </w:r>
      <w:r>
        <w:rPr>
          <w:rStyle w:val="ELECmembertype"/>
          <w:rFonts w:hint="eastAsia"/>
        </w:rPr>
        <w:t>affiliation 1</w:t>
      </w:r>
      <w:r>
        <w:rPr>
          <w:rFonts w:hint="eastAsia"/>
        </w:rPr>
        <w:t>), Jiro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>affiliation 2</w:t>
      </w:r>
      <w:r>
        <w:rPr>
          <w:rFonts w:hint="eastAsia"/>
        </w:rPr>
        <w:t>) , Saburo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 xml:space="preserve"> affiliation 3)</w:t>
      </w:r>
      <w:r>
        <w:rPr>
          <w:rFonts w:hint="eastAsia"/>
        </w:rPr>
        <w:t>,</w:t>
      </w:r>
    </w:p>
    <w:p w14:paraId="2C9DAACB" w14:textId="77777777" w:rsidR="00EC798E" w:rsidRDefault="006409E3">
      <w:pPr>
        <w:pStyle w:val="0141"/>
      </w:pPr>
      <w:r>
        <w:rPr>
          <w:rFonts w:hint="eastAsia"/>
        </w:rPr>
        <w:t>Shiro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>affiliation 4</w:t>
      </w:r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Gorou</w:t>
      </w:r>
      <w:proofErr w:type="spellEnd"/>
      <w:r>
        <w:rPr>
          <w:rFonts w:hint="eastAsia"/>
        </w:rPr>
        <w:t xml:space="preserve">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>affiliation 5</w:t>
      </w:r>
      <w:r>
        <w:rPr>
          <w:rFonts w:hint="eastAsia"/>
        </w:rPr>
        <w:t>),</w:t>
      </w:r>
    </w:p>
    <w:p w14:paraId="37AE0197" w14:textId="77777777" w:rsidR="00EC798E" w:rsidRDefault="00EC798E">
      <w:pPr>
        <w:pStyle w:val="000"/>
      </w:pPr>
    </w:p>
    <w:p w14:paraId="29FB2865" w14:textId="33D61DE8" w:rsidR="00EC798E" w:rsidRDefault="006409E3" w:rsidP="00281EAF">
      <w:pPr>
        <w:pStyle w:val="0151"/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3846271F" w14:textId="77777777" w:rsidR="00F462A8" w:rsidRPr="00F462A8" w:rsidRDefault="00F462A8" w:rsidP="00281EAF">
      <w:pPr>
        <w:pStyle w:val="0151"/>
      </w:pPr>
    </w:p>
    <w:p w14:paraId="23498150" w14:textId="77777777" w:rsidR="00EC798E" w:rsidRDefault="006409E3">
      <w:pPr>
        <w:pStyle w:val="0161"/>
        <w:rPr>
          <w:rFonts w:eastAsia="ＭＳ Ｐ明朝"/>
        </w:rPr>
      </w:pPr>
      <w:r>
        <w:rPr>
          <w:rStyle w:val="0162"/>
          <w:rFonts w:hint="eastAsia"/>
        </w:rPr>
        <w:t>キーワード</w:t>
      </w:r>
      <w:r>
        <w:rPr>
          <w:rFonts w:hint="eastAsia"/>
        </w:rPr>
        <w:t>：和文キーワード，キーワード</w:t>
      </w:r>
      <w:r>
        <w:rPr>
          <w:rFonts w:hint="eastAsia"/>
        </w:rPr>
        <w:t>2</w:t>
      </w:r>
    </w:p>
    <w:p w14:paraId="55F28CA3" w14:textId="77777777" w:rsidR="00EC798E" w:rsidRDefault="006409E3">
      <w:pPr>
        <w:pStyle w:val="0171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>
        <w:rPr>
          <w:rFonts w:hint="eastAsia"/>
        </w:rPr>
        <w:t>Keywords, keyword2</w:t>
      </w:r>
    </w:p>
    <w:p w14:paraId="550A3A5B" w14:textId="77777777" w:rsidR="00EC798E" w:rsidRDefault="00EC798E">
      <w:pPr>
        <w:pStyle w:val="000"/>
      </w:pPr>
    </w:p>
    <w:p w14:paraId="046D998B" w14:textId="77777777" w:rsidR="00EC798E" w:rsidRDefault="00EC798E">
      <w:pPr>
        <w:pStyle w:val="000"/>
        <w:rPr>
          <w:rFonts w:eastAsia="ＭＳ Ｐ明朝"/>
        </w:rPr>
        <w:sectPr w:rsidR="00EC79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74" w:right="907" w:bottom="1361" w:left="907" w:header="907" w:footer="907" w:gutter="0"/>
          <w:cols w:space="420"/>
          <w:docGrid w:type="lines" w:linePitch="280" w:charSpace="86169"/>
        </w:sectPr>
      </w:pPr>
    </w:p>
    <w:p w14:paraId="7BA80CDC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見出</w:t>
      </w:r>
    </w:p>
    <w:p w14:paraId="790249EE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67DB32F5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見出</w:t>
      </w:r>
    </w:p>
    <w:p w14:paraId="5F3ED8D0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09108E6A" w14:textId="77777777" w:rsidR="00EC798E" w:rsidRDefault="006409E3">
      <w:pPr>
        <w:pStyle w:val="0221"/>
        <w:ind w:firstLine="0"/>
      </w:pPr>
      <w:r>
        <w:rPr>
          <w:rFonts w:hint="eastAsia"/>
        </w:rPr>
        <w:t xml:space="preserve">　本文□□□□□□□□□□□□□□□□□□□□□□□□□□□□□□□□□□□□□□□□□□□□□□□□□□□□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。</w:t>
      </w:r>
    </w:p>
    <w:p w14:paraId="5B342CBB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</w:t>
      </w:r>
      <w:r>
        <w:rPr>
          <w:rFonts w:hint="eastAsia"/>
          <w:vertAlign w:val="superscript"/>
        </w:rPr>
        <w:t>(2)</w:t>
      </w:r>
      <w:r>
        <w:rPr>
          <w:rFonts w:hint="eastAsia"/>
        </w:rPr>
        <w:t>□□□□□□□□□□□□□□□□□□□□□□□□□□□□□□□□□□。</w:t>
      </w:r>
    </w:p>
    <w:p w14:paraId="7BA4F2EC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020844A5" w14:textId="77777777" w:rsidR="00EC798E" w:rsidRDefault="006409E3">
      <w:pPr>
        <w:pStyle w:val="030"/>
        <w:tabs>
          <w:tab w:val="right" w:leader="dot" w:pos="4564"/>
        </w:tabs>
      </w:pPr>
      <w:r>
        <w:object w:dxaOrig="800" w:dyaOrig="220" w14:anchorId="3F87E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11.5pt" o:ole="" fillcolor="window">
            <v:imagedata r:id="rId14" o:title=""/>
          </v:shape>
          <o:OLEObject Type="Embed" ProgID="Equation.DSMT4" ShapeID="_x0000_i1025" DrawAspect="Content" ObjectID="_1745549610" r:id="rId15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123E19A1" w14:textId="77777777" w:rsidR="00EC798E" w:rsidRDefault="006409E3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  <w:r>
        <w:rPr>
          <w:rFonts w:hint="eastAsia"/>
        </w:rPr>
        <w:tab/>
      </w:r>
    </w:p>
    <w:p w14:paraId="7369E4FE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□□□□□□□□□□。</w:t>
      </w:r>
    </w:p>
    <w:p w14:paraId="4082DB43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</w:t>
      </w:r>
      <w:r>
        <w:rPr>
          <w:rFonts w:hint="eastAsia"/>
          <w:vertAlign w:val="superscript"/>
        </w:rPr>
        <w:t>(3)</w:t>
      </w:r>
      <w:r>
        <w:rPr>
          <w:rFonts w:hint="eastAsia"/>
        </w:rPr>
        <w:t>。</w:t>
      </w:r>
    </w:p>
    <w:p w14:paraId="77225DE5" w14:textId="77777777" w:rsidR="00EC798E" w:rsidRDefault="00EC798E">
      <w:pPr>
        <w:pStyle w:val="0230"/>
      </w:pPr>
    </w:p>
    <w:p w14:paraId="7C79221C" w14:textId="77777777" w:rsidR="00EC798E" w:rsidRDefault="00EC798E">
      <w:pPr>
        <w:pStyle w:val="0230"/>
      </w:pPr>
    </w:p>
    <w:p w14:paraId="4E1E7931" w14:textId="0AED85B6" w:rsidR="00EC798E" w:rsidRDefault="00E0517A">
      <w:pPr>
        <w:pStyle w:val="0230"/>
      </w:pPr>
      <w:r>
        <w:rPr>
          <w:noProof/>
          <w:snapToGrid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5C73654D" wp14:editId="1DF63F77">
                <wp:simplePos x="0" y="0"/>
                <wp:positionH relativeFrom="page">
                  <wp:posOffset>3945890</wp:posOffset>
                </wp:positionH>
                <wp:positionV relativeFrom="page">
                  <wp:posOffset>6130290</wp:posOffset>
                </wp:positionV>
                <wp:extent cx="3023870" cy="2184400"/>
                <wp:effectExtent l="0" t="0" r="0" b="0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59E04" w14:textId="77777777" w:rsidR="00EC798E" w:rsidRDefault="006409E3">
                            <w:pPr>
                              <w:pStyle w:val="040"/>
                            </w:pPr>
                            <w:r>
                              <w:object w:dxaOrig="4023" w:dyaOrig="2688" w14:anchorId="18AB4609">
                                <v:shape id="_x0000_i1027" type="#_x0000_t75" style="width:201pt;height:134.5pt" o:ole="" fillcolor="window">
                                  <v:imagedata r:id="rId16" o:title=""/>
                                </v:shape>
                                <o:OLEObject Type="Embed" ProgID="Photoshop.Image.5" ShapeID="_x0000_i1027" DrawAspect="Content" ObjectID="_1745549611" r:id="rId17">
                                  <o:FieldCodes>\s</o:FieldCodes>
                                </o:OLEObject>
                              </w:object>
                            </w:r>
                          </w:p>
                          <w:p w14:paraId="02DBDBB2" w14:textId="77777777" w:rsidR="00EC798E" w:rsidRDefault="00EC798E">
                            <w:pPr>
                              <w:pStyle w:val="000"/>
                            </w:pPr>
                          </w:p>
                          <w:p w14:paraId="4787DFC8" w14:textId="77777777" w:rsidR="00EC798E" w:rsidRDefault="006409E3">
                            <w:pPr>
                              <w:pStyle w:val="0411"/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3654D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0.7pt;margin-top:482.7pt;width:238.1pt;height:17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" o:allowoverlap="f" stroked="f">
                <v:textbox inset="0,0,0,0">
                  <w:txbxContent>
                    <w:p w14:paraId="2C959E04" w14:textId="77777777" w:rsidR="00EC798E" w:rsidRDefault="006409E3">
                      <w:pPr>
                        <w:pStyle w:val="040"/>
                      </w:pPr>
                      <w:r>
                        <w:object w:dxaOrig="4023" w:dyaOrig="2688" w14:anchorId="18AB4609">
                          <v:shape id="_x0000_i1027" type="#_x0000_t75" style="width:201pt;height:134.2pt" o:ole="" fillcolor="window">
                            <v:imagedata r:id="rId18" o:title=""/>
                          </v:shape>
                          <o:OLEObject Type="Embed" ProgID="Photoshop.Image.5" ShapeID="_x0000_i1027" DrawAspect="Content" ObjectID="_1741788101" r:id="rId19">
                            <o:FieldCodes>\s</o:FieldCodes>
                          </o:OLEObject>
                        </w:object>
                      </w:r>
                    </w:p>
                    <w:p w14:paraId="02DBDBB2" w14:textId="77777777" w:rsidR="00EC798E" w:rsidRDefault="00EC798E">
                      <w:pPr>
                        <w:pStyle w:val="000"/>
                      </w:pPr>
                    </w:p>
                    <w:p w14:paraId="4787DFC8" w14:textId="77777777" w:rsidR="00EC798E" w:rsidRDefault="006409E3">
                      <w:pPr>
                        <w:pStyle w:val="0411"/>
                      </w:pPr>
                      <w:r>
                        <w:rPr>
                          <w:rStyle w:val="0412"/>
                          <w:rFonts w:hint="eastAsia"/>
                        </w:rPr>
                        <w:t>図</w:t>
                      </w:r>
                      <w:r>
                        <w:rPr>
                          <w:rStyle w:val="0412"/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21C31BC" w14:textId="77777777" w:rsidR="00EC798E" w:rsidRDefault="00EC798E">
      <w:pPr>
        <w:pStyle w:val="0230"/>
      </w:pPr>
    </w:p>
    <w:p w14:paraId="0EACA01D" w14:textId="77777777" w:rsidR="00EC798E" w:rsidRDefault="00EC798E">
      <w:pPr>
        <w:pStyle w:val="0230"/>
      </w:pPr>
    </w:p>
    <w:p w14:paraId="0F872F77" w14:textId="77777777" w:rsidR="00EC798E" w:rsidRDefault="00EC798E">
      <w:pPr>
        <w:pStyle w:val="0230"/>
      </w:pPr>
    </w:p>
    <w:p w14:paraId="503491D1" w14:textId="77777777" w:rsidR="00EC798E" w:rsidRDefault="00EC798E">
      <w:pPr>
        <w:pStyle w:val="0230"/>
      </w:pPr>
    </w:p>
    <w:p w14:paraId="0BCAD180" w14:textId="77777777" w:rsidR="00EC798E" w:rsidRDefault="00EC798E">
      <w:pPr>
        <w:pStyle w:val="0230"/>
      </w:pPr>
    </w:p>
    <w:p w14:paraId="7ED3D56B" w14:textId="77777777" w:rsidR="00EC798E" w:rsidRDefault="00EC798E">
      <w:pPr>
        <w:pStyle w:val="0230"/>
      </w:pPr>
    </w:p>
    <w:p w14:paraId="1FAF535F" w14:textId="77777777" w:rsidR="00EC798E" w:rsidRDefault="00EC798E">
      <w:pPr>
        <w:pStyle w:val="050"/>
      </w:pPr>
    </w:p>
    <w:p w14:paraId="241E33C3" w14:textId="59833AAF" w:rsidR="00EC798E" w:rsidRDefault="00E0517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2021243" wp14:editId="67699B99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00E06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A0rwEAAEgDAAAOAAAAZHJzL2Uyb0RvYy54bWysU8Fu2zAMvQ/YPwi6L3ZSbC2MOD2k6y7d&#10;FqDdBzCSbAuTRYFUYufvJ6lJVmy3YT4Ikkg+vfdIr+/n0YmjIbboW7lc1FIYr1Bb37fyx8vjhz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" o:allowincell="f" strokeweight=".25pt">
                <w10:anchorlock/>
              </v:line>
            </w:pict>
          </mc:Fallback>
        </mc:AlternateContent>
      </w:r>
      <w:r w:rsidR="006409E3">
        <w:rPr>
          <w:rFonts w:hint="eastAsia"/>
        </w:rPr>
        <w:t>文　　　献</w:t>
      </w:r>
    </w:p>
    <w:p w14:paraId="35B487EC" w14:textId="77777777" w:rsidR="00EC798E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>,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号数，</w:t>
      </w:r>
      <w:r>
        <w:rPr>
          <w:rFonts w:hint="eastAsia"/>
        </w:rPr>
        <w:t>p.</w:t>
      </w:r>
      <w:r>
        <w:rPr>
          <w:rFonts w:hint="eastAsia"/>
        </w:rPr>
        <w:t>頁数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69CF3888" w14:textId="77777777" w:rsidR="00EC798E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 xml:space="preserve">Title </w:t>
      </w:r>
      <w:proofErr w:type="spellStart"/>
      <w:r>
        <w:rPr>
          <w:rFonts w:hint="eastAsia"/>
        </w:rPr>
        <w:t>Eng</w:t>
      </w:r>
      <w:proofErr w:type="spellEnd"/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DB8A467" w14:textId="77777777" w:rsidR="006409E3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sectPr w:rsidR="006409E3">
      <w:type w:val="continuous"/>
      <w:pgSz w:w="11906" w:h="16838" w:code="9"/>
      <w:pgMar w:top="1474" w:right="907" w:bottom="1361" w:left="907" w:header="907" w:footer="907" w:gutter="0"/>
      <w:cols w:num="2" w:space="550"/>
      <w:titlePg/>
      <w:docGrid w:type="linesAndChars" w:linePitch="280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1620" w14:textId="77777777" w:rsidR="00480874" w:rsidRDefault="00480874">
      <w:r>
        <w:separator/>
      </w:r>
    </w:p>
  </w:endnote>
  <w:endnote w:type="continuationSeparator" w:id="0">
    <w:p w14:paraId="0D7533E4" w14:textId="77777777" w:rsidR="00480874" w:rsidRDefault="004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26C" w14:textId="77777777" w:rsidR="00EC798E" w:rsidRDefault="006409E3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EIS</w:t>
    </w:r>
    <w:r>
      <w:rPr>
        <w:rFonts w:hint="eastAsia"/>
      </w:rPr>
      <w:t>, Vol. 12</w:t>
    </w:r>
    <w:r>
      <w:t>3</w:t>
    </w:r>
    <w:r>
      <w:rPr>
        <w:rFonts w:hint="eastAsia"/>
      </w:rPr>
      <w:t>, No.1, 2003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CB7" w14:textId="77777777" w:rsidR="00EC798E" w:rsidRDefault="006409E3">
    <w:pPr>
      <w:pStyle w:val="061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F11E" w14:textId="77777777" w:rsidR="00EC798E" w:rsidRDefault="006409E3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DE36" w14:textId="77777777" w:rsidR="00480874" w:rsidRDefault="00480874">
      <w:r>
        <w:separator/>
      </w:r>
    </w:p>
  </w:footnote>
  <w:footnote w:type="continuationSeparator" w:id="0">
    <w:p w14:paraId="3C1B07DC" w14:textId="77777777" w:rsidR="00480874" w:rsidRDefault="0048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D627" w14:textId="30ED539D" w:rsidR="00EC798E" w:rsidRDefault="00E0517A">
    <w:pPr>
      <w:pStyle w:val="063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B418" wp14:editId="6E00D4B7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8CE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B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13.65pt;width:253.4pt;height:2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">
              <v:textbox inset="0,0,0,0">
                <w:txbxContent>
                  <w:p w14:paraId="7DAA8CE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EA1F7AC" wp14:editId="122D60E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A77F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4264" w14:textId="77777777" w:rsidR="00EC798E" w:rsidRDefault="00EC798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ACC2" w14:textId="77E9A848" w:rsidR="00EC798E" w:rsidRDefault="00E0517A">
    <w:pPr>
      <w:pStyle w:val="063"/>
    </w:pPr>
    <w:r>
      <mc:AlternateContent>
        <mc:Choice Requires="wps">
          <w:drawing>
            <wp:anchor distT="0" distB="0" distL="0" distR="0" simplePos="0" relativeHeight="251658240" behindDoc="0" locked="1" layoutInCell="1" allowOverlap="1" wp14:anchorId="56A78475" wp14:editId="0A12378C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096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784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3.65pt;width:253.4pt;height:2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">
              <v:textbox inset="0,0,0,0">
                <w:txbxContent>
                  <w:p w14:paraId="6B5F096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39169D2" wp14:editId="520AD4C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C1447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19767A60" w14:textId="77777777" w:rsidR="00EC798E" w:rsidRDefault="00EC7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2D2A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34D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68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F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422E4D9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D8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C9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1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A394F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D4067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229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C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A84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04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82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B80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E86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6300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29372">
    <w:abstractNumId w:val="1"/>
  </w:num>
  <w:num w:numId="4" w16cid:durableId="182376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794"/>
  <w:drawingGridHorizontalSpacing w:val="183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rY0MTc2sjA0NTJT0lEKTi0uzszPAykwrAUACdqXaCwAAAA="/>
  </w:docVars>
  <w:rsids>
    <w:rsidRoot w:val="00955954"/>
    <w:rsid w:val="00044324"/>
    <w:rsid w:val="00281EAF"/>
    <w:rsid w:val="00480874"/>
    <w:rsid w:val="00535513"/>
    <w:rsid w:val="006409E3"/>
    <w:rsid w:val="00955954"/>
    <w:rsid w:val="00BC2733"/>
    <w:rsid w:val="00E0517A"/>
    <w:rsid w:val="00EC798E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499AE0F"/>
  <w15:chartTrackingRefBased/>
  <w15:docId w15:val="{C53875A2-A8AA-404A-BA20-D08A958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character" w:customStyle="1" w:styleId="ELECmembertype">
    <w:name w:val="ELEC_member_type"/>
    <w:rPr>
      <w:sz w:val="18"/>
    </w:rPr>
  </w:style>
  <w:style w:type="paragraph" w:customStyle="1" w:styleId="063">
    <w:name w:val="063_ヘッダー（柱）"/>
    <w:basedOn w:val="a5"/>
    <w:pPr>
      <w:jc w:val="right"/>
    </w:pPr>
    <w:rPr>
      <w:noProof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character" w:styleId="a6">
    <w:name w:val="Placeholder Text"/>
    <w:basedOn w:val="a0"/>
    <w:uiPriority w:val="99"/>
    <w:semiHidden/>
    <w:rsid w:val="00E0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\&#12487;&#12473;&#12463;&#12488;&#12483;&#12503;\&#25237;&#31295;&#25163;&#24341;&#12365;\word98_jp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2193-9066-4668-8AE4-FD35186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word98_jpn.dot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1ページ投稿用サンプル</vt:lpstr>
      <vt:lpstr>1ページ投稿用サンプル</vt:lpstr>
    </vt:vector>
  </TitlesOfParts>
  <Company> 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1ページ投稿用サンプル</dc:title>
  <dc:subject>サンプルフォーマット</dc:subject>
  <dc:creator>平成１６年基礎材料共通部門大会実行委員会</dc:creator>
  <cp:keywords/>
  <dc:description/>
  <cp:lastModifiedBy>Kenichi Yamazaki (山崎 健一)</cp:lastModifiedBy>
  <cp:revision>3</cp:revision>
  <cp:lastPrinted>2004-06-02T03:29:00Z</cp:lastPrinted>
  <dcterms:created xsi:type="dcterms:W3CDTF">2023-05-12T01:05:00Z</dcterms:created>
  <dcterms:modified xsi:type="dcterms:W3CDTF">2023-05-13T21:07:00Z</dcterms:modified>
</cp:coreProperties>
</file>