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FE72A" w14:textId="77777777" w:rsidR="00977DCF" w:rsidRDefault="00977DCF" w:rsidP="00D235AC">
      <w:pPr>
        <w:widowControl/>
        <w:jc w:val="center"/>
        <w:rPr>
          <w:rFonts w:ascii="ＭＳ 明朝" w:hAnsi="ＭＳ 明朝"/>
          <w:color w:val="000000" w:themeColor="text1"/>
          <w:sz w:val="32"/>
          <w:szCs w:val="32"/>
        </w:rPr>
      </w:pPr>
    </w:p>
    <w:p w14:paraId="3B775C1F" w14:textId="555E53F6" w:rsidR="00E63830" w:rsidRPr="00977DCF" w:rsidRDefault="00E63830" w:rsidP="00F306F1">
      <w:pPr>
        <w:widowControl/>
        <w:jc w:val="center"/>
        <w:rPr>
          <w:rFonts w:ascii="ＭＳ 明朝" w:hAnsi="ＭＳ 明朝"/>
          <w:color w:val="000000" w:themeColor="text1"/>
          <w:sz w:val="36"/>
        </w:rPr>
      </w:pPr>
      <w:r w:rsidRPr="00977DCF">
        <w:rPr>
          <w:rFonts w:ascii="ＭＳ 明朝" w:hAnsi="ＭＳ 明朝" w:hint="eastAsia"/>
          <w:color w:val="000000" w:themeColor="text1"/>
          <w:sz w:val="36"/>
        </w:rPr>
        <w:t>「学術賞」受賞候補者推薦書</w:t>
      </w:r>
    </w:p>
    <w:p w14:paraId="6D15F30A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7E19C868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977DCF">
        <w:rPr>
          <w:rFonts w:ascii="ＭＳ 明朝" w:hAnsi="ＭＳ 明朝" w:hint="eastAsia"/>
          <w:color w:val="000000" w:themeColor="text1"/>
          <w:sz w:val="24"/>
        </w:rPr>
        <w:t>基礎・材料・共通部門長　殿</w:t>
      </w:r>
    </w:p>
    <w:p w14:paraId="3E2A2EB3" w14:textId="77777777" w:rsidR="00E63830" w:rsidRPr="00977DCF" w:rsidRDefault="00E63830" w:rsidP="00F306F1">
      <w:pPr>
        <w:widowControl/>
        <w:jc w:val="righ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734E58AC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1FACC1E9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4197D233" w14:textId="34B1F940" w:rsidR="00E63830" w:rsidRPr="00977DCF" w:rsidRDefault="00E63830" w:rsidP="00E63830">
      <w:pPr>
        <w:widowControl/>
        <w:jc w:val="left"/>
        <w:rPr>
          <w:rFonts w:ascii="ＭＳ 明朝" w:hAnsi="ＭＳ 明朝"/>
          <w:b/>
          <w:color w:val="000000" w:themeColor="text1"/>
        </w:rPr>
      </w:pPr>
      <w:r w:rsidRPr="00977DCF">
        <w:rPr>
          <w:rFonts w:ascii="ＭＳ 明朝" w:hAnsi="ＭＳ 明朝" w:hint="eastAsia"/>
          <w:b/>
          <w:color w:val="000000" w:themeColor="text1"/>
        </w:rPr>
        <w:t xml:space="preserve">　</w:t>
      </w:r>
      <w:r w:rsidRPr="00977DCF">
        <w:rPr>
          <w:rFonts w:ascii="ＭＳ 明朝" w:hAnsi="ＭＳ 明朝" w:hint="eastAsia"/>
          <w:color w:val="000000" w:themeColor="text1"/>
        </w:rPr>
        <w:t>下記の方は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基礎・材料・共通部門に関する電気学術の発展ならびに基礎・材料・共通部門の発展に貢献されましたので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受賞候補者として推薦します。</w:t>
      </w:r>
    </w:p>
    <w:p w14:paraId="7867BE19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3EF4C18A" w14:textId="77777777" w:rsidR="00E63830" w:rsidRPr="00977DCF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tbl>
      <w:tblPr>
        <w:tblW w:w="976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9"/>
        <w:gridCol w:w="1919"/>
        <w:gridCol w:w="3969"/>
        <w:gridCol w:w="993"/>
        <w:gridCol w:w="1658"/>
      </w:tblGrid>
      <w:tr w:rsidR="00977DCF" w:rsidRPr="00977DCF" w14:paraId="6A1DFBA2" w14:textId="77777777" w:rsidTr="00D235AC">
        <w:tc>
          <w:tcPr>
            <w:tcW w:w="1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EB199BB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受賞候補者</w:t>
            </w:r>
          </w:p>
          <w:p w14:paraId="0E638988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12" w:space="0" w:color="000000"/>
              <w:left w:val="single" w:sz="8" w:space="0" w:color="000000"/>
            </w:tcBorders>
            <w:vAlign w:val="center"/>
          </w:tcPr>
          <w:p w14:paraId="1B9FDDC8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0BFE0C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3DDA400A" w14:textId="77777777" w:rsidTr="00D235AC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B4B5790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346ADD65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02BC3A5F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A17F75A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5478EAF3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2AC06ABA" w14:textId="77777777" w:rsidTr="00D235AC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8D78D08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004A5E1A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4008B807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2988C14F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7E6CB09D" w14:textId="77777777" w:rsidR="00D235AC" w:rsidRPr="00977DCF" w:rsidRDefault="00D235AC" w:rsidP="00E63830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F1F2AD0" w14:textId="77777777" w:rsidTr="00D235AC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3E368BE7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4DA1FD33" w14:textId="652FD089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Times New Roman" w:hAnsi="Times New Roman"/>
                <w:color w:val="000000" w:themeColor="text1"/>
              </w:rPr>
              <w:t>A</w:t>
            </w:r>
            <w:r w:rsidRPr="00977DCF">
              <w:rPr>
                <w:rFonts w:hint="eastAsia"/>
                <w:color w:val="000000" w:themeColor="text1"/>
              </w:rPr>
              <w:t>部門所属歴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5A7B7706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D9217CA" w14:textId="1EC45008" w:rsidR="00D235AC" w:rsidRPr="00977DCF" w:rsidRDefault="00954C75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78A78ED3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6DB7F1B" w14:textId="77777777" w:rsidTr="00DE2C3C">
        <w:tc>
          <w:tcPr>
            <w:tcW w:w="1229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</w:tcPr>
          <w:p w14:paraId="32CB266E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推薦者</w:t>
            </w:r>
          </w:p>
          <w:p w14:paraId="368E2107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0595E5EF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氏名（ふりがな）</w:t>
            </w:r>
          </w:p>
        </w:tc>
        <w:tc>
          <w:tcPr>
            <w:tcW w:w="6620" w:type="dxa"/>
            <w:gridSpan w:val="3"/>
            <w:tcBorders>
              <w:top w:val="single" w:sz="8" w:space="0" w:color="auto"/>
              <w:right w:val="single" w:sz="12" w:space="0" w:color="000000"/>
            </w:tcBorders>
            <w:vAlign w:val="center"/>
          </w:tcPr>
          <w:p w14:paraId="62A2B3E0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3DE4A64" w14:textId="77777777" w:rsidTr="00DE2C3C">
        <w:tc>
          <w:tcPr>
            <w:tcW w:w="1229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A7E368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</w:tcBorders>
            <w:vAlign w:val="center"/>
          </w:tcPr>
          <w:p w14:paraId="2CCBFA41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会員種別</w:t>
            </w:r>
          </w:p>
        </w:tc>
        <w:tc>
          <w:tcPr>
            <w:tcW w:w="3969" w:type="dxa"/>
            <w:vAlign w:val="center"/>
          </w:tcPr>
          <w:p w14:paraId="284C51A0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2E441F1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会員番号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59C273B8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0451D08" w14:textId="77777777" w:rsidTr="00DE2C3C">
        <w:tc>
          <w:tcPr>
            <w:tcW w:w="1229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51D88B0F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19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7B5BA925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勤務先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0674E376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4D46D273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職　名</w:t>
            </w:r>
          </w:p>
        </w:tc>
        <w:tc>
          <w:tcPr>
            <w:tcW w:w="1658" w:type="dxa"/>
            <w:tcBorders>
              <w:right w:val="single" w:sz="12" w:space="0" w:color="000000"/>
            </w:tcBorders>
            <w:vAlign w:val="center"/>
          </w:tcPr>
          <w:p w14:paraId="3104628A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1798B3C8" w14:textId="77777777" w:rsidTr="00DE2C3C"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467767AA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/>
                <w:color w:val="000000" w:themeColor="text1"/>
              </w:rPr>
              <w:t>貢献</w:t>
            </w:r>
            <w:r w:rsidRPr="00977DCF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  <w:p w14:paraId="6DD0C197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(簡潔に記載)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7C9FC014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70B4A4B8" w14:textId="77777777" w:rsidTr="00DE2C3C">
        <w:trPr>
          <w:trHeight w:val="4344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5835C484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推薦理由</w:t>
            </w:r>
          </w:p>
          <w:p w14:paraId="21C0D306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(500字以内)</w:t>
            </w:r>
          </w:p>
          <w:p w14:paraId="7D6C4333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D5AFA4E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6416910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66865C6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E154A67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1D4136E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FFA3DC6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E20B477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7B80369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967A63E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8615CDD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A343093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F384A45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0D86353A" w14:textId="77777777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77DCF" w:rsidRPr="00977DCF" w14:paraId="43A1CAB3" w14:textId="77777777" w:rsidTr="00DE2C3C">
        <w:trPr>
          <w:trHeight w:val="1540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</w:tcPr>
          <w:p w14:paraId="3565546D" w14:textId="77777777" w:rsidR="00D235AC" w:rsidRPr="00977DCF" w:rsidRDefault="00D235AC" w:rsidP="00D235A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77DCF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A部門誌</w:t>
            </w:r>
          </w:p>
          <w:p w14:paraId="0B64B6F6" w14:textId="77777777" w:rsidR="00D235AC" w:rsidRPr="00977DCF" w:rsidRDefault="00D235AC" w:rsidP="00D235A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77DCF">
              <w:rPr>
                <w:rFonts w:ascii="ＭＳ ゴシック" w:eastAsia="ＭＳ ゴシック" w:hAnsi="ＭＳ ゴシック" w:hint="eastAsia"/>
                <w:color w:val="000000" w:themeColor="text1"/>
              </w:rPr>
              <w:t>査読付き</w:t>
            </w:r>
          </w:p>
          <w:p w14:paraId="31CBBB48" w14:textId="77777777" w:rsidR="00D235AC" w:rsidRPr="00977DCF" w:rsidRDefault="00D235AC" w:rsidP="00D235A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77DCF">
              <w:rPr>
                <w:rFonts w:ascii="ＭＳ ゴシック" w:eastAsia="ＭＳ ゴシック" w:hAnsi="ＭＳ ゴシック" w:hint="eastAsia"/>
                <w:color w:val="000000" w:themeColor="text1"/>
              </w:rPr>
              <w:t>主筆論文</w:t>
            </w:r>
          </w:p>
          <w:p w14:paraId="7053BFF0" w14:textId="6FDC90AB" w:rsidR="00D235AC" w:rsidRPr="00977DCF" w:rsidRDefault="00D235AC" w:rsidP="00DE2C3C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ゴシック" w:eastAsia="ＭＳ ゴシック" w:hAnsi="ＭＳ ゴシック" w:hint="eastAsia"/>
                <w:color w:val="000000" w:themeColor="text1"/>
              </w:rPr>
              <w:t>リスト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</w:tcPr>
          <w:p w14:paraId="0DF2483A" w14:textId="77777777" w:rsidR="00D235AC" w:rsidRPr="00977DCF" w:rsidRDefault="00D235AC" w:rsidP="00D235AC">
            <w:pPr>
              <w:rPr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(1)</w:t>
            </w:r>
          </w:p>
          <w:p w14:paraId="22C99B3C" w14:textId="77777777" w:rsidR="00D235AC" w:rsidRPr="00977DCF" w:rsidRDefault="00D235AC" w:rsidP="00D235AC">
            <w:pPr>
              <w:rPr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(2)</w:t>
            </w:r>
          </w:p>
          <w:p w14:paraId="2B550F2F" w14:textId="77777777" w:rsidR="00D235AC" w:rsidRPr="00977DCF" w:rsidRDefault="00D235AC" w:rsidP="00D235AC">
            <w:pPr>
              <w:rPr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(3)</w:t>
            </w:r>
          </w:p>
          <w:p w14:paraId="57F741BD" w14:textId="38D03532" w:rsidR="00D235AC" w:rsidRPr="00977DCF" w:rsidRDefault="00D235AC" w:rsidP="00D235AC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hint="eastAsia"/>
                <w:color w:val="000000" w:themeColor="text1"/>
              </w:rPr>
              <w:t>※枠を増やしてすべて掲載してください。ページ数増設可能。</w:t>
            </w:r>
          </w:p>
        </w:tc>
      </w:tr>
      <w:tr w:rsidR="00977DCF" w:rsidRPr="00977DCF" w14:paraId="166851B6" w14:textId="77777777" w:rsidTr="00D235AC">
        <w:trPr>
          <w:trHeight w:val="1540"/>
        </w:trPr>
        <w:tc>
          <w:tcPr>
            <w:tcW w:w="12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AFA77AA" w14:textId="77777777" w:rsidR="000E40CF" w:rsidRPr="00977DCF" w:rsidRDefault="000E40CF" w:rsidP="000E40C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電気学会</w:t>
            </w:r>
          </w:p>
          <w:p w14:paraId="65CD74D2" w14:textId="77777777" w:rsidR="000E40CF" w:rsidRPr="00977DCF" w:rsidRDefault="000E40CF" w:rsidP="000E40CF">
            <w:pPr>
              <w:widowControl/>
              <w:jc w:val="center"/>
              <w:rPr>
                <w:rFonts w:ascii="ＭＳ 明朝" w:hAnsi="ＭＳ 明朝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における</w:t>
            </w:r>
          </w:p>
          <w:p w14:paraId="69A6C7BA" w14:textId="160781BF" w:rsidR="000E40CF" w:rsidRPr="00977DCF" w:rsidRDefault="000E40CF" w:rsidP="000E40C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977DCF">
              <w:rPr>
                <w:rFonts w:ascii="ＭＳ 明朝" w:hAnsi="ＭＳ 明朝" w:hint="eastAsia"/>
                <w:color w:val="000000" w:themeColor="text1"/>
              </w:rPr>
              <w:t>表彰受賞歴</w:t>
            </w:r>
          </w:p>
        </w:tc>
        <w:tc>
          <w:tcPr>
            <w:tcW w:w="8539" w:type="dxa"/>
            <w:gridSpan w:val="4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9D3559E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3BEEEF94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6EA6CCFB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3317F1DF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1A8D461C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495B63AA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148D5487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7F5D8A5F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6DABB606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2E337FEB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  <w:p w14:paraId="3E492048" w14:textId="77777777" w:rsidR="000E40CF" w:rsidRPr="00977DCF" w:rsidRDefault="000E40CF" w:rsidP="00D235AC">
            <w:pPr>
              <w:rPr>
                <w:color w:val="000000" w:themeColor="text1"/>
              </w:rPr>
            </w:pPr>
          </w:p>
        </w:tc>
      </w:tr>
    </w:tbl>
    <w:p w14:paraId="5D201EF4" w14:textId="12CE7C8F" w:rsidR="00E63830" w:rsidRPr="00271167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  <w:r w:rsidRPr="00977DCF">
        <w:rPr>
          <w:rFonts w:ascii="ＭＳ 明朝" w:hAnsi="ＭＳ 明朝" w:hint="eastAsia"/>
          <w:color w:val="000000" w:themeColor="text1"/>
        </w:rPr>
        <w:t>※ 受賞された方は</w:t>
      </w:r>
      <w:r w:rsidR="00716375" w:rsidRPr="00977DCF">
        <w:rPr>
          <w:rFonts w:ascii="ＭＳ 明朝" w:hAnsi="ＭＳ 明朝" w:hint="eastAsia"/>
          <w:color w:val="000000" w:themeColor="text1"/>
        </w:rPr>
        <w:t>，</w:t>
      </w:r>
      <w:r w:rsidRPr="00977DCF">
        <w:rPr>
          <w:rFonts w:ascii="ＭＳ 明朝" w:hAnsi="ＭＳ 明朝" w:hint="eastAsia"/>
          <w:color w:val="000000" w:themeColor="text1"/>
        </w:rPr>
        <w:t>基礎・材料・共通部門大会でご講演</w:t>
      </w:r>
      <w:r w:rsidRPr="00271167">
        <w:rPr>
          <w:rFonts w:ascii="ＭＳ 明朝" w:hAnsi="ＭＳ 明朝" w:hint="eastAsia"/>
          <w:color w:val="000000" w:themeColor="text1"/>
        </w:rPr>
        <w:t>いただくことを前提としておりますので</w:t>
      </w:r>
      <w:r w:rsidR="00716375">
        <w:rPr>
          <w:rFonts w:ascii="ＭＳ 明朝" w:hAnsi="ＭＳ 明朝" w:hint="eastAsia"/>
          <w:color w:val="000000" w:themeColor="text1"/>
        </w:rPr>
        <w:t>，</w:t>
      </w:r>
    </w:p>
    <w:p w14:paraId="34505713" w14:textId="432B2837" w:rsidR="00E63830" w:rsidRDefault="00E63830" w:rsidP="00E63830">
      <w:pPr>
        <w:widowControl/>
        <w:jc w:val="left"/>
        <w:rPr>
          <w:rFonts w:ascii="ＭＳ 明朝" w:hAnsi="ＭＳ 明朝"/>
          <w:color w:val="000000" w:themeColor="text1"/>
        </w:rPr>
      </w:pPr>
      <w:r w:rsidRPr="00271167">
        <w:rPr>
          <w:rFonts w:ascii="ＭＳ 明朝" w:hAnsi="ＭＳ 明朝" w:hint="eastAsia"/>
          <w:color w:val="000000" w:themeColor="text1"/>
        </w:rPr>
        <w:t>ご承知おきくださいますよう</w:t>
      </w:r>
      <w:r w:rsidR="00716375">
        <w:rPr>
          <w:rFonts w:ascii="ＭＳ 明朝" w:hAnsi="ＭＳ 明朝" w:hint="eastAsia"/>
          <w:color w:val="000000" w:themeColor="text1"/>
        </w:rPr>
        <w:t>，</w:t>
      </w:r>
      <w:r w:rsidRPr="00271167">
        <w:rPr>
          <w:rFonts w:ascii="ＭＳ 明朝" w:hAnsi="ＭＳ 明朝" w:hint="eastAsia"/>
          <w:color w:val="000000" w:themeColor="text1"/>
        </w:rPr>
        <w:t>よろしくお願いいたします。</w:t>
      </w:r>
    </w:p>
    <w:p w14:paraId="76F6ABCC" w14:textId="1CBE0E38" w:rsidR="004A7FC7" w:rsidRPr="007D528F" w:rsidRDefault="004A7FC7" w:rsidP="004A7FC7">
      <w:pPr>
        <w:widowControl/>
        <w:numPr>
          <w:ilvl w:val="0"/>
          <w:numId w:val="8"/>
        </w:numPr>
        <w:jc w:val="left"/>
        <w:rPr>
          <w:rFonts w:hAnsi="ＭＳ 明朝"/>
          <w:color w:val="0D0D0D" w:themeColor="text1" w:themeTint="F2"/>
        </w:rPr>
      </w:pPr>
      <w:r w:rsidRPr="007D528F">
        <w:rPr>
          <w:rFonts w:hAnsi="ＭＳ 明朝" w:hint="eastAsia"/>
          <w:color w:val="0D0D0D" w:themeColor="text1" w:themeTint="F2"/>
        </w:rPr>
        <w:t>名前と勤務先は受賞時に公開となります。</w:t>
      </w:r>
    </w:p>
    <w:p w14:paraId="30E19B16" w14:textId="77777777" w:rsidR="004A7FC7" w:rsidRPr="004A7FC7" w:rsidRDefault="004A7FC7" w:rsidP="00E63830">
      <w:pPr>
        <w:widowControl/>
        <w:jc w:val="left"/>
        <w:rPr>
          <w:rFonts w:ascii="ＭＳ 明朝" w:hAnsi="ＭＳ 明朝"/>
          <w:color w:val="000000" w:themeColor="text1"/>
        </w:rPr>
      </w:pPr>
    </w:p>
    <w:p w14:paraId="092944FA" w14:textId="1FCB268F" w:rsidR="00E63830" w:rsidRPr="00271167" w:rsidRDefault="00E63830">
      <w:pPr>
        <w:widowControl/>
        <w:jc w:val="left"/>
        <w:rPr>
          <w:rFonts w:ascii="ＭＳ 明朝" w:hAnsi="ＭＳ 明朝"/>
          <w:color w:val="000000" w:themeColor="text1"/>
        </w:rPr>
      </w:pPr>
      <w:bookmarkStart w:id="0" w:name="_GoBack"/>
      <w:bookmarkEnd w:id="0"/>
    </w:p>
    <w:sectPr w:rsidR="00E63830" w:rsidRPr="00271167" w:rsidSect="00E7181D">
      <w:footerReference w:type="default" r:id="rId11"/>
      <w:pgSz w:w="11906" w:h="16838" w:code="9"/>
      <w:pgMar w:top="1701" w:right="1134" w:bottom="1588" w:left="1701" w:header="851" w:footer="992" w:gutter="0"/>
      <w:cols w:space="425"/>
      <w:docGrid w:type="linesAndChars" w:linePitch="338" w:charSpace="-34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C1B286" w16cex:dateUtc="2025-04-12T14:04:00Z"/>
  <w16cex:commentExtensible w16cex:durableId="3A47FF87" w16cex:dateUtc="2025-04-22T04:42:00Z"/>
  <w16cex:commentExtensible w16cex:durableId="4CB374D3" w16cex:dateUtc="2025-04-30T13:00:00Z"/>
  <w16cex:commentExtensible w16cex:durableId="55E61B51" w16cex:dateUtc="2025-03-30T13:22:00Z"/>
  <w16cex:commentExtensible w16cex:durableId="45FC781E" w16cex:dateUtc="2025-04-12T14:09:00Z"/>
  <w16cex:commentExtensible w16cex:durableId="731F0EF9" w16cex:dateUtc="2025-03-28T08:05:00Z"/>
  <w16cex:commentExtensible w16cex:durableId="6CB7B5DB" w16cex:dateUtc="2025-04-12T14:08:00Z"/>
  <w16cex:commentExtensible w16cex:durableId="6EB5DF96" w16cex:dateUtc="2025-03-28T07:47:00Z"/>
  <w16cex:commentExtensible w16cex:durableId="4835A224" w16cex:dateUtc="2025-04-12T14:10:00Z"/>
  <w16cex:commentExtensible w16cex:durableId="784D1F14" w16cex:dateUtc="2025-04-07T00:10:00Z"/>
  <w16cex:commentExtensible w16cex:durableId="063131B8" w16cex:dateUtc="2025-04-12T14:11:00Z"/>
  <w16cex:commentExtensible w16cex:durableId="7FED8D88" w16cex:dateUtc="2025-03-29T06:29:00Z"/>
  <w16cex:commentExtensible w16cex:durableId="2B98BC4F" w16cex:dateUtc="2025-04-02T22:50:00Z"/>
  <w16cex:commentExtensible w16cex:durableId="7056954B" w16cex:dateUtc="2025-03-29T02:50:00Z"/>
  <w16cex:commentExtensible w16cex:durableId="2B98BBE9" w16cex:dateUtc="2025-04-02T22:48:00Z"/>
  <w16cex:commentExtensible w16cex:durableId="1AA4EEC0" w16cex:dateUtc="2025-04-12T14:09:00Z"/>
  <w16cex:commentExtensible w16cex:durableId="25A11641" w16cex:dateUtc="2025-03-29T06:28:00Z"/>
  <w16cex:commentExtensible w16cex:durableId="1AAE36DF" w16cex:dateUtc="2025-03-29T06:31:00Z"/>
  <w16cex:commentExtensible w16cex:durableId="594F423F" w16cex:dateUtc="2025-04-02T22:53:00Z"/>
  <w16cex:commentExtensible w16cex:durableId="609C322F" w16cex:dateUtc="2025-04-07T00:12:00Z"/>
  <w16cex:commentExtensible w16cex:durableId="175B385B" w16cex:dateUtc="2025-04-12T14:15:00Z"/>
  <w16cex:commentExtensible w16cex:durableId="5AC32EFE" w16cex:dateUtc="2025-04-12T14:18:00Z"/>
  <w16cex:commentExtensible w16cex:durableId="2B98BD3A" w16cex:dateUtc="2025-04-02T22:54:00Z"/>
  <w16cex:commentExtensible w16cex:durableId="340C7B3E" w16cex:dateUtc="2025-04-12T14:22:00Z"/>
  <w16cex:commentExtensible w16cex:durableId="2B98BD8D" w16cex:dateUtc="2025-04-02T22:55:00Z"/>
  <w16cex:commentExtensible w16cex:durableId="577AE132" w16cex:dateUtc="2025-04-12T14:22:00Z"/>
  <w16cex:commentExtensible w16cex:durableId="2B98BD9B" w16cex:dateUtc="2025-04-02T22:56:00Z"/>
  <w16cex:commentExtensible w16cex:durableId="5BD2E817" w16cex:dateUtc="2025-04-12T14:24:00Z"/>
  <w16cex:commentExtensible w16cex:durableId="0687A407" w16cex:dateUtc="2025-03-30T05:13:00Z"/>
  <w16cex:commentExtensible w16cex:durableId="570FF3BB" w16cex:dateUtc="2025-03-30T05:14:00Z"/>
  <w16cex:commentExtensible w16cex:durableId="33BE67A3" w16cex:dateUtc="2025-03-30T05:14:00Z"/>
  <w16cex:commentExtensible w16cex:durableId="538323B4" w16cex:dateUtc="2025-03-30T05:14:00Z"/>
  <w16cex:commentExtensible w16cex:durableId="68F6E0E2" w16cex:dateUtc="2025-03-30T05:14:00Z"/>
  <w16cex:commentExtensible w16cex:durableId="28F282CA" w16cex:dateUtc="2025-03-30T05:14:00Z"/>
  <w16cex:commentExtensible w16cex:durableId="39DF5534" w16cex:dateUtc="2025-03-30T05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F6DE4" w14:textId="77777777" w:rsidR="00ED2FAB" w:rsidRDefault="00ED2FAB">
      <w:r>
        <w:separator/>
      </w:r>
    </w:p>
  </w:endnote>
  <w:endnote w:type="continuationSeparator" w:id="0">
    <w:p w14:paraId="305B0FF2" w14:textId="77777777" w:rsidR="00ED2FAB" w:rsidRDefault="00ED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A9536" w14:textId="77777777" w:rsidR="00241E59" w:rsidRDefault="00241E59" w:rsidP="0094722E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6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0289" w14:textId="77777777" w:rsidR="00ED2FAB" w:rsidRDefault="00ED2FAB">
      <w:r>
        <w:separator/>
      </w:r>
    </w:p>
  </w:footnote>
  <w:footnote w:type="continuationSeparator" w:id="0">
    <w:p w14:paraId="37AE94A8" w14:textId="77777777" w:rsidR="00ED2FAB" w:rsidRDefault="00ED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1D9B"/>
    <w:multiLevelType w:val="singleLevel"/>
    <w:tmpl w:val="D872350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1AC075C3"/>
    <w:multiLevelType w:val="hybridMultilevel"/>
    <w:tmpl w:val="E95CF194"/>
    <w:lvl w:ilvl="0" w:tplc="C452FFC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1E11"/>
    <w:multiLevelType w:val="hybridMultilevel"/>
    <w:tmpl w:val="6896C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2002D1"/>
    <w:multiLevelType w:val="hybridMultilevel"/>
    <w:tmpl w:val="B6BA9356"/>
    <w:lvl w:ilvl="0" w:tplc="1C7C3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2374F"/>
    <w:multiLevelType w:val="singleLevel"/>
    <w:tmpl w:val="43021F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44385F2A"/>
    <w:multiLevelType w:val="hybridMultilevel"/>
    <w:tmpl w:val="2F7C259E"/>
    <w:lvl w:ilvl="0" w:tplc="9EE2D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D0D0D" w:themeColor="text1" w:themeTint="F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A4136"/>
    <w:multiLevelType w:val="singleLevel"/>
    <w:tmpl w:val="CC7E9B68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6BDE79FB"/>
    <w:multiLevelType w:val="hybridMultilevel"/>
    <w:tmpl w:val="E4E60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2E"/>
    <w:rsid w:val="000109F6"/>
    <w:rsid w:val="000264A4"/>
    <w:rsid w:val="0003351C"/>
    <w:rsid w:val="00036542"/>
    <w:rsid w:val="00041971"/>
    <w:rsid w:val="00050290"/>
    <w:rsid w:val="00065379"/>
    <w:rsid w:val="00066A95"/>
    <w:rsid w:val="00074CDC"/>
    <w:rsid w:val="00081817"/>
    <w:rsid w:val="0008442C"/>
    <w:rsid w:val="00097A40"/>
    <w:rsid w:val="000A5153"/>
    <w:rsid w:val="000A63B2"/>
    <w:rsid w:val="000B0FED"/>
    <w:rsid w:val="000B1AA5"/>
    <w:rsid w:val="000C3C16"/>
    <w:rsid w:val="000D2BC9"/>
    <w:rsid w:val="000E40CF"/>
    <w:rsid w:val="000E5A78"/>
    <w:rsid w:val="000F3262"/>
    <w:rsid w:val="00120447"/>
    <w:rsid w:val="00126339"/>
    <w:rsid w:val="001330F3"/>
    <w:rsid w:val="0014150B"/>
    <w:rsid w:val="001539F5"/>
    <w:rsid w:val="001705ED"/>
    <w:rsid w:val="001739EB"/>
    <w:rsid w:val="001839C4"/>
    <w:rsid w:val="00192253"/>
    <w:rsid w:val="0019500E"/>
    <w:rsid w:val="00197BF2"/>
    <w:rsid w:val="001A3A84"/>
    <w:rsid w:val="001D53F5"/>
    <w:rsid w:val="001F50B7"/>
    <w:rsid w:val="002064B2"/>
    <w:rsid w:val="00216989"/>
    <w:rsid w:val="002202CD"/>
    <w:rsid w:val="00222E4B"/>
    <w:rsid w:val="0023503E"/>
    <w:rsid w:val="002368E1"/>
    <w:rsid w:val="00241E59"/>
    <w:rsid w:val="002435C2"/>
    <w:rsid w:val="002472B0"/>
    <w:rsid w:val="00253CAB"/>
    <w:rsid w:val="00255B78"/>
    <w:rsid w:val="00264C99"/>
    <w:rsid w:val="00271167"/>
    <w:rsid w:val="0027141A"/>
    <w:rsid w:val="00271D47"/>
    <w:rsid w:val="002737E5"/>
    <w:rsid w:val="00283958"/>
    <w:rsid w:val="0029192F"/>
    <w:rsid w:val="00295FAD"/>
    <w:rsid w:val="002B0846"/>
    <w:rsid w:val="002B0D11"/>
    <w:rsid w:val="002B3BAE"/>
    <w:rsid w:val="002B67C6"/>
    <w:rsid w:val="002C1F99"/>
    <w:rsid w:val="002F77E0"/>
    <w:rsid w:val="00331138"/>
    <w:rsid w:val="00360A1B"/>
    <w:rsid w:val="003A2367"/>
    <w:rsid w:val="003B7245"/>
    <w:rsid w:val="003C5FF9"/>
    <w:rsid w:val="003D08BA"/>
    <w:rsid w:val="003D117A"/>
    <w:rsid w:val="003D3121"/>
    <w:rsid w:val="003D5014"/>
    <w:rsid w:val="003D614B"/>
    <w:rsid w:val="003D62F1"/>
    <w:rsid w:val="003F490F"/>
    <w:rsid w:val="003F7283"/>
    <w:rsid w:val="0040308B"/>
    <w:rsid w:val="004203EA"/>
    <w:rsid w:val="00426BC9"/>
    <w:rsid w:val="00435629"/>
    <w:rsid w:val="00436544"/>
    <w:rsid w:val="00455829"/>
    <w:rsid w:val="0047059A"/>
    <w:rsid w:val="004730F7"/>
    <w:rsid w:val="00475037"/>
    <w:rsid w:val="00475785"/>
    <w:rsid w:val="004972E6"/>
    <w:rsid w:val="004A676B"/>
    <w:rsid w:val="004A7FC7"/>
    <w:rsid w:val="004B795F"/>
    <w:rsid w:val="004E18BE"/>
    <w:rsid w:val="004E1948"/>
    <w:rsid w:val="004E505E"/>
    <w:rsid w:val="004F23DB"/>
    <w:rsid w:val="00512645"/>
    <w:rsid w:val="00512A95"/>
    <w:rsid w:val="00524ABF"/>
    <w:rsid w:val="00555ED1"/>
    <w:rsid w:val="0055637E"/>
    <w:rsid w:val="00585E41"/>
    <w:rsid w:val="00591251"/>
    <w:rsid w:val="00593CD7"/>
    <w:rsid w:val="005B530C"/>
    <w:rsid w:val="005D26DB"/>
    <w:rsid w:val="005E7F8F"/>
    <w:rsid w:val="005F2FE8"/>
    <w:rsid w:val="005F4CDB"/>
    <w:rsid w:val="005F69A2"/>
    <w:rsid w:val="006079CE"/>
    <w:rsid w:val="006307CF"/>
    <w:rsid w:val="00631104"/>
    <w:rsid w:val="00632D35"/>
    <w:rsid w:val="00652D0F"/>
    <w:rsid w:val="006537A6"/>
    <w:rsid w:val="006779DD"/>
    <w:rsid w:val="00693DBF"/>
    <w:rsid w:val="006B7A50"/>
    <w:rsid w:val="006C07F5"/>
    <w:rsid w:val="006C5D04"/>
    <w:rsid w:val="006C6024"/>
    <w:rsid w:val="006D0BFE"/>
    <w:rsid w:val="00700155"/>
    <w:rsid w:val="0070083C"/>
    <w:rsid w:val="007050AF"/>
    <w:rsid w:val="00710BD4"/>
    <w:rsid w:val="00716375"/>
    <w:rsid w:val="00721BB6"/>
    <w:rsid w:val="00721DF2"/>
    <w:rsid w:val="00726B87"/>
    <w:rsid w:val="0073584B"/>
    <w:rsid w:val="00750CC4"/>
    <w:rsid w:val="00753217"/>
    <w:rsid w:val="007655D2"/>
    <w:rsid w:val="00780775"/>
    <w:rsid w:val="0078190A"/>
    <w:rsid w:val="00791082"/>
    <w:rsid w:val="00792812"/>
    <w:rsid w:val="007A615B"/>
    <w:rsid w:val="007A6BB4"/>
    <w:rsid w:val="007B5268"/>
    <w:rsid w:val="007B75A5"/>
    <w:rsid w:val="007C0837"/>
    <w:rsid w:val="007D528F"/>
    <w:rsid w:val="007F3BFB"/>
    <w:rsid w:val="007F5043"/>
    <w:rsid w:val="0084417E"/>
    <w:rsid w:val="0084788F"/>
    <w:rsid w:val="00857EA8"/>
    <w:rsid w:val="00862E95"/>
    <w:rsid w:val="008645A7"/>
    <w:rsid w:val="00876EAB"/>
    <w:rsid w:val="00891648"/>
    <w:rsid w:val="00891AEC"/>
    <w:rsid w:val="008B2391"/>
    <w:rsid w:val="008E0C3F"/>
    <w:rsid w:val="00902DA6"/>
    <w:rsid w:val="00913660"/>
    <w:rsid w:val="00913985"/>
    <w:rsid w:val="00924BF9"/>
    <w:rsid w:val="00932F36"/>
    <w:rsid w:val="00934647"/>
    <w:rsid w:val="00937EAC"/>
    <w:rsid w:val="00942FC2"/>
    <w:rsid w:val="0094722E"/>
    <w:rsid w:val="00954C75"/>
    <w:rsid w:val="00954DFB"/>
    <w:rsid w:val="00975ACD"/>
    <w:rsid w:val="00977DCF"/>
    <w:rsid w:val="00995A68"/>
    <w:rsid w:val="009A0EA8"/>
    <w:rsid w:val="009A79BD"/>
    <w:rsid w:val="009B00AD"/>
    <w:rsid w:val="009C3CDF"/>
    <w:rsid w:val="009C5216"/>
    <w:rsid w:val="009D0F01"/>
    <w:rsid w:val="009F59A1"/>
    <w:rsid w:val="00A12A6C"/>
    <w:rsid w:val="00A24254"/>
    <w:rsid w:val="00A414C4"/>
    <w:rsid w:val="00A416FB"/>
    <w:rsid w:val="00A53673"/>
    <w:rsid w:val="00A645E1"/>
    <w:rsid w:val="00A66672"/>
    <w:rsid w:val="00A7260E"/>
    <w:rsid w:val="00A751BC"/>
    <w:rsid w:val="00A82150"/>
    <w:rsid w:val="00A858AC"/>
    <w:rsid w:val="00A86F1D"/>
    <w:rsid w:val="00A92AC9"/>
    <w:rsid w:val="00AA0773"/>
    <w:rsid w:val="00AA1D37"/>
    <w:rsid w:val="00AB3B82"/>
    <w:rsid w:val="00AB7506"/>
    <w:rsid w:val="00AE7E11"/>
    <w:rsid w:val="00B02A62"/>
    <w:rsid w:val="00B33294"/>
    <w:rsid w:val="00B353D7"/>
    <w:rsid w:val="00B37E65"/>
    <w:rsid w:val="00B4166E"/>
    <w:rsid w:val="00B42CC2"/>
    <w:rsid w:val="00B538B1"/>
    <w:rsid w:val="00B64166"/>
    <w:rsid w:val="00B66456"/>
    <w:rsid w:val="00B77509"/>
    <w:rsid w:val="00B81EEB"/>
    <w:rsid w:val="00B94D71"/>
    <w:rsid w:val="00BA1386"/>
    <w:rsid w:val="00BB11BD"/>
    <w:rsid w:val="00BB4B50"/>
    <w:rsid w:val="00BB5268"/>
    <w:rsid w:val="00BC10A8"/>
    <w:rsid w:val="00BC2417"/>
    <w:rsid w:val="00BE54D4"/>
    <w:rsid w:val="00BF71B2"/>
    <w:rsid w:val="00C0287A"/>
    <w:rsid w:val="00C1044F"/>
    <w:rsid w:val="00C5574A"/>
    <w:rsid w:val="00C57F0E"/>
    <w:rsid w:val="00C706E2"/>
    <w:rsid w:val="00C87DAD"/>
    <w:rsid w:val="00C92569"/>
    <w:rsid w:val="00CA66C5"/>
    <w:rsid w:val="00CC3126"/>
    <w:rsid w:val="00CD3EDF"/>
    <w:rsid w:val="00CE71C3"/>
    <w:rsid w:val="00D235AC"/>
    <w:rsid w:val="00D7501A"/>
    <w:rsid w:val="00D85855"/>
    <w:rsid w:val="00D901A7"/>
    <w:rsid w:val="00DC162C"/>
    <w:rsid w:val="00DC629E"/>
    <w:rsid w:val="00DC6F22"/>
    <w:rsid w:val="00DD1DFE"/>
    <w:rsid w:val="00DD4A35"/>
    <w:rsid w:val="00DD5827"/>
    <w:rsid w:val="00DE2C3C"/>
    <w:rsid w:val="00DE6CD7"/>
    <w:rsid w:val="00DE7C1A"/>
    <w:rsid w:val="00E0534F"/>
    <w:rsid w:val="00E05934"/>
    <w:rsid w:val="00E251EB"/>
    <w:rsid w:val="00E25AA5"/>
    <w:rsid w:val="00E30A79"/>
    <w:rsid w:val="00E44336"/>
    <w:rsid w:val="00E44DCC"/>
    <w:rsid w:val="00E6027F"/>
    <w:rsid w:val="00E61A04"/>
    <w:rsid w:val="00E62BE6"/>
    <w:rsid w:val="00E63830"/>
    <w:rsid w:val="00E7181D"/>
    <w:rsid w:val="00E817B1"/>
    <w:rsid w:val="00EB4B86"/>
    <w:rsid w:val="00EC56B2"/>
    <w:rsid w:val="00EC73E3"/>
    <w:rsid w:val="00ED2FAB"/>
    <w:rsid w:val="00ED42DE"/>
    <w:rsid w:val="00EE470E"/>
    <w:rsid w:val="00EF16DB"/>
    <w:rsid w:val="00F042FB"/>
    <w:rsid w:val="00F306F1"/>
    <w:rsid w:val="00F50F8A"/>
    <w:rsid w:val="00F70A7C"/>
    <w:rsid w:val="00F82494"/>
    <w:rsid w:val="00F94BD8"/>
    <w:rsid w:val="00F96965"/>
    <w:rsid w:val="00FA5CD2"/>
    <w:rsid w:val="00FB7925"/>
    <w:rsid w:val="00FB7C77"/>
    <w:rsid w:val="00FD17F9"/>
    <w:rsid w:val="00FD745C"/>
    <w:rsid w:val="00FE01BB"/>
    <w:rsid w:val="00FE2C61"/>
    <w:rsid w:val="00FE5BA9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9C8576"/>
  <w15:docId w15:val="{406F5184-F4D1-41BD-B34D-AD3D7883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5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72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5F2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5F2F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6079CE"/>
    <w:rPr>
      <w:sz w:val="18"/>
      <w:szCs w:val="18"/>
    </w:rPr>
  </w:style>
  <w:style w:type="paragraph" w:styleId="a8">
    <w:name w:val="annotation text"/>
    <w:basedOn w:val="a"/>
    <w:link w:val="a9"/>
    <w:unhideWhenUsed/>
    <w:rsid w:val="006079CE"/>
    <w:pPr>
      <w:jc w:val="left"/>
    </w:pPr>
  </w:style>
  <w:style w:type="character" w:customStyle="1" w:styleId="a9">
    <w:name w:val="コメント文字列 (文字)"/>
    <w:basedOn w:val="a0"/>
    <w:link w:val="a8"/>
    <w:rsid w:val="006079C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6079CE"/>
    <w:rPr>
      <w:b/>
      <w:bCs/>
    </w:rPr>
  </w:style>
  <w:style w:type="character" w:customStyle="1" w:styleId="ab">
    <w:name w:val="コメント内容 (文字)"/>
    <w:basedOn w:val="a9"/>
    <w:link w:val="aa"/>
    <w:semiHidden/>
    <w:rsid w:val="006079CE"/>
    <w:rPr>
      <w:b/>
      <w:bCs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32D35"/>
    <w:pPr>
      <w:ind w:leftChars="400" w:left="840"/>
    </w:pPr>
  </w:style>
  <w:style w:type="paragraph" w:styleId="ad">
    <w:name w:val="Revision"/>
    <w:hidden/>
    <w:uiPriority w:val="99"/>
    <w:semiHidden/>
    <w:rsid w:val="00AB3B82"/>
    <w:rPr>
      <w:kern w:val="2"/>
      <w:sz w:val="21"/>
      <w:szCs w:val="24"/>
    </w:rPr>
  </w:style>
  <w:style w:type="character" w:styleId="ae">
    <w:name w:val="Hyperlink"/>
    <w:basedOn w:val="a0"/>
    <w:unhideWhenUsed/>
    <w:rsid w:val="005B530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B5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&#35215;&#31243;&#12501;&#12457;&#12540;&#12510;&#12483;&#12488;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0D2ACD51D6794BBC960706D3351A10" ma:contentTypeVersion="6" ma:contentTypeDescription="新しいドキュメントを作成します。" ma:contentTypeScope="" ma:versionID="ceb85ca6080e9dafb95c4f2d38b0fef1">
  <xsd:schema xmlns:xsd="http://www.w3.org/2001/XMLSchema" xmlns:xs="http://www.w3.org/2001/XMLSchema" xmlns:p="http://schemas.microsoft.com/office/2006/metadata/properties" xmlns:ns2="175371ba-26f6-4fd8-8d6e-e1ce9ede8f31" xmlns:ns3="c44cc434-f587-4510-89c6-27812daebbde" targetNamespace="http://schemas.microsoft.com/office/2006/metadata/properties" ma:root="true" ma:fieldsID="bf471b73316ad724797ef1a4bd98deaa" ns2:_="" ns3:_="">
    <xsd:import namespace="175371ba-26f6-4fd8-8d6e-e1ce9ede8f31"/>
    <xsd:import namespace="c44cc434-f587-4510-89c6-27812daeb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1ba-26f6-4fd8-8d6e-e1ce9ede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c434-f587-4510-89c6-27812daeb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D239-1ABC-479A-97DB-B1D2539D66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5B20EA-9754-499B-BF4D-29A98E25C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371ba-26f6-4fd8-8d6e-e1ce9ede8f31"/>
    <ds:schemaRef ds:uri="c44cc434-f587-4510-89c6-27812daeb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7FFBA-6CF8-49AE-A6B0-0345A8A25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91D7B-B625-455A-90DE-F54050EB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規程フォーマット1</Template>
  <TotalTime>158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『基礎・材料・共通部門規程類管理規程』</vt:lpstr>
      <vt:lpstr>『基礎・材料・共通部門規程類管理規程』</vt:lpstr>
    </vt:vector>
  </TitlesOfParts>
  <Company>IEEJ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『基礎・材料・共通部門規程類管理規程』</dc:title>
  <dc:creator>sasaki</dc:creator>
  <cp:lastModifiedBy>村上祐一</cp:lastModifiedBy>
  <cp:revision>28</cp:revision>
  <cp:lastPrinted>1899-12-31T15:00:00Z</cp:lastPrinted>
  <dcterms:created xsi:type="dcterms:W3CDTF">2025-04-22T01:42:00Z</dcterms:created>
  <dcterms:modified xsi:type="dcterms:W3CDTF">2025-10-14T01:35:00Z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0x010100DE0D2ACD51D6794BBC960706D3351A10</vt:lpwstr>
  </property>
</Properties>
</file>