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F2D4" w14:textId="77777777" w:rsidR="00E63830" w:rsidRPr="00977DCF" w:rsidRDefault="00E63830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  <w:r w:rsidRPr="00977DCF">
        <w:rPr>
          <w:rFonts w:ascii="ＭＳ 明朝" w:hAnsi="ＭＳ 明朝" w:hint="eastAsia"/>
          <w:color w:val="000000" w:themeColor="text1"/>
          <w:sz w:val="36"/>
        </w:rPr>
        <w:t>「感謝状」受賞候補者推薦書</w:t>
      </w:r>
    </w:p>
    <w:p w14:paraId="563B77D8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42718896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977DCF">
        <w:rPr>
          <w:rFonts w:ascii="ＭＳ 明朝" w:hAnsi="ＭＳ 明朝" w:hint="eastAsia"/>
          <w:color w:val="000000" w:themeColor="text1"/>
          <w:sz w:val="24"/>
        </w:rPr>
        <w:t>基礎・材料・共通部門長　殿</w:t>
      </w:r>
    </w:p>
    <w:p w14:paraId="1891CAA5" w14:textId="77777777" w:rsidR="00E63830" w:rsidRPr="00977DCF" w:rsidRDefault="00E63830" w:rsidP="00F306F1">
      <w:pPr>
        <w:widowControl/>
        <w:jc w:val="righ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2C17E1DA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B402DBB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582727FD" w14:textId="5C2D8B24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b/>
          <w:color w:val="000000" w:themeColor="text1"/>
        </w:rPr>
        <w:t xml:space="preserve">　</w:t>
      </w:r>
      <w:r w:rsidRPr="00977DCF">
        <w:rPr>
          <w:rFonts w:ascii="ＭＳ 明朝" w:hAnsi="ＭＳ 明朝" w:hint="eastAsia"/>
          <w:color w:val="000000" w:themeColor="text1"/>
        </w:rPr>
        <w:t>下記の方は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基礎・材料・共通部門発展に関する諸行事に著しく寄与されましたので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受賞候補者として推薦します。</w:t>
      </w:r>
    </w:p>
    <w:p w14:paraId="7135F291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3DA7A6D4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tbl>
      <w:tblPr>
        <w:tblW w:w="976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919"/>
        <w:gridCol w:w="3969"/>
        <w:gridCol w:w="993"/>
        <w:gridCol w:w="1658"/>
      </w:tblGrid>
      <w:tr w:rsidR="00977DCF" w:rsidRPr="00977DCF" w14:paraId="2196783E" w14:textId="77777777" w:rsidTr="00954C75">
        <w:tc>
          <w:tcPr>
            <w:tcW w:w="1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3B7DA1F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1F37BF90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38BCCB28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20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DCAA130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3FCD45FF" w14:textId="77777777" w:rsidTr="00954C75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48FB924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</w:tcBorders>
            <w:vAlign w:val="center"/>
          </w:tcPr>
          <w:p w14:paraId="38BE7305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7D4F5197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6FA18B2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239254D5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FF86813" w14:textId="77777777" w:rsidTr="00954C75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1032094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3005988C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61B9F0F9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355E708D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0310A0E0" w14:textId="77777777" w:rsidR="00954C75" w:rsidRPr="00977DCF" w:rsidRDefault="00954C75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FDCE231" w14:textId="77777777" w:rsidTr="00954C75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22451729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4F9638D7" w14:textId="509DA31C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Times New Roman" w:hAnsi="Times New Roman"/>
                <w:color w:val="000000" w:themeColor="text1"/>
              </w:rPr>
              <w:t>A</w:t>
            </w:r>
            <w:r w:rsidRPr="00977DCF">
              <w:rPr>
                <w:rFonts w:hint="eastAsia"/>
                <w:color w:val="000000" w:themeColor="text1"/>
              </w:rPr>
              <w:t>部門所属歴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510F6BBE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57A5377B" w14:textId="4A87439C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784E5341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343ED60D" w14:textId="77777777" w:rsidTr="00954C75"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67BD6B4E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推薦者</w:t>
            </w:r>
          </w:p>
          <w:p w14:paraId="68CA8E5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3DC374E0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right w:val="single" w:sz="12" w:space="0" w:color="000000"/>
            </w:tcBorders>
            <w:vAlign w:val="center"/>
          </w:tcPr>
          <w:p w14:paraId="0E6783FA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CF19373" w14:textId="77777777" w:rsidTr="00954C75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9A68E75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</w:tcBorders>
            <w:vAlign w:val="center"/>
          </w:tcPr>
          <w:p w14:paraId="35B40143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55A12A40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2DEBAF5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55B71D72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55AC71FC" w14:textId="77777777" w:rsidTr="00954C75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0AB2985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008B1B4D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73A2F657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DD16F9A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76B3400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281EE06" w14:textId="77777777" w:rsidTr="00954C75"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539DACC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貢献</w:t>
            </w:r>
            <w:r w:rsidRPr="00977DCF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  <w:p w14:paraId="62FA657F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(簡潔に記載)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B14A81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578548C" w14:textId="77777777" w:rsidTr="00DE2C3C">
        <w:trPr>
          <w:trHeight w:val="5386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6D952A54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推薦理由</w:t>
            </w:r>
          </w:p>
          <w:p w14:paraId="0E85C3A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  <w:p w14:paraId="3CB02102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BEF11CF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D8B0200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8D87EA2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47EF561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5984CA1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EC06D6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7326CCC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484C08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3DABC9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9825DAE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95087BE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1747251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7B5275A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E40CF" w:rsidRPr="00977DCF" w14:paraId="38A905A4" w14:textId="77777777" w:rsidTr="00954C75">
        <w:trPr>
          <w:trHeight w:val="5386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B75E82E" w14:textId="77777777" w:rsidR="000E40CF" w:rsidRPr="00977DCF" w:rsidRDefault="000E40CF" w:rsidP="000E40C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lastRenderedPageBreak/>
              <w:t>電気学会</w:t>
            </w:r>
          </w:p>
          <w:p w14:paraId="65590845" w14:textId="77777777" w:rsidR="000E40CF" w:rsidRPr="00977DCF" w:rsidRDefault="000E40CF" w:rsidP="000E40C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における</w:t>
            </w:r>
          </w:p>
          <w:p w14:paraId="0FAA4D82" w14:textId="239F3DEC" w:rsidR="000E40CF" w:rsidRPr="00977DCF" w:rsidRDefault="000E40CF" w:rsidP="000E40C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表彰受賞歴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36C3139" w14:textId="77777777" w:rsidR="000E40CF" w:rsidRPr="00977DCF" w:rsidRDefault="000E40CF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450406D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4B553C55" w14:textId="77777777" w:rsidR="000E40CF" w:rsidRPr="00977D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3FBE8DCD" w14:textId="77777777" w:rsidR="000E40CF" w:rsidRPr="00977D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5F544D79" w14:textId="77777777" w:rsidR="000E40CF" w:rsidRPr="00977D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1C2A5492" w14:textId="77777777" w:rsidR="000E40CF" w:rsidRPr="00977D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47D73E2" w14:textId="77777777" w:rsidR="000E40CF" w:rsidRPr="00977D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797E4D0" w14:textId="77777777" w:rsidR="000E40CF" w:rsidRPr="00977D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B707382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C0E52D8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08DABFA9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0F1B9368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0AAE992E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4C00EE45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3BF30F2F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17937B8F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FE44434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9F59BB3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0E46E73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1FDB4E7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441CF88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60A8F83E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5467A18D" w14:textId="77777777" w:rsidR="000E40CF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67318A75" w14:textId="77777777" w:rsidR="000E40CF" w:rsidRPr="00271167" w:rsidRDefault="000E40CF" w:rsidP="00E63830">
      <w:pPr>
        <w:widowControl/>
        <w:jc w:val="left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0E40CF" w:rsidRPr="00271167" w:rsidSect="00E7181D">
      <w:footerReference w:type="default" r:id="rId11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1B286" w16cex:dateUtc="2025-04-12T14:04:00Z"/>
  <w16cex:commentExtensible w16cex:durableId="3A47FF87" w16cex:dateUtc="2025-04-22T04:42:00Z"/>
  <w16cex:commentExtensible w16cex:durableId="4CB374D3" w16cex:dateUtc="2025-04-30T13:00:00Z"/>
  <w16cex:commentExtensible w16cex:durableId="55E61B51" w16cex:dateUtc="2025-03-30T13:22:00Z"/>
  <w16cex:commentExtensible w16cex:durableId="45FC781E" w16cex:dateUtc="2025-04-12T14:09:00Z"/>
  <w16cex:commentExtensible w16cex:durableId="731F0EF9" w16cex:dateUtc="2025-03-28T08:05:00Z"/>
  <w16cex:commentExtensible w16cex:durableId="6CB7B5DB" w16cex:dateUtc="2025-04-12T14:08:00Z"/>
  <w16cex:commentExtensible w16cex:durableId="6EB5DF96" w16cex:dateUtc="2025-03-28T07:47:00Z"/>
  <w16cex:commentExtensible w16cex:durableId="4835A224" w16cex:dateUtc="2025-04-12T14:10:00Z"/>
  <w16cex:commentExtensible w16cex:durableId="784D1F14" w16cex:dateUtc="2025-04-07T00:10:00Z"/>
  <w16cex:commentExtensible w16cex:durableId="063131B8" w16cex:dateUtc="2025-04-12T14:11:00Z"/>
  <w16cex:commentExtensible w16cex:durableId="7FED8D88" w16cex:dateUtc="2025-03-29T06:29:00Z"/>
  <w16cex:commentExtensible w16cex:durableId="2B98BC4F" w16cex:dateUtc="2025-04-02T22:50:00Z"/>
  <w16cex:commentExtensible w16cex:durableId="7056954B" w16cex:dateUtc="2025-03-29T02:50:00Z"/>
  <w16cex:commentExtensible w16cex:durableId="2B98BBE9" w16cex:dateUtc="2025-04-02T22:48:00Z"/>
  <w16cex:commentExtensible w16cex:durableId="1AA4EEC0" w16cex:dateUtc="2025-04-12T14:09:00Z"/>
  <w16cex:commentExtensible w16cex:durableId="25A11641" w16cex:dateUtc="2025-03-29T06:28:00Z"/>
  <w16cex:commentExtensible w16cex:durableId="1AAE36DF" w16cex:dateUtc="2025-03-29T06:31:00Z"/>
  <w16cex:commentExtensible w16cex:durableId="594F423F" w16cex:dateUtc="2025-04-02T22:53:00Z"/>
  <w16cex:commentExtensible w16cex:durableId="609C322F" w16cex:dateUtc="2025-04-07T00:12:00Z"/>
  <w16cex:commentExtensible w16cex:durableId="175B385B" w16cex:dateUtc="2025-04-12T14:15:00Z"/>
  <w16cex:commentExtensible w16cex:durableId="5AC32EFE" w16cex:dateUtc="2025-04-12T14:18:00Z"/>
  <w16cex:commentExtensible w16cex:durableId="2B98BD3A" w16cex:dateUtc="2025-04-02T22:54:00Z"/>
  <w16cex:commentExtensible w16cex:durableId="340C7B3E" w16cex:dateUtc="2025-04-12T14:22:00Z"/>
  <w16cex:commentExtensible w16cex:durableId="2B98BD8D" w16cex:dateUtc="2025-04-02T22:55:00Z"/>
  <w16cex:commentExtensible w16cex:durableId="577AE132" w16cex:dateUtc="2025-04-12T14:22:00Z"/>
  <w16cex:commentExtensible w16cex:durableId="2B98BD9B" w16cex:dateUtc="2025-04-02T22:56:00Z"/>
  <w16cex:commentExtensible w16cex:durableId="5BD2E817" w16cex:dateUtc="2025-04-12T14:24:00Z"/>
  <w16cex:commentExtensible w16cex:durableId="0687A407" w16cex:dateUtc="2025-03-30T05:13:00Z"/>
  <w16cex:commentExtensible w16cex:durableId="570FF3BB" w16cex:dateUtc="2025-03-30T05:14:00Z"/>
  <w16cex:commentExtensible w16cex:durableId="33BE67A3" w16cex:dateUtc="2025-03-30T05:14:00Z"/>
  <w16cex:commentExtensible w16cex:durableId="538323B4" w16cex:dateUtc="2025-03-30T05:14:00Z"/>
  <w16cex:commentExtensible w16cex:durableId="68F6E0E2" w16cex:dateUtc="2025-03-30T05:14:00Z"/>
  <w16cex:commentExtensible w16cex:durableId="28F282CA" w16cex:dateUtc="2025-03-30T05:14:00Z"/>
  <w16cex:commentExtensible w16cex:durableId="39DF5534" w16cex:dateUtc="2025-03-30T0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9C057" w14:textId="77777777" w:rsidR="007309B3" w:rsidRDefault="007309B3">
      <w:r>
        <w:separator/>
      </w:r>
    </w:p>
  </w:endnote>
  <w:endnote w:type="continuationSeparator" w:id="0">
    <w:p w14:paraId="285351FD" w14:textId="77777777" w:rsidR="007309B3" w:rsidRDefault="0073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536" w14:textId="77777777" w:rsidR="00241E59" w:rsidRDefault="00241E59" w:rsidP="0094722E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60CCD" w14:textId="77777777" w:rsidR="007309B3" w:rsidRDefault="007309B3">
      <w:r>
        <w:separator/>
      </w:r>
    </w:p>
  </w:footnote>
  <w:footnote w:type="continuationSeparator" w:id="0">
    <w:p w14:paraId="036F1C55" w14:textId="77777777" w:rsidR="007309B3" w:rsidRDefault="0073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D9B"/>
    <w:multiLevelType w:val="singleLevel"/>
    <w:tmpl w:val="D872350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385F2A"/>
    <w:multiLevelType w:val="hybridMultilevel"/>
    <w:tmpl w:val="2F7C259E"/>
    <w:lvl w:ilvl="0" w:tplc="9EE2D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D0D0D" w:themeColor="text1" w:themeTint="F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E"/>
    <w:rsid w:val="000109F6"/>
    <w:rsid w:val="000264A4"/>
    <w:rsid w:val="0003351C"/>
    <w:rsid w:val="00036542"/>
    <w:rsid w:val="00041971"/>
    <w:rsid w:val="00050290"/>
    <w:rsid w:val="00065379"/>
    <w:rsid w:val="00066A95"/>
    <w:rsid w:val="00074CDC"/>
    <w:rsid w:val="00081817"/>
    <w:rsid w:val="0008442C"/>
    <w:rsid w:val="00097A40"/>
    <w:rsid w:val="000A5153"/>
    <w:rsid w:val="000A63B2"/>
    <w:rsid w:val="000B0FED"/>
    <w:rsid w:val="000B1AA5"/>
    <w:rsid w:val="000C3C16"/>
    <w:rsid w:val="000D2BC9"/>
    <w:rsid w:val="000E40CF"/>
    <w:rsid w:val="000E5A78"/>
    <w:rsid w:val="000F3262"/>
    <w:rsid w:val="00120447"/>
    <w:rsid w:val="00126339"/>
    <w:rsid w:val="001330F3"/>
    <w:rsid w:val="0014150B"/>
    <w:rsid w:val="001539F5"/>
    <w:rsid w:val="001705ED"/>
    <w:rsid w:val="001739EB"/>
    <w:rsid w:val="001839C4"/>
    <w:rsid w:val="00192253"/>
    <w:rsid w:val="0019500E"/>
    <w:rsid w:val="00197BF2"/>
    <w:rsid w:val="001A3A84"/>
    <w:rsid w:val="001D53F5"/>
    <w:rsid w:val="001F50B7"/>
    <w:rsid w:val="002064B2"/>
    <w:rsid w:val="00216989"/>
    <w:rsid w:val="002202CD"/>
    <w:rsid w:val="00222E4B"/>
    <w:rsid w:val="0023503E"/>
    <w:rsid w:val="002368E1"/>
    <w:rsid w:val="00241E59"/>
    <w:rsid w:val="002435C2"/>
    <w:rsid w:val="002472B0"/>
    <w:rsid w:val="00253CAB"/>
    <w:rsid w:val="00255B78"/>
    <w:rsid w:val="00264C99"/>
    <w:rsid w:val="00271167"/>
    <w:rsid w:val="0027141A"/>
    <w:rsid w:val="00271D47"/>
    <w:rsid w:val="002737E5"/>
    <w:rsid w:val="00283958"/>
    <w:rsid w:val="0029192F"/>
    <w:rsid w:val="00295FAD"/>
    <w:rsid w:val="002B0846"/>
    <w:rsid w:val="002B0D11"/>
    <w:rsid w:val="002B3BAE"/>
    <w:rsid w:val="002B67C6"/>
    <w:rsid w:val="002C1F99"/>
    <w:rsid w:val="002F77E0"/>
    <w:rsid w:val="00331138"/>
    <w:rsid w:val="00360A1B"/>
    <w:rsid w:val="003A2367"/>
    <w:rsid w:val="003B7245"/>
    <w:rsid w:val="003C5FF9"/>
    <w:rsid w:val="003D08BA"/>
    <w:rsid w:val="003D117A"/>
    <w:rsid w:val="003D3121"/>
    <w:rsid w:val="003D5014"/>
    <w:rsid w:val="003D614B"/>
    <w:rsid w:val="003D62F1"/>
    <w:rsid w:val="003F490F"/>
    <w:rsid w:val="003F7283"/>
    <w:rsid w:val="0040308B"/>
    <w:rsid w:val="004203EA"/>
    <w:rsid w:val="00426BC9"/>
    <w:rsid w:val="00435629"/>
    <w:rsid w:val="00436544"/>
    <w:rsid w:val="00455829"/>
    <w:rsid w:val="0047059A"/>
    <w:rsid w:val="004730F7"/>
    <w:rsid w:val="00475037"/>
    <w:rsid w:val="00475785"/>
    <w:rsid w:val="004972E6"/>
    <w:rsid w:val="004A676B"/>
    <w:rsid w:val="004A7FC7"/>
    <w:rsid w:val="004B795F"/>
    <w:rsid w:val="004E18BE"/>
    <w:rsid w:val="004E1948"/>
    <w:rsid w:val="004E505E"/>
    <w:rsid w:val="004F23DB"/>
    <w:rsid w:val="00512645"/>
    <w:rsid w:val="00512A95"/>
    <w:rsid w:val="00524ABF"/>
    <w:rsid w:val="00555ED1"/>
    <w:rsid w:val="0055637E"/>
    <w:rsid w:val="00585E41"/>
    <w:rsid w:val="00591251"/>
    <w:rsid w:val="00593CD7"/>
    <w:rsid w:val="005B530C"/>
    <w:rsid w:val="005D26DB"/>
    <w:rsid w:val="005E7F8F"/>
    <w:rsid w:val="005F2FE8"/>
    <w:rsid w:val="005F4CDB"/>
    <w:rsid w:val="005F69A2"/>
    <w:rsid w:val="006079CE"/>
    <w:rsid w:val="006307CF"/>
    <w:rsid w:val="00631104"/>
    <w:rsid w:val="00632D35"/>
    <w:rsid w:val="00652D0F"/>
    <w:rsid w:val="006537A6"/>
    <w:rsid w:val="006779DD"/>
    <w:rsid w:val="00693DBF"/>
    <w:rsid w:val="006B7A50"/>
    <w:rsid w:val="006C07F5"/>
    <w:rsid w:val="006C5D04"/>
    <w:rsid w:val="006C6024"/>
    <w:rsid w:val="006D0BFE"/>
    <w:rsid w:val="00700155"/>
    <w:rsid w:val="0070083C"/>
    <w:rsid w:val="007050AF"/>
    <w:rsid w:val="00710BD4"/>
    <w:rsid w:val="00716375"/>
    <w:rsid w:val="00721BB6"/>
    <w:rsid w:val="00721DF2"/>
    <w:rsid w:val="00726B87"/>
    <w:rsid w:val="007309B3"/>
    <w:rsid w:val="0073584B"/>
    <w:rsid w:val="00750CC4"/>
    <w:rsid w:val="00753217"/>
    <w:rsid w:val="007655D2"/>
    <w:rsid w:val="00780775"/>
    <w:rsid w:val="0078190A"/>
    <w:rsid w:val="00791082"/>
    <w:rsid w:val="00792812"/>
    <w:rsid w:val="007A615B"/>
    <w:rsid w:val="007A6BB4"/>
    <w:rsid w:val="007B5268"/>
    <w:rsid w:val="007B75A5"/>
    <w:rsid w:val="007C0837"/>
    <w:rsid w:val="007D528F"/>
    <w:rsid w:val="007F3BFB"/>
    <w:rsid w:val="007F5043"/>
    <w:rsid w:val="0084417E"/>
    <w:rsid w:val="0084788F"/>
    <w:rsid w:val="00857EA8"/>
    <w:rsid w:val="008645A7"/>
    <w:rsid w:val="00876EAB"/>
    <w:rsid w:val="00891648"/>
    <w:rsid w:val="00891AEC"/>
    <w:rsid w:val="008B2391"/>
    <w:rsid w:val="008E0C3F"/>
    <w:rsid w:val="00902DA6"/>
    <w:rsid w:val="00913660"/>
    <w:rsid w:val="00913985"/>
    <w:rsid w:val="00924BF9"/>
    <w:rsid w:val="00932F36"/>
    <w:rsid w:val="00934647"/>
    <w:rsid w:val="00937EAC"/>
    <w:rsid w:val="00942FC2"/>
    <w:rsid w:val="0094722E"/>
    <w:rsid w:val="00954C75"/>
    <w:rsid w:val="00954DFB"/>
    <w:rsid w:val="00975ACD"/>
    <w:rsid w:val="00977DCF"/>
    <w:rsid w:val="00995A68"/>
    <w:rsid w:val="009A0EA8"/>
    <w:rsid w:val="009A79BD"/>
    <w:rsid w:val="009B00AD"/>
    <w:rsid w:val="009C3CDF"/>
    <w:rsid w:val="009C5216"/>
    <w:rsid w:val="009D0F01"/>
    <w:rsid w:val="009F59A1"/>
    <w:rsid w:val="00A12A6C"/>
    <w:rsid w:val="00A24254"/>
    <w:rsid w:val="00A414C4"/>
    <w:rsid w:val="00A416FB"/>
    <w:rsid w:val="00A53673"/>
    <w:rsid w:val="00A645E1"/>
    <w:rsid w:val="00A66672"/>
    <w:rsid w:val="00A7260E"/>
    <w:rsid w:val="00A751BC"/>
    <w:rsid w:val="00A80282"/>
    <w:rsid w:val="00A82150"/>
    <w:rsid w:val="00A858AC"/>
    <w:rsid w:val="00A86F1D"/>
    <w:rsid w:val="00A92AC9"/>
    <w:rsid w:val="00AA0773"/>
    <w:rsid w:val="00AA1D37"/>
    <w:rsid w:val="00AB3B82"/>
    <w:rsid w:val="00AB7506"/>
    <w:rsid w:val="00AE7E11"/>
    <w:rsid w:val="00B02A62"/>
    <w:rsid w:val="00B33294"/>
    <w:rsid w:val="00B353D7"/>
    <w:rsid w:val="00B37E65"/>
    <w:rsid w:val="00B4166E"/>
    <w:rsid w:val="00B42CC2"/>
    <w:rsid w:val="00B538B1"/>
    <w:rsid w:val="00B64166"/>
    <w:rsid w:val="00B66456"/>
    <w:rsid w:val="00B77509"/>
    <w:rsid w:val="00B81EEB"/>
    <w:rsid w:val="00B94D71"/>
    <w:rsid w:val="00BA1386"/>
    <w:rsid w:val="00BB11BD"/>
    <w:rsid w:val="00BB4B50"/>
    <w:rsid w:val="00BB5268"/>
    <w:rsid w:val="00BC10A8"/>
    <w:rsid w:val="00BC2417"/>
    <w:rsid w:val="00BE54D4"/>
    <w:rsid w:val="00BF71B2"/>
    <w:rsid w:val="00C0287A"/>
    <w:rsid w:val="00C1044F"/>
    <w:rsid w:val="00C5574A"/>
    <w:rsid w:val="00C57F0E"/>
    <w:rsid w:val="00C706E2"/>
    <w:rsid w:val="00C87DAD"/>
    <w:rsid w:val="00C92569"/>
    <w:rsid w:val="00CA66C5"/>
    <w:rsid w:val="00CC3126"/>
    <w:rsid w:val="00CD3EDF"/>
    <w:rsid w:val="00CE71C3"/>
    <w:rsid w:val="00D235AC"/>
    <w:rsid w:val="00D7501A"/>
    <w:rsid w:val="00D85855"/>
    <w:rsid w:val="00D901A7"/>
    <w:rsid w:val="00DC162C"/>
    <w:rsid w:val="00DC629E"/>
    <w:rsid w:val="00DC6F22"/>
    <w:rsid w:val="00DD1DFE"/>
    <w:rsid w:val="00DD4A35"/>
    <w:rsid w:val="00DD5827"/>
    <w:rsid w:val="00DE2C3C"/>
    <w:rsid w:val="00DE6CD7"/>
    <w:rsid w:val="00DE7C1A"/>
    <w:rsid w:val="00E0534F"/>
    <w:rsid w:val="00E05934"/>
    <w:rsid w:val="00E251EB"/>
    <w:rsid w:val="00E25AA5"/>
    <w:rsid w:val="00E30A79"/>
    <w:rsid w:val="00E44336"/>
    <w:rsid w:val="00E44DCC"/>
    <w:rsid w:val="00E6027F"/>
    <w:rsid w:val="00E61A04"/>
    <w:rsid w:val="00E62BE6"/>
    <w:rsid w:val="00E63830"/>
    <w:rsid w:val="00E7181D"/>
    <w:rsid w:val="00E817B1"/>
    <w:rsid w:val="00EB4B86"/>
    <w:rsid w:val="00EC56B2"/>
    <w:rsid w:val="00EC73E3"/>
    <w:rsid w:val="00ED42DE"/>
    <w:rsid w:val="00EE470E"/>
    <w:rsid w:val="00EF16DB"/>
    <w:rsid w:val="00F042FB"/>
    <w:rsid w:val="00F306F1"/>
    <w:rsid w:val="00F50F8A"/>
    <w:rsid w:val="00F70A7C"/>
    <w:rsid w:val="00F82494"/>
    <w:rsid w:val="00F94BD8"/>
    <w:rsid w:val="00F96965"/>
    <w:rsid w:val="00FA5CD2"/>
    <w:rsid w:val="00FB7925"/>
    <w:rsid w:val="00FB7C77"/>
    <w:rsid w:val="00FD17F9"/>
    <w:rsid w:val="00FD745C"/>
    <w:rsid w:val="00FE01BB"/>
    <w:rsid w:val="00FE2C61"/>
    <w:rsid w:val="00FE5BA9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C8576"/>
  <w15:docId w15:val="{406F5184-F4D1-41BD-B34D-AD3D788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2F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6079CE"/>
    <w:rPr>
      <w:sz w:val="18"/>
      <w:szCs w:val="18"/>
    </w:rPr>
  </w:style>
  <w:style w:type="paragraph" w:styleId="a8">
    <w:name w:val="annotation text"/>
    <w:basedOn w:val="a"/>
    <w:link w:val="a9"/>
    <w:unhideWhenUsed/>
    <w:rsid w:val="006079CE"/>
    <w:pPr>
      <w:jc w:val="left"/>
    </w:pPr>
  </w:style>
  <w:style w:type="character" w:customStyle="1" w:styleId="a9">
    <w:name w:val="コメント文字列 (文字)"/>
    <w:basedOn w:val="a0"/>
    <w:link w:val="a8"/>
    <w:rsid w:val="006079C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079CE"/>
    <w:rPr>
      <w:b/>
      <w:bCs/>
    </w:rPr>
  </w:style>
  <w:style w:type="character" w:customStyle="1" w:styleId="ab">
    <w:name w:val="コメント内容 (文字)"/>
    <w:basedOn w:val="a9"/>
    <w:link w:val="aa"/>
    <w:semiHidden/>
    <w:rsid w:val="006079CE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2D35"/>
    <w:pPr>
      <w:ind w:leftChars="400" w:left="840"/>
    </w:pPr>
  </w:style>
  <w:style w:type="paragraph" w:styleId="ad">
    <w:name w:val="Revision"/>
    <w:hidden/>
    <w:uiPriority w:val="99"/>
    <w:semiHidden/>
    <w:rsid w:val="00AB3B82"/>
    <w:rPr>
      <w:kern w:val="2"/>
      <w:sz w:val="21"/>
      <w:szCs w:val="24"/>
    </w:rPr>
  </w:style>
  <w:style w:type="character" w:styleId="ae">
    <w:name w:val="Hyperlink"/>
    <w:basedOn w:val="a0"/>
    <w:unhideWhenUsed/>
    <w:rsid w:val="005B530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20EA-9754-499B-BF4D-29A98E2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7FFBA-6CF8-49AE-A6B0-0345A8A25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4D239-1ABC-479A-97DB-B1D2539D6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24140F-EB45-4DFA-B5F3-B9217FEB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</Template>
  <TotalTime>159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creator>sasaki</dc:creator>
  <cp:lastModifiedBy>村上祐一</cp:lastModifiedBy>
  <cp:revision>28</cp:revision>
  <cp:lastPrinted>1899-12-31T15:00:00Z</cp:lastPrinted>
  <dcterms:created xsi:type="dcterms:W3CDTF">2025-04-22T01:42:00Z</dcterms:created>
  <dcterms:modified xsi:type="dcterms:W3CDTF">2025-10-14T01:37:00Z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