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AC41" w14:textId="3DE9B14E" w:rsidR="00753217" w:rsidRPr="00977DCF" w:rsidRDefault="00753217" w:rsidP="00753217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「活動</w:t>
      </w:r>
      <w:r w:rsidR="00555ED1" w:rsidRPr="00977DCF">
        <w:rPr>
          <w:rFonts w:ascii="ＭＳ 明朝" w:hAnsi="ＭＳ 明朝" w:hint="eastAsia"/>
          <w:color w:val="000000" w:themeColor="text1"/>
          <w:sz w:val="36"/>
        </w:rPr>
        <w:t>貢献</w:t>
      </w:r>
      <w:r w:rsidRPr="00977DCF">
        <w:rPr>
          <w:rFonts w:ascii="ＭＳ 明朝" w:hAnsi="ＭＳ 明朝" w:hint="eastAsia"/>
          <w:color w:val="000000" w:themeColor="text1"/>
          <w:sz w:val="36"/>
        </w:rPr>
        <w:t>賞」受賞候補者推薦書</w:t>
      </w:r>
    </w:p>
    <w:p w14:paraId="5A87274F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DFBD88B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11AF13FB" w14:textId="77777777" w:rsidR="00753217" w:rsidRPr="00977DCF" w:rsidRDefault="00753217" w:rsidP="00753217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049E429A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66DCD2F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D656999" w14:textId="12CDAB84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基礎・材料・共通部門活動に関し多大な貢献をされましたので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36911781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73F92B1" w14:textId="77777777" w:rsidR="00753217" w:rsidRPr="00977DCF" w:rsidRDefault="00753217" w:rsidP="00753217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919"/>
        <w:gridCol w:w="3969"/>
        <w:gridCol w:w="993"/>
        <w:gridCol w:w="1658"/>
      </w:tblGrid>
      <w:tr w:rsidR="00977DCF" w:rsidRPr="00977DCF" w14:paraId="2F2E9DD3" w14:textId="77777777" w:rsidTr="004A7FC7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CEB808B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51AF323B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4926E430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40CEEB5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1028D64" w14:textId="77777777" w:rsidTr="004A7FC7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A697C19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2BCA99C2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167976AE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CCAA476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15142600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C8A25B7" w14:textId="77777777" w:rsidTr="00721BB6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F7026F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34250C48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0C54E33A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F9DDCF9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5632F913" w14:textId="77777777" w:rsidR="006D0BFE" w:rsidRPr="00977DCF" w:rsidRDefault="006D0BFE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F12089C" w14:textId="77777777" w:rsidTr="004A7FC7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0F9F776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73B48C0C" w14:textId="2CB7A1E9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706D9C32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80E2379" w14:textId="1BCB38A5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1173B5CC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01989A2" w14:textId="77777777" w:rsidTr="004A7FC7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5AD5D93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58F9DC14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047CDCB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452BE5B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C8344B8" w14:textId="77777777" w:rsidTr="004A7FC7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EC1DD0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5E4817F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0ECC968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9B7A88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5C9746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EAAC605" w14:textId="77777777" w:rsidTr="004A7FC7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62F034C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3425089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0BC743F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76878D5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4946DD7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34618E8" w14:textId="77777777" w:rsidTr="00721BB6"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87B729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貢献</w:t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  <w:p w14:paraId="72E84E0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(簡潔に記載)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506DC8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FD0DB60" w14:textId="77777777" w:rsidTr="00DE2C3C">
        <w:trPr>
          <w:trHeight w:val="5386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336402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43487AD4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  <w:p w14:paraId="4E9CF34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62CCF1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011945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D740E71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85ADA2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0708AA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883D2C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39F94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F1D029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6F946F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424C2C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151441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5AE844B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53160BD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E56175C" w14:textId="77777777" w:rsidTr="00DE2C3C">
        <w:trPr>
          <w:trHeight w:val="4091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39FBF62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lastRenderedPageBreak/>
              <w:t>電気学会</w:t>
            </w:r>
          </w:p>
          <w:p w14:paraId="627DFC79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6DE0B767" w14:textId="164BA10D" w:rsidR="000E40CF" w:rsidRPr="00977DCF" w:rsidRDefault="000E40CF" w:rsidP="000E40C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0E8CEE5" w14:textId="77777777" w:rsidR="000E40CF" w:rsidRPr="00977DCF" w:rsidRDefault="000E40CF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AFE96E1" w14:textId="03025B14" w:rsidR="004A7FC7" w:rsidRPr="00977DCF" w:rsidRDefault="004A7FC7" w:rsidP="004A7FC7">
      <w:pPr>
        <w:widowControl/>
        <w:numPr>
          <w:ilvl w:val="0"/>
          <w:numId w:val="8"/>
        </w:numPr>
        <w:jc w:val="left"/>
        <w:rPr>
          <w:rFonts w:hAnsi="ＭＳ 明朝"/>
          <w:color w:val="000000" w:themeColor="text1"/>
        </w:rPr>
      </w:pPr>
      <w:r w:rsidRPr="00977DCF">
        <w:rPr>
          <w:rFonts w:hAnsi="ＭＳ 明朝" w:hint="eastAsia"/>
          <w:color w:val="000000" w:themeColor="text1"/>
        </w:rPr>
        <w:t>名前と勤務先は受賞時に公開となります。</w:t>
      </w:r>
    </w:p>
    <w:p w14:paraId="5A7CA20D" w14:textId="77777777" w:rsidR="00753217" w:rsidRPr="00977DCF" w:rsidRDefault="00753217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5264F4F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53DD28B7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6B450635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41194D8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76DEEBC7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F1B2C72" w14:textId="77777777" w:rsidR="000E40CF" w:rsidRPr="00977D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21EF4014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4D5EFDCE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2E88486C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72262814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719F4B46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367934A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1F55309E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B0D0DE1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64835458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53D77BA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2F5F7554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2B94B80D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A0B9489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751CCDD1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7328757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382440BF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424F36CB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2B574536" w14:textId="77777777" w:rsidR="000E40CF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649D8A1F" w14:textId="77777777" w:rsidR="000E40CF" w:rsidRPr="004A7FC7" w:rsidRDefault="000E40CF" w:rsidP="00753217">
      <w:pPr>
        <w:tabs>
          <w:tab w:val="left" w:pos="1582"/>
        </w:tabs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0E40CF" w:rsidRPr="004A7FC7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72640" w14:textId="77777777" w:rsidR="005C7F53" w:rsidRDefault="005C7F53">
      <w:r>
        <w:separator/>
      </w:r>
    </w:p>
  </w:endnote>
  <w:endnote w:type="continuationSeparator" w:id="0">
    <w:p w14:paraId="0BB7346D" w14:textId="77777777" w:rsidR="005C7F53" w:rsidRDefault="005C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7DABA" w14:textId="77777777" w:rsidR="005C7F53" w:rsidRDefault="005C7F53">
      <w:r>
        <w:separator/>
      </w:r>
    </w:p>
  </w:footnote>
  <w:footnote w:type="continuationSeparator" w:id="0">
    <w:p w14:paraId="20D6AFDA" w14:textId="77777777" w:rsidR="005C7F53" w:rsidRDefault="005C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062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C7F53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F96A7-960E-4C57-B745-F852DCE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159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