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A1C3" w14:textId="77777777" w:rsidR="00065379" w:rsidRPr="00977DCF" w:rsidRDefault="00065379" w:rsidP="00DE2C3C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  <w:r w:rsidRPr="00977DCF">
        <w:rPr>
          <w:rFonts w:ascii="ＭＳ 明朝" w:hAnsi="ＭＳ 明朝" w:hint="eastAsia"/>
          <w:color w:val="000000" w:themeColor="text1"/>
          <w:sz w:val="36"/>
        </w:rPr>
        <w:t>「英文論文誌優秀論文賞」受賞候補者推薦書</w:t>
      </w:r>
    </w:p>
    <w:p w14:paraId="485B72E9" w14:textId="7777777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75439A5" w14:textId="7777777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977DCF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75346972" w14:textId="77777777" w:rsidR="00065379" w:rsidRPr="00977DCF" w:rsidRDefault="00065379" w:rsidP="00065379">
      <w:pPr>
        <w:widowControl/>
        <w:jc w:val="righ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76BE3A04" w14:textId="7777777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AC4922D" w14:textId="7777777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</w:p>
    <w:p w14:paraId="6228C9BF" w14:textId="11ACFC85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b/>
          <w:color w:val="000000" w:themeColor="text1"/>
        </w:rPr>
        <w:t xml:space="preserve">　</w:t>
      </w:r>
      <w:r w:rsidRPr="00977DCF">
        <w:rPr>
          <w:rFonts w:ascii="ＭＳ 明朝" w:hAnsi="ＭＳ 明朝" w:hint="eastAsia"/>
          <w:color w:val="000000" w:themeColor="text1"/>
        </w:rPr>
        <w:t>下記の方は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電気学会論文誌Ａ（共通英文論文誌も含む）の優秀な論文を執筆されましたので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受賞候補者として推薦します。</w:t>
      </w:r>
    </w:p>
    <w:p w14:paraId="51D098E6" w14:textId="7777777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</w:p>
    <w:p w14:paraId="16639C86" w14:textId="7777777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</w:p>
    <w:p w14:paraId="4A869AB4" w14:textId="7777777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</w:p>
    <w:tbl>
      <w:tblPr>
        <w:tblW w:w="976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871"/>
        <w:gridCol w:w="2883"/>
        <w:gridCol w:w="851"/>
        <w:gridCol w:w="283"/>
        <w:gridCol w:w="994"/>
        <w:gridCol w:w="1658"/>
      </w:tblGrid>
      <w:tr w:rsidR="00977DCF" w:rsidRPr="00977DCF" w14:paraId="04BBB2E6" w14:textId="77777777" w:rsidTr="006C6024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8E9BB7E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29CA8AEB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5A403169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BB47364" w14:textId="300D9054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※35 歳以下の方は</w:t>
            </w:r>
            <w:r w:rsidR="00716375" w:rsidRPr="00977DCF">
              <w:rPr>
                <w:rFonts w:ascii="ＭＳ 明朝" w:hAnsi="ＭＳ 明朝" w:hint="eastAsia"/>
                <w:color w:val="000000" w:themeColor="text1"/>
              </w:rPr>
              <w:t>，</w:t>
            </w:r>
            <w:r w:rsidRPr="00977DCF">
              <w:rPr>
                <w:rFonts w:ascii="ＭＳ 明朝" w:hAnsi="ＭＳ 明朝" w:hint="eastAsia"/>
                <w:color w:val="000000" w:themeColor="text1"/>
              </w:rPr>
              <w:t>氏名の前に〇を付記してください（例：○電気太郎）</w:t>
            </w:r>
          </w:p>
        </w:tc>
      </w:tr>
      <w:tr w:rsidR="00977DCF" w:rsidRPr="00977DCF" w14:paraId="33174125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FCAE6DD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</w:tcBorders>
            <w:vAlign w:val="center"/>
          </w:tcPr>
          <w:p w14:paraId="160786CD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vAlign w:val="center"/>
          </w:tcPr>
          <w:p w14:paraId="39CB2A22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14:paraId="421C3504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4F2AAC0D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C1E38E8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E2AFACA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71E3E2C2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bottom w:val="single" w:sz="8" w:space="0" w:color="auto"/>
            </w:tcBorders>
            <w:vAlign w:val="center"/>
          </w:tcPr>
          <w:p w14:paraId="4E7F2257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14:paraId="7E5532CD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258AE274" w14:textId="77777777" w:rsidR="00065379" w:rsidRPr="00977DCF" w:rsidRDefault="00065379" w:rsidP="00721BB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749C01B2" w14:textId="77777777" w:rsidTr="006C6024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0E7A020A" w14:textId="77777777" w:rsidR="006C6024" w:rsidRPr="00977DCF" w:rsidRDefault="006C6024" w:rsidP="006C602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0B431871" w14:textId="77777777" w:rsidR="006C6024" w:rsidRPr="00977DCF" w:rsidRDefault="006C6024" w:rsidP="006C6024">
            <w:pPr>
              <w:widowControl/>
              <w:jc w:val="left"/>
              <w:rPr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所属部門</w:t>
            </w:r>
          </w:p>
          <w:p w14:paraId="79ACE05E" w14:textId="280D5F66" w:rsidR="006C6024" w:rsidRPr="00977DCF" w:rsidRDefault="006C6024" w:rsidP="006C602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と所属歴</w:t>
            </w:r>
          </w:p>
        </w:tc>
        <w:tc>
          <w:tcPr>
            <w:tcW w:w="4017" w:type="dxa"/>
            <w:gridSpan w:val="3"/>
            <w:tcBorders>
              <w:bottom w:val="single" w:sz="8" w:space="0" w:color="auto"/>
            </w:tcBorders>
            <w:vAlign w:val="center"/>
          </w:tcPr>
          <w:p w14:paraId="24119650" w14:textId="77777777" w:rsidR="006C6024" w:rsidRPr="00977DCF" w:rsidRDefault="006C6024" w:rsidP="006C602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〇×△部門　所属歴 ◇×年</w:t>
            </w:r>
          </w:p>
          <w:p w14:paraId="782872D3" w14:textId="51C02EC3" w:rsidR="006C6024" w:rsidRPr="00977DCF" w:rsidRDefault="006C6024" w:rsidP="006C602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※所属歴無しの場合、A部門入会予定を記載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14:paraId="42CA1272" w14:textId="53697C8A" w:rsidR="006C6024" w:rsidRPr="00977DCF" w:rsidRDefault="006C6024" w:rsidP="006C602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5D327AC0" w14:textId="77777777" w:rsidR="006C6024" w:rsidRPr="00977DCF" w:rsidRDefault="006C6024" w:rsidP="006C6024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3F602E3" w14:textId="77777777" w:rsidTr="006C6024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FFA03B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556DA60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8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86270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793963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74C85ADC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FD9889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59152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8DDB1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1A5A8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105CE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9D2635E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552A76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0EEDE40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5751BBC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759EB0D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F219B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20303C4" w14:textId="77777777" w:rsidTr="006C6024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773AE2B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291870F5" w14:textId="5012994F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29B21ED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31556ADB" w14:textId="5DD9D00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F1241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C34440F" w14:textId="77777777" w:rsidTr="006C6024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68B4358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6475F57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8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C56173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2DC57C0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5197C2D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C239E4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D7D12A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048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79EE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337831C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2D8731F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BD93A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4CD553B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EF87CB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0DD5B3B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5A5CBD5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2E9AB2C" w14:textId="77777777" w:rsidTr="006C6024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34C52EC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0BA12D57" w14:textId="6C9A52FF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155254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A847B0B" w14:textId="78F5E479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47715C2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92698AA" w14:textId="77777777" w:rsidTr="006C6024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395890C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15B5E07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709FA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A9978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9986188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8BB994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F5469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CEF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ED2B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3B35CA2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DFDAC86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5E2567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571B74E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35FECA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2206816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6E9E67B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47C3246" w14:textId="77777777" w:rsidTr="006C6024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7D070D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3284B720" w14:textId="1FF0EE4E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8721F1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3D20893B" w14:textId="18E5635D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243D734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50C6EE8" w14:textId="77777777" w:rsidTr="006C6024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0BA18C3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4F8CB2D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B6611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B7678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ED69208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907763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4F4E8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B1D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7574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12CD08C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E881B64" w14:textId="77777777" w:rsidTr="006C6024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8AD31A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575660A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7C5EA9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6EC55E1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24B8BF1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371A350" w14:textId="77777777" w:rsidTr="006C6024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268FA81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70304F3F" w14:textId="3CAD3B24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85D1C6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7164558" w14:textId="34EFD286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2C6F433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42C49C5" w14:textId="77777777" w:rsidTr="006C6024">
        <w:trPr>
          <w:trHeight w:val="851"/>
        </w:trPr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728463D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推薦論文</w:t>
            </w:r>
          </w:p>
          <w:p w14:paraId="5BF725A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EC3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論文題目</w:t>
            </w:r>
          </w:p>
        </w:tc>
        <w:tc>
          <w:tcPr>
            <w:tcW w:w="6669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5168B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3841885" w14:textId="77777777" w:rsidTr="006C6024">
        <w:trPr>
          <w:trHeight w:val="463"/>
        </w:trPr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216D10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05CBCF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発行西暦年月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988D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3CD1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巻・号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730BB0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5A01BC53" w14:textId="77777777" w:rsidTr="006C6024">
        <w:trPr>
          <w:trHeight w:val="463"/>
        </w:trPr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DAD6E6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1710ED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頁</w:t>
            </w:r>
          </w:p>
        </w:tc>
        <w:tc>
          <w:tcPr>
            <w:tcW w:w="6669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953AC3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4315F80" w14:textId="77777777" w:rsidTr="006C6024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0FA2A4E8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lastRenderedPageBreak/>
              <w:t>推薦者</w:t>
            </w:r>
          </w:p>
          <w:p w14:paraId="6D9D0935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3C77278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4234F1E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46D1A3D" w14:textId="77777777" w:rsidTr="006C6024">
        <w:tc>
          <w:tcPr>
            <w:tcW w:w="1229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295B88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</w:tcBorders>
            <w:vAlign w:val="center"/>
          </w:tcPr>
          <w:p w14:paraId="4EA96CC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vAlign w:val="center"/>
          </w:tcPr>
          <w:p w14:paraId="54BF48F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14:paraId="495E0AE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37D6544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76BD383" w14:textId="77777777" w:rsidTr="006C6024">
        <w:tc>
          <w:tcPr>
            <w:tcW w:w="122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947132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C77F9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bottom w:val="single" w:sz="8" w:space="0" w:color="000000"/>
            </w:tcBorders>
            <w:vAlign w:val="center"/>
          </w:tcPr>
          <w:p w14:paraId="6D771B1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  <w:vAlign w:val="center"/>
          </w:tcPr>
          <w:p w14:paraId="0D586ED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14A1349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ED5CC49" w14:textId="77777777" w:rsidTr="00DE2C3C">
        <w:trPr>
          <w:cantSplit/>
          <w:trHeight w:val="2608"/>
        </w:trPr>
        <w:tc>
          <w:tcPr>
            <w:tcW w:w="12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E9DFAB7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br w:type="page"/>
            </w:r>
            <w:r w:rsidRPr="00977DCF">
              <w:rPr>
                <w:rFonts w:ascii="ＭＳ 明朝" w:hAnsi="ＭＳ 明朝"/>
                <w:color w:val="000000" w:themeColor="text1"/>
              </w:rPr>
              <w:br w:type="page"/>
            </w:r>
            <w:r w:rsidRPr="00977DCF">
              <w:rPr>
                <w:rFonts w:ascii="ＭＳ 明朝" w:hAnsi="ＭＳ 明朝" w:hint="eastAsia"/>
                <w:color w:val="000000" w:themeColor="text1"/>
              </w:rPr>
              <w:t>推薦論文の概要</w:t>
            </w:r>
          </w:p>
          <w:p w14:paraId="1DA82C2E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</w:tc>
        <w:tc>
          <w:tcPr>
            <w:tcW w:w="854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D6193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AE6E18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90E4F4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B1F238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55F97A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C76D7C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987D64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F36C29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C8D75F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8F843D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7166B1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2B547D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1477A1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7B3913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814F130" w14:textId="77777777" w:rsidTr="00DE2C3C">
        <w:trPr>
          <w:trHeight w:val="3098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0B0ACAF0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3818186E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</w:tc>
        <w:tc>
          <w:tcPr>
            <w:tcW w:w="8540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32EA7BC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73E4C3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3C7F52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2D7D07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0C1A34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BF56FE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7CBDDA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D16A5B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5938AF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2F5D9F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346810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F6DF32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7C276723" w14:textId="77777777" w:rsidTr="00DE2C3C">
        <w:trPr>
          <w:trHeight w:val="3099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506F8A7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被引用</w:t>
            </w:r>
          </w:p>
          <w:p w14:paraId="777DD7D6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論文</w:t>
            </w:r>
          </w:p>
          <w:p w14:paraId="77D68B2A" w14:textId="3F478C6A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リスト</w:t>
            </w:r>
          </w:p>
        </w:tc>
        <w:tc>
          <w:tcPr>
            <w:tcW w:w="8540" w:type="dxa"/>
            <w:gridSpan w:val="6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122465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(1)</w:t>
            </w:r>
          </w:p>
          <w:p w14:paraId="0AF1C8F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(2)</w:t>
            </w:r>
          </w:p>
          <w:p w14:paraId="78B725C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(3)</w:t>
            </w:r>
          </w:p>
          <w:p w14:paraId="253268F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(4)</w:t>
            </w:r>
          </w:p>
          <w:p w14:paraId="19F2963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(5)</w:t>
            </w:r>
          </w:p>
          <w:p w14:paraId="0A7A845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(6)</w:t>
            </w:r>
          </w:p>
          <w:p w14:paraId="1932EF5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(7)</w:t>
            </w:r>
          </w:p>
          <w:p w14:paraId="5213D2B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(8)</w:t>
            </w:r>
          </w:p>
          <w:p w14:paraId="5D886E1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(9)</w:t>
            </w:r>
          </w:p>
          <w:p w14:paraId="7CA5B541" w14:textId="60653ADA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(10)</w:t>
            </w:r>
          </w:p>
        </w:tc>
      </w:tr>
    </w:tbl>
    <w:p w14:paraId="26757AC2" w14:textId="77777777" w:rsidR="00065379" w:rsidRPr="00977DCF" w:rsidRDefault="00065379" w:rsidP="00065379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lastRenderedPageBreak/>
        <w:t>本推薦書と一緒に推薦論文のＰＤＦを添付してご送付ください。</w:t>
      </w:r>
    </w:p>
    <w:p w14:paraId="03F3206C" w14:textId="2DF33130" w:rsidR="00065379" w:rsidRPr="00977DCF" w:rsidRDefault="00065379" w:rsidP="00065379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受賞候補者が８名以上の場合は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枠を増設して人数分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ご記入ください。</w:t>
      </w:r>
    </w:p>
    <w:p w14:paraId="212F8EB3" w14:textId="55AC806A" w:rsidR="00065379" w:rsidRPr="00977DCF" w:rsidRDefault="00065379" w:rsidP="00065379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第一著者が35歳以下（投稿受付日の時点）の論文は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本推薦書で論文奨励賞にも推薦できますので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 xml:space="preserve">受賞候補者１の氏名の前に○を記載してください。 </w:t>
      </w:r>
    </w:p>
    <w:p w14:paraId="38823D19" w14:textId="370DF300" w:rsidR="00065379" w:rsidRPr="00977DCF" w:rsidRDefault="00065379" w:rsidP="00065379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受賞された方は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基礎・材料・共通部門大会でご講演いただくことを前提としておりますので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</w:p>
    <w:p w14:paraId="776EBA46" w14:textId="26ED91DF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ご承知おきくださいますよう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よろしくお願いいたします。</w:t>
      </w:r>
    </w:p>
    <w:p w14:paraId="6DED1998" w14:textId="7891B8F0" w:rsidR="00065379" w:rsidRPr="00977DCF" w:rsidRDefault="00065379" w:rsidP="00065379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名前と勤務先は受賞時に公開となります。勤務先は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原則として論文執筆時のものをご記入ください。</w:t>
      </w:r>
    </w:p>
    <w:p w14:paraId="3BFBDA53" w14:textId="665B80D7" w:rsidR="00065379" w:rsidRPr="00977DCF" w:rsidRDefault="00065379" w:rsidP="00065379">
      <w:pPr>
        <w:widowControl/>
        <w:jc w:val="lef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065379" w:rsidRPr="00977DCF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5C436" w14:textId="77777777" w:rsidR="00E9287A" w:rsidRDefault="00E9287A">
      <w:r>
        <w:separator/>
      </w:r>
    </w:p>
  </w:endnote>
  <w:endnote w:type="continuationSeparator" w:id="0">
    <w:p w14:paraId="69EA9543" w14:textId="77777777" w:rsidR="00E9287A" w:rsidRDefault="00E9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5228B" w14:textId="77777777" w:rsidR="00E9287A" w:rsidRDefault="00E9287A">
      <w:r>
        <w:separator/>
      </w:r>
    </w:p>
  </w:footnote>
  <w:footnote w:type="continuationSeparator" w:id="0">
    <w:p w14:paraId="1D03FC37" w14:textId="77777777" w:rsidR="00E9287A" w:rsidRDefault="00E9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9192F"/>
    <w:rsid w:val="00295FAD"/>
    <w:rsid w:val="002B0846"/>
    <w:rsid w:val="002B0D11"/>
    <w:rsid w:val="002B3BAE"/>
    <w:rsid w:val="002B67C6"/>
    <w:rsid w:val="002C1F99"/>
    <w:rsid w:val="002F77E0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41C5"/>
    <w:rsid w:val="004E505E"/>
    <w:rsid w:val="004F23DB"/>
    <w:rsid w:val="00512645"/>
    <w:rsid w:val="00512A95"/>
    <w:rsid w:val="00524ABF"/>
    <w:rsid w:val="00555ED1"/>
    <w:rsid w:val="0055637E"/>
    <w:rsid w:val="00585E41"/>
    <w:rsid w:val="00591251"/>
    <w:rsid w:val="00593CD7"/>
    <w:rsid w:val="005B530C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45A7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9287A"/>
    <w:rsid w:val="00EB4B86"/>
    <w:rsid w:val="00EC56B2"/>
    <w:rsid w:val="00EC73E3"/>
    <w:rsid w:val="00ED42DE"/>
    <w:rsid w:val="00EE470E"/>
    <w:rsid w:val="00EF16DB"/>
    <w:rsid w:val="00F042FB"/>
    <w:rsid w:val="00F306F1"/>
    <w:rsid w:val="00F50F8A"/>
    <w:rsid w:val="00F70A7C"/>
    <w:rsid w:val="00F82494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2D0D2-A0A0-42F3-9921-329FEA7E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158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28</cp:revision>
  <cp:lastPrinted>1899-12-31T15:00:00Z</cp:lastPrinted>
  <dcterms:created xsi:type="dcterms:W3CDTF">2025-04-22T01:42:00Z</dcterms:created>
  <dcterms:modified xsi:type="dcterms:W3CDTF">2025-10-14T01:38:00Z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