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A5388" w14:textId="3975BD62" w:rsidR="00F306F1" w:rsidRPr="00271167" w:rsidRDefault="00F306F1" w:rsidP="00F306F1">
      <w:pPr>
        <w:tabs>
          <w:tab w:val="left" w:pos="1582"/>
        </w:tabs>
        <w:jc w:val="center"/>
        <w:rPr>
          <w:rFonts w:ascii="ＭＳ 明朝" w:hAnsi="ＭＳ 明朝"/>
          <w:color w:val="000000" w:themeColor="text1"/>
          <w:sz w:val="36"/>
        </w:rPr>
      </w:pPr>
      <w:r w:rsidRPr="00271167">
        <w:rPr>
          <w:rFonts w:ascii="ＭＳ 明朝" w:hAnsi="ＭＳ 明朝" w:hint="eastAsia"/>
          <w:color w:val="000000" w:themeColor="text1"/>
          <w:sz w:val="36"/>
        </w:rPr>
        <w:t>「論文査読功労賞」受賞候補者推薦書</w:t>
      </w:r>
    </w:p>
    <w:p w14:paraId="2D43483F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9376970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  <w:sz w:val="24"/>
        </w:rPr>
      </w:pPr>
      <w:r w:rsidRPr="00271167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2DD4AB48" w14:textId="77777777" w:rsidR="00F306F1" w:rsidRPr="00271167" w:rsidRDefault="00F306F1" w:rsidP="00F306F1">
      <w:pPr>
        <w:tabs>
          <w:tab w:val="left" w:pos="1582"/>
        </w:tabs>
        <w:jc w:val="right"/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52BBA878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043AF018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64197CCB" w14:textId="6961C645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b/>
          <w:color w:val="000000" w:themeColor="text1"/>
        </w:rPr>
        <w:t xml:space="preserve">　</w:t>
      </w:r>
      <w:r w:rsidRPr="00271167">
        <w:rPr>
          <w:rFonts w:ascii="ＭＳ 明朝" w:hAnsi="ＭＳ 明朝" w:hint="eastAsia"/>
          <w:color w:val="000000" w:themeColor="text1"/>
        </w:rPr>
        <w:t>下記の方は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>基礎・材料・共通部門論文の査読に関して多大な貢献をされましたので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40D55ACD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p w14:paraId="54094942" w14:textId="77777777" w:rsidR="00F306F1" w:rsidRPr="00271167" w:rsidRDefault="00F306F1" w:rsidP="00F306F1">
      <w:pPr>
        <w:tabs>
          <w:tab w:val="left" w:pos="1582"/>
        </w:tabs>
        <w:rPr>
          <w:rFonts w:ascii="ＭＳ 明朝" w:hAnsi="ＭＳ 明朝"/>
          <w:color w:val="000000" w:themeColor="text1"/>
        </w:rPr>
      </w:pPr>
    </w:p>
    <w:tbl>
      <w:tblPr>
        <w:tblW w:w="954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701"/>
        <w:gridCol w:w="3969"/>
        <w:gridCol w:w="993"/>
        <w:gridCol w:w="1656"/>
      </w:tblGrid>
      <w:tr w:rsidR="0040308B" w:rsidRPr="00271167" w14:paraId="644AAB30" w14:textId="77777777" w:rsidTr="0040308B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34C3A34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1E618C79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1F56BE8D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18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D8E15E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40308B" w:rsidRPr="00271167" w14:paraId="152A7940" w14:textId="77777777" w:rsidTr="0040308B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963AB0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61563B24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4427BFAD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3F12365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14E7A17A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40308B" w:rsidRPr="00271167" w14:paraId="75505134" w14:textId="77777777" w:rsidTr="0040308B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7A3B02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01367C65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224ED8CE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5E00D76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3F7136CE" w14:textId="77777777" w:rsidR="0040308B" w:rsidRPr="00271167" w:rsidRDefault="0040308B" w:rsidP="00F306F1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2D1C7B33" w14:textId="77777777" w:rsidTr="0040308B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254825F6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5BE521C3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004D160D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2853ACE4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0CC4EBC9" w14:textId="77777777" w:rsidTr="0040308B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AF299F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32DC874A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513EE325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49CE44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41EF19FE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18CB2A6F" w14:textId="77777777" w:rsidTr="0040308B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79962E9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1858BD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4B530AED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BD7130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15026AE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7D528F" w:rsidRPr="00271167" w14:paraId="06C830E0" w14:textId="77777777" w:rsidTr="007D528F">
        <w:trPr>
          <w:trHeight w:val="4424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45279EFE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1C0B58BB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271167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  <w:p w14:paraId="7A57CB55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15206E13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182B7B7D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572D20CF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79507A17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1F68BCD8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102160F2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  <w:p w14:paraId="40AE4243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1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7830E4D8" w14:textId="77777777" w:rsidR="007D528F" w:rsidRPr="00271167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037FE2" w:rsidRPr="00037FE2" w14:paraId="046EB77A" w14:textId="77777777" w:rsidTr="007D528F">
        <w:trPr>
          <w:trHeight w:val="2106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F5E7AD4" w14:textId="77777777" w:rsidR="007D528F" w:rsidRPr="00037FE2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r w:rsidRPr="00037FE2">
              <w:rPr>
                <w:rFonts w:ascii="ＭＳ 明朝" w:hAnsi="ＭＳ 明朝" w:hint="eastAsia"/>
                <w:color w:val="000000" w:themeColor="text1"/>
              </w:rPr>
              <w:t>電気学会</w:t>
            </w:r>
          </w:p>
          <w:p w14:paraId="569AEF51" w14:textId="77777777" w:rsidR="007D528F" w:rsidRPr="00037FE2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037FE2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14BAE225" w14:textId="10DBCEE2" w:rsidR="007D528F" w:rsidRPr="00037FE2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  <w:r w:rsidRPr="00037FE2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319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0825E76" w14:textId="77777777" w:rsidR="007D528F" w:rsidRPr="00037FE2" w:rsidRDefault="007D528F" w:rsidP="007D528F">
            <w:pPr>
              <w:tabs>
                <w:tab w:val="left" w:pos="1582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3F064C1" w14:textId="1958487F" w:rsidR="0094722E" w:rsidRPr="00037FE2" w:rsidRDefault="007D528F" w:rsidP="007D528F">
      <w:pPr>
        <w:pStyle w:val="ac"/>
        <w:numPr>
          <w:ilvl w:val="0"/>
          <w:numId w:val="8"/>
        </w:numPr>
        <w:tabs>
          <w:tab w:val="left" w:pos="1582"/>
        </w:tabs>
        <w:ind w:leftChars="0"/>
        <w:rPr>
          <w:rFonts w:ascii="ＭＳ 明朝" w:hAnsi="ＭＳ 明朝"/>
          <w:color w:val="000000" w:themeColor="text1"/>
        </w:rPr>
      </w:pPr>
      <w:r w:rsidRPr="00037FE2">
        <w:rPr>
          <w:rFonts w:ascii="ＭＳ 明朝" w:hAnsi="ＭＳ 明朝" w:hint="eastAsia"/>
          <w:color w:val="000000" w:themeColor="text1"/>
        </w:rPr>
        <w:t>名前と勤務先は受賞時に公開となります。</w:t>
      </w:r>
      <w:bookmarkEnd w:id="0"/>
    </w:p>
    <w:sectPr w:rsidR="0094722E" w:rsidRPr="00037FE2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42082" w14:textId="77777777" w:rsidR="00871D7F" w:rsidRDefault="00871D7F">
      <w:r>
        <w:separator/>
      </w:r>
    </w:p>
  </w:endnote>
  <w:endnote w:type="continuationSeparator" w:id="0">
    <w:p w14:paraId="19706A1E" w14:textId="77777777" w:rsidR="00871D7F" w:rsidRDefault="0087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7A3E" w14:textId="77777777" w:rsidR="00871D7F" w:rsidRDefault="00871D7F">
      <w:r>
        <w:separator/>
      </w:r>
    </w:p>
  </w:footnote>
  <w:footnote w:type="continuationSeparator" w:id="0">
    <w:p w14:paraId="6AAD2B5A" w14:textId="77777777" w:rsidR="00871D7F" w:rsidRDefault="0087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37FE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1D7F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D44757-220F-40F0-B625-C61F531B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