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222F" w14:textId="23E59444" w:rsidR="00F306F1" w:rsidRPr="00271167" w:rsidRDefault="00F306F1" w:rsidP="00F306F1">
      <w:pPr>
        <w:tabs>
          <w:tab w:val="left" w:pos="1582"/>
        </w:tabs>
        <w:jc w:val="center"/>
        <w:rPr>
          <w:rFonts w:ascii="ＭＳ 明朝" w:hAnsi="ＭＳ 明朝"/>
          <w:color w:val="000000" w:themeColor="text1"/>
          <w:sz w:val="36"/>
          <w:szCs w:val="36"/>
        </w:rPr>
      </w:pPr>
      <w:r w:rsidRPr="00271167">
        <w:rPr>
          <w:rFonts w:ascii="ＭＳ 明朝" w:hAnsi="ＭＳ 明朝" w:hint="eastAsia"/>
          <w:color w:val="000000" w:themeColor="text1"/>
          <w:sz w:val="36"/>
          <w:szCs w:val="36"/>
        </w:rPr>
        <w:t>「論文奨励賞」受賞候補者推薦書</w:t>
      </w:r>
    </w:p>
    <w:p w14:paraId="692D2CEE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52187B9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  <w:sz w:val="24"/>
        </w:rPr>
      </w:pPr>
      <w:r w:rsidRPr="00271167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72606ED7" w14:textId="77777777" w:rsidR="00F306F1" w:rsidRPr="00271167" w:rsidRDefault="00F306F1" w:rsidP="00F306F1">
      <w:pPr>
        <w:tabs>
          <w:tab w:val="left" w:pos="1582"/>
        </w:tabs>
        <w:jc w:val="right"/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78891581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b/>
          <w:color w:val="000000" w:themeColor="text1"/>
        </w:rPr>
      </w:pPr>
    </w:p>
    <w:p w14:paraId="3E0AE92E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b/>
          <w:color w:val="000000" w:themeColor="text1"/>
        </w:rPr>
      </w:pPr>
    </w:p>
    <w:p w14:paraId="43A0522B" w14:textId="4253B090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>下</w:t>
      </w:r>
      <w:r w:rsidRPr="00271167">
        <w:rPr>
          <w:rFonts w:ascii="ＭＳ 明朝" w:hAnsi="ＭＳ 明朝"/>
          <w:color w:val="000000" w:themeColor="text1"/>
        </w:rPr>
        <w:t>記の方は</w:t>
      </w:r>
      <w:r w:rsidR="00716375">
        <w:rPr>
          <w:rFonts w:ascii="ＭＳ 明朝" w:hAnsi="ＭＳ 明朝"/>
          <w:color w:val="000000" w:themeColor="text1"/>
        </w:rPr>
        <w:t>，</w:t>
      </w:r>
      <w:r w:rsidRPr="00271167">
        <w:rPr>
          <w:rFonts w:ascii="ＭＳ 明朝" w:hAnsi="ＭＳ 明朝"/>
          <w:color w:val="000000" w:themeColor="text1"/>
        </w:rPr>
        <w:t>35歳以下</w:t>
      </w:r>
      <w:r w:rsidRPr="00271167">
        <w:rPr>
          <w:rFonts w:ascii="ＭＳ 明朝" w:hAnsi="ＭＳ 明朝" w:hint="eastAsia"/>
          <w:color w:val="000000" w:themeColor="text1"/>
        </w:rPr>
        <w:t>（投稿受付日の時点）</w:t>
      </w:r>
      <w:r w:rsidRPr="00271167">
        <w:rPr>
          <w:rFonts w:ascii="ＭＳ 明朝" w:hAnsi="ＭＳ 明朝"/>
          <w:color w:val="000000" w:themeColor="text1"/>
        </w:rPr>
        <w:t>の若手でかつ第一著者として</w:t>
      </w:r>
      <w:r w:rsidR="00716375">
        <w:rPr>
          <w:rFonts w:ascii="ＭＳ 明朝" w:hAnsi="ＭＳ 明朝"/>
          <w:color w:val="000000" w:themeColor="text1"/>
        </w:rPr>
        <w:t>，</w:t>
      </w:r>
      <w:r w:rsidRPr="00271167">
        <w:rPr>
          <w:rFonts w:ascii="ＭＳ 明朝" w:hAnsi="ＭＳ 明朝"/>
          <w:color w:val="000000" w:themeColor="text1"/>
        </w:rPr>
        <w:t>電気学会論文誌Ａ（共通英文論文誌も含む）の優秀な</w:t>
      </w:r>
      <w:r w:rsidRPr="00271167">
        <w:rPr>
          <w:rFonts w:ascii="ＭＳ 明朝" w:hAnsi="ＭＳ 明朝" w:hint="eastAsia"/>
          <w:color w:val="000000" w:themeColor="text1"/>
        </w:rPr>
        <w:t>論文</w:t>
      </w:r>
      <w:r w:rsidRPr="00271167">
        <w:rPr>
          <w:rFonts w:ascii="ＭＳ 明朝" w:hAnsi="ＭＳ 明朝"/>
          <w:color w:val="000000" w:themeColor="text1"/>
        </w:rPr>
        <w:t>を執筆されましたので</w:t>
      </w:r>
      <w:r w:rsidR="00716375">
        <w:rPr>
          <w:rFonts w:ascii="ＭＳ 明朝" w:hAnsi="ＭＳ 明朝"/>
          <w:color w:val="000000" w:themeColor="text1"/>
        </w:rPr>
        <w:t>，</w:t>
      </w:r>
      <w:r w:rsidRPr="00271167">
        <w:rPr>
          <w:rFonts w:ascii="ＭＳ 明朝" w:hAnsi="ＭＳ 明朝"/>
          <w:color w:val="000000" w:themeColor="text1"/>
        </w:rPr>
        <w:t>受賞候補者として推薦します。</w:t>
      </w:r>
    </w:p>
    <w:p w14:paraId="787D07E5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6FA4D8F2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tbl>
      <w:tblPr>
        <w:tblW w:w="954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701"/>
        <w:gridCol w:w="2835"/>
        <w:gridCol w:w="851"/>
        <w:gridCol w:w="283"/>
        <w:gridCol w:w="993"/>
        <w:gridCol w:w="1656"/>
      </w:tblGrid>
      <w:tr w:rsidR="0040308B" w:rsidRPr="00271167" w14:paraId="44094C62" w14:textId="77777777" w:rsidTr="0040308B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223A664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4CB30226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0A665203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18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264E747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40308B" w:rsidRPr="00271167" w14:paraId="2862A594" w14:textId="77777777" w:rsidTr="0040308B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3C43148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bookmarkStart w:id="0" w:name="_GoBack" w:colFirst="1" w:colLast="2"/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08A35D4B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gridSpan w:val="3"/>
            <w:vAlign w:val="center"/>
          </w:tcPr>
          <w:p w14:paraId="7E3EBA51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77EBED8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646C4367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40308B" w:rsidRPr="00271167" w14:paraId="3CB599BC" w14:textId="77777777" w:rsidTr="0040308B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B76EC77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C5A78EE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  <w:vAlign w:val="center"/>
          </w:tcPr>
          <w:p w14:paraId="45DE2B49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772F6DC7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6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71935876" w14:textId="77777777" w:rsidR="0040308B" w:rsidRPr="00557A11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C6024" w:rsidRPr="00271167" w14:paraId="383679AD" w14:textId="77777777" w:rsidTr="0040308B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F46218A" w14:textId="77777777" w:rsidR="006C6024" w:rsidRPr="00271167" w:rsidRDefault="006C6024" w:rsidP="006C6024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22D486D7" w14:textId="77777777" w:rsidR="006C6024" w:rsidRPr="00557A11" w:rsidRDefault="006C6024" w:rsidP="006C6024">
            <w:pPr>
              <w:widowControl/>
              <w:jc w:val="left"/>
              <w:rPr>
                <w:color w:val="000000" w:themeColor="text1"/>
              </w:rPr>
            </w:pPr>
            <w:r w:rsidRPr="00557A11">
              <w:rPr>
                <w:rFonts w:hint="eastAsia"/>
                <w:color w:val="000000" w:themeColor="text1"/>
              </w:rPr>
              <w:t>所属部門</w:t>
            </w:r>
          </w:p>
          <w:p w14:paraId="6081716A" w14:textId="4E45B11C" w:rsidR="006C6024" w:rsidRPr="00557A11" w:rsidRDefault="006C6024" w:rsidP="006C6024">
            <w:pPr>
              <w:tabs>
                <w:tab w:val="left" w:pos="1582"/>
              </w:tabs>
              <w:rPr>
                <w:rFonts w:ascii="ＭＳ 明朝" w:hAnsi="ＭＳ 明朝"/>
                <w:dstrike/>
                <w:color w:val="000000" w:themeColor="text1"/>
              </w:rPr>
            </w:pPr>
            <w:r w:rsidRPr="00557A11">
              <w:rPr>
                <w:rFonts w:hint="eastAsia"/>
                <w:color w:val="000000" w:themeColor="text1"/>
              </w:rPr>
              <w:t>と所属歴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  <w:vAlign w:val="center"/>
          </w:tcPr>
          <w:p w14:paraId="62A85231" w14:textId="77777777" w:rsidR="006C6024" w:rsidRPr="00557A11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〇×△部門　所属歴 ◇×年</w:t>
            </w:r>
          </w:p>
          <w:p w14:paraId="60E8D7E2" w14:textId="6E660587" w:rsidR="006C6024" w:rsidRPr="00557A11" w:rsidRDefault="006C6024" w:rsidP="006C6024">
            <w:pPr>
              <w:tabs>
                <w:tab w:val="left" w:pos="1582"/>
              </w:tabs>
              <w:rPr>
                <w:rFonts w:ascii="ＭＳ 明朝" w:hAnsi="ＭＳ 明朝"/>
                <w:dstrike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※所属歴無しの場合、A部門入会予定を記載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FAED3EA" w14:textId="46E9D563" w:rsidR="006C6024" w:rsidRPr="00557A11" w:rsidRDefault="006C6024" w:rsidP="006C6024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6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104978A" w14:textId="77777777" w:rsidR="006C6024" w:rsidRPr="00557A11" w:rsidRDefault="006C6024" w:rsidP="006C6024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47FE0A90" w14:textId="77777777" w:rsidTr="0040308B">
        <w:trPr>
          <w:trHeight w:val="851"/>
        </w:trPr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1DD7864F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推薦論文</w:t>
            </w:r>
          </w:p>
          <w:p w14:paraId="70484356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34C1" w14:textId="77777777" w:rsidR="007D528F" w:rsidRPr="00557A11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557A11">
              <w:rPr>
                <w:rFonts w:ascii="ＭＳ 明朝" w:hAnsi="ＭＳ 明朝" w:hint="eastAsia"/>
                <w:color w:val="000000" w:themeColor="text1"/>
              </w:rPr>
              <w:t>論文題目</w:t>
            </w:r>
          </w:p>
        </w:tc>
        <w:tc>
          <w:tcPr>
            <w:tcW w:w="6618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9082FD" w14:textId="77777777" w:rsidR="007D528F" w:rsidRPr="00557A11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7D528F" w:rsidRPr="00271167" w14:paraId="1D38948C" w14:textId="77777777" w:rsidTr="007D528F">
        <w:trPr>
          <w:trHeight w:val="505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7E80A4E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BE043EE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共著者名（所属）</w:t>
            </w:r>
          </w:p>
        </w:tc>
        <w:tc>
          <w:tcPr>
            <w:tcW w:w="661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59AC307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14FA12A4" w14:textId="77777777" w:rsidTr="0040308B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EA790C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D692A69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発行西暦年月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CC001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ED99A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巻・号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EDED0B9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408C81AF" w14:textId="77777777" w:rsidTr="0040308B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A9D15A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5D1573F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頁</w:t>
            </w:r>
          </w:p>
        </w:tc>
        <w:tc>
          <w:tcPr>
            <w:tcW w:w="661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B0CAE6E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3A8F855E" w14:textId="77777777" w:rsidTr="0040308B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6957FA9A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6F35D297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EDCD33A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18" w:type="dxa"/>
            <w:gridSpan w:val="5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78A0595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71AB7D21" w14:textId="77777777" w:rsidTr="0040308B">
        <w:tc>
          <w:tcPr>
            <w:tcW w:w="122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FC3440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1C6D519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gridSpan w:val="3"/>
            <w:vAlign w:val="center"/>
          </w:tcPr>
          <w:p w14:paraId="28DF0B1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FB9E613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69BC2384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181B865A" w14:textId="77777777" w:rsidTr="0040308B">
        <w:tc>
          <w:tcPr>
            <w:tcW w:w="122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EC56B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C6C04F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gridSpan w:val="3"/>
            <w:tcBorders>
              <w:bottom w:val="single" w:sz="8" w:space="0" w:color="000000"/>
            </w:tcBorders>
            <w:vAlign w:val="center"/>
          </w:tcPr>
          <w:p w14:paraId="5ECC61C7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14:paraId="61CFE948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6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00354EC5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6C9E7560" w14:textId="77777777" w:rsidTr="0040308B">
        <w:trPr>
          <w:cantSplit/>
          <w:trHeight w:val="4946"/>
        </w:trPr>
        <w:tc>
          <w:tcPr>
            <w:tcW w:w="12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FDF9A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/>
                <w:color w:val="000000" w:themeColor="text1"/>
              </w:rPr>
              <w:lastRenderedPageBreak/>
              <w:br w:type="page"/>
            </w:r>
            <w:r w:rsidRPr="00271167">
              <w:rPr>
                <w:rFonts w:ascii="ＭＳ 明朝" w:hAnsi="ＭＳ 明朝"/>
                <w:color w:val="000000" w:themeColor="text1"/>
              </w:rPr>
              <w:br w:type="page"/>
            </w:r>
            <w:r w:rsidRPr="00271167">
              <w:rPr>
                <w:rFonts w:ascii="ＭＳ 明朝" w:hAnsi="ＭＳ 明朝" w:hint="eastAsia"/>
                <w:color w:val="000000" w:themeColor="text1"/>
              </w:rPr>
              <w:t>推薦論文の概要</w:t>
            </w:r>
          </w:p>
          <w:p w14:paraId="14600E90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31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1B7684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4EF6CA07" w14:textId="77777777" w:rsidTr="00DE2C3C">
        <w:trPr>
          <w:trHeight w:val="5386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609D266" w14:textId="77777777" w:rsidR="007D528F" w:rsidRPr="006B5070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6B5070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11D94389" w14:textId="77777777" w:rsidR="007D528F" w:rsidRPr="006B5070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6B5070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319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5700A640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3BDBBDDB" w14:textId="77777777" w:rsidTr="00DE2C3C">
        <w:trPr>
          <w:trHeight w:val="2674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6C530A" w14:textId="77777777" w:rsidR="007D528F" w:rsidRPr="006B5070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6B5070">
              <w:rPr>
                <w:rFonts w:ascii="ＭＳ 明朝" w:hAnsi="ＭＳ 明朝" w:hint="eastAsia"/>
                <w:color w:val="000000" w:themeColor="text1"/>
              </w:rPr>
              <w:t>電気学会</w:t>
            </w:r>
          </w:p>
          <w:p w14:paraId="4DBA9BBF" w14:textId="77777777" w:rsidR="007D528F" w:rsidRPr="006B5070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6B5070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796F7D6D" w14:textId="0AF5C48F" w:rsidR="007D528F" w:rsidRPr="006B5070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6B5070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319" w:type="dxa"/>
            <w:gridSpan w:val="6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52BC971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CB15425" w14:textId="77777777" w:rsidR="00F306F1" w:rsidRPr="00271167" w:rsidRDefault="00F306F1" w:rsidP="00F306F1">
      <w:pPr>
        <w:numPr>
          <w:ilvl w:val="0"/>
          <w:numId w:val="8"/>
        </w:numPr>
        <w:tabs>
          <w:tab w:val="left" w:pos="1582"/>
        </w:tabs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>本推薦書と一緒に推薦論文のＰＤＦを添付してご送付ください。</w:t>
      </w:r>
    </w:p>
    <w:p w14:paraId="69F5F4F8" w14:textId="26894A4F" w:rsidR="00F306F1" w:rsidRPr="00271167" w:rsidRDefault="00F306F1" w:rsidP="00F306F1">
      <w:pPr>
        <w:numPr>
          <w:ilvl w:val="0"/>
          <w:numId w:val="8"/>
        </w:numPr>
        <w:tabs>
          <w:tab w:val="left" w:pos="1582"/>
        </w:tabs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lastRenderedPageBreak/>
        <w:t>受賞された方は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>基礎・材料・共通部門大会でご講演いただくことを前提としておりますので</w:t>
      </w:r>
      <w:r w:rsidR="00716375">
        <w:rPr>
          <w:rFonts w:ascii="ＭＳ 明朝" w:hAnsi="ＭＳ 明朝" w:hint="eastAsia"/>
          <w:color w:val="000000" w:themeColor="text1"/>
        </w:rPr>
        <w:t>，</w:t>
      </w:r>
    </w:p>
    <w:p w14:paraId="1BC3ACBB" w14:textId="6D22D248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>ご承知おきくださいますよう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 xml:space="preserve">よろしくお願いいたします。 </w:t>
      </w:r>
    </w:p>
    <w:p w14:paraId="2DEA5553" w14:textId="0BE2B8C7" w:rsidR="003D117A" w:rsidRPr="00271167" w:rsidRDefault="003D117A" w:rsidP="003D117A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>名前と勤務先は受賞時に公開</w:t>
      </w:r>
      <w:r w:rsidR="0040308B">
        <w:rPr>
          <w:rFonts w:ascii="ＭＳ 明朝" w:hAnsi="ＭＳ 明朝" w:hint="eastAsia"/>
          <w:color w:val="000000" w:themeColor="text1"/>
        </w:rPr>
        <w:t>となります</w:t>
      </w:r>
      <w:r w:rsidRPr="00271167">
        <w:rPr>
          <w:rFonts w:ascii="ＭＳ 明朝" w:hAnsi="ＭＳ 明朝" w:hint="eastAsia"/>
          <w:color w:val="000000" w:themeColor="text1"/>
        </w:rPr>
        <w:t>。勤務先は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>原則として論文執筆時のものをご記入ください。</w:t>
      </w:r>
    </w:p>
    <w:p w14:paraId="2915721B" w14:textId="77777777" w:rsidR="00632D35" w:rsidRPr="00271167" w:rsidRDefault="00632D35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CC64538" w14:textId="3CFEC669" w:rsidR="00F306F1" w:rsidRPr="00271167" w:rsidRDefault="00F306F1" w:rsidP="00E63830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sectPr w:rsidR="00F306F1" w:rsidRPr="00271167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9E7E" w14:textId="77777777" w:rsidR="00FF66B6" w:rsidRDefault="00FF66B6">
      <w:r>
        <w:separator/>
      </w:r>
    </w:p>
  </w:endnote>
  <w:endnote w:type="continuationSeparator" w:id="0">
    <w:p w14:paraId="1927F967" w14:textId="77777777" w:rsidR="00FF66B6" w:rsidRDefault="00FF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C29E" w14:textId="77777777" w:rsidR="00FF66B6" w:rsidRDefault="00FF66B6">
      <w:r>
        <w:separator/>
      </w:r>
    </w:p>
  </w:footnote>
  <w:footnote w:type="continuationSeparator" w:id="0">
    <w:p w14:paraId="5D111FF7" w14:textId="77777777" w:rsidR="00FF66B6" w:rsidRDefault="00FF6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87CC2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57A11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5070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DE132-E20B-44C2-9456-9000F17B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159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29</cp:revision>
  <cp:lastPrinted>1899-12-31T15:00:00Z</cp:lastPrinted>
  <dcterms:created xsi:type="dcterms:W3CDTF">2025-04-22T01:42:00Z</dcterms:created>
  <dcterms:modified xsi:type="dcterms:W3CDTF">2025-10-14T01:40:00Z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