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DFB74" w14:textId="4D3E7804" w:rsidR="00A93A27" w:rsidRPr="002B7A6C" w:rsidRDefault="00A93A27" w:rsidP="00A93A27">
      <w:pPr>
        <w:jc w:val="right"/>
        <w:rPr>
          <w:rFonts w:ascii="ＭＳ 明朝" w:hAnsi="ＭＳ 明朝"/>
          <w:sz w:val="22"/>
          <w:lang w:eastAsia="zh-TW"/>
        </w:rPr>
      </w:pPr>
      <w:r w:rsidRPr="002B7A6C">
        <w:rPr>
          <w:rFonts w:ascii="ＭＳ 明朝" w:hAnsi="ＭＳ 明朝" w:hint="eastAsia"/>
          <w:sz w:val="22"/>
          <w:lang w:eastAsia="zh-TW"/>
        </w:rPr>
        <w:t>様式</w:t>
      </w:r>
      <w:r w:rsidRPr="002B7A6C">
        <w:rPr>
          <w:rFonts w:ascii="ＭＳ 明朝" w:hAnsi="ＭＳ 明朝"/>
          <w:sz w:val="22"/>
          <w:lang w:eastAsia="zh-TW"/>
        </w:rPr>
        <w:t>2</w:t>
      </w:r>
    </w:p>
    <w:p w14:paraId="68C45D1E" w14:textId="77777777" w:rsidR="00260819" w:rsidRPr="002B7A6C" w:rsidRDefault="00260819" w:rsidP="00260819">
      <w:pPr>
        <w:jc w:val="center"/>
        <w:rPr>
          <w:rFonts w:ascii="ＭＳ 明朝" w:hAnsi="ＭＳ 明朝"/>
          <w:szCs w:val="21"/>
        </w:rPr>
      </w:pPr>
      <w:r w:rsidRPr="002B7A6C">
        <w:rPr>
          <w:rFonts w:ascii="ＭＳ 明朝" w:hAnsi="ＭＳ 明朝" w:hint="eastAsia"/>
          <w:szCs w:val="21"/>
          <w:lang w:eastAsia="zh-TW"/>
        </w:rPr>
        <w:t>○○○○○○○○○調査専門委員会</w:t>
      </w:r>
      <w:r w:rsidR="009A3E74" w:rsidRPr="002B7A6C">
        <w:rPr>
          <w:rFonts w:ascii="ＭＳ 明朝" w:hAnsi="ＭＳ 明朝" w:hint="eastAsia"/>
          <w:sz w:val="18"/>
          <w:szCs w:val="18"/>
        </w:rPr>
        <w:t>（研究専門委員会，協同研究委員会ならびに特別委員会もこれに準ずる）</w:t>
      </w:r>
    </w:p>
    <w:p w14:paraId="503528C8" w14:textId="77777777" w:rsidR="00A93A27" w:rsidRPr="002B7A6C" w:rsidRDefault="00A93A27" w:rsidP="00A93A27">
      <w:pPr>
        <w:jc w:val="center"/>
        <w:rPr>
          <w:rFonts w:ascii="ＭＳ 明朝" w:hAnsi="ＭＳ 明朝"/>
          <w:lang w:eastAsia="zh-TW"/>
        </w:rPr>
      </w:pPr>
      <w:r w:rsidRPr="002B7A6C">
        <w:rPr>
          <w:rFonts w:ascii="ＭＳ 明朝" w:hAnsi="ＭＳ 明朝" w:hint="eastAsia"/>
          <w:lang w:eastAsia="zh-TW"/>
        </w:rPr>
        <w:t>解散報告書</w:t>
      </w:r>
    </w:p>
    <w:p w14:paraId="226A552D" w14:textId="77777777" w:rsidR="00A93A27" w:rsidRPr="002B7A6C" w:rsidRDefault="00A93A27" w:rsidP="00A93A27">
      <w:pPr>
        <w:jc w:val="right"/>
        <w:rPr>
          <w:rFonts w:ascii="ＭＳ 明朝" w:hAnsi="ＭＳ 明朝"/>
          <w:lang w:eastAsia="zh-TW"/>
        </w:rPr>
      </w:pPr>
      <w:r w:rsidRPr="002B7A6C">
        <w:rPr>
          <w:rFonts w:ascii="ＭＳ 明朝" w:hAnsi="ＭＳ 明朝" w:hint="eastAsia"/>
          <w:lang w:eastAsia="zh-TW"/>
        </w:rPr>
        <w:t>○○○○技術委員会</w:t>
      </w:r>
    </w:p>
    <w:p w14:paraId="645274FD" w14:textId="77777777" w:rsidR="00A93A27" w:rsidRPr="002B7A6C" w:rsidRDefault="00A93A27" w:rsidP="00A93A27">
      <w:pPr>
        <w:rPr>
          <w:rFonts w:ascii="ＭＳ 明朝" w:hAnsi="ＭＳ 明朝"/>
        </w:rPr>
      </w:pPr>
      <w:r w:rsidRPr="002B7A6C">
        <w:rPr>
          <w:rFonts w:ascii="ＭＳ 明朝" w:hAnsi="ＭＳ 明朝" w:hint="eastAsia"/>
        </w:rPr>
        <w:t>１．解散の趣旨および活動報告</w:t>
      </w:r>
    </w:p>
    <w:p w14:paraId="4A5EFF5A" w14:textId="77777777" w:rsidR="00260819" w:rsidRPr="002B7A6C" w:rsidRDefault="00260819" w:rsidP="00260819">
      <w:pPr>
        <w:rPr>
          <w:rFonts w:ascii="ＭＳ 明朝" w:hAnsi="ＭＳ 明朝"/>
        </w:rPr>
      </w:pPr>
      <w:r w:rsidRPr="002B7A6C">
        <w:rPr>
          <w:rFonts w:ascii="ＭＳ 明朝" w:hAnsi="ＭＳ 明朝" w:hint="eastAsia"/>
        </w:rPr>
        <w:t xml:space="preserve">　　　本委員会（委員長　○○　○○）は，・・・。</w:t>
      </w:r>
    </w:p>
    <w:p w14:paraId="3976F9AF" w14:textId="77777777" w:rsidR="00A93A27" w:rsidRPr="002B7A6C" w:rsidRDefault="00A93A27" w:rsidP="00A93A27">
      <w:pPr>
        <w:rPr>
          <w:rFonts w:ascii="ＭＳ 明朝" w:hAnsi="ＭＳ 明朝"/>
        </w:rPr>
      </w:pPr>
    </w:p>
    <w:p w14:paraId="24558E2F" w14:textId="77777777" w:rsidR="00A93A27" w:rsidRPr="002B7A6C" w:rsidRDefault="00A93A27" w:rsidP="00A93A27">
      <w:pPr>
        <w:rPr>
          <w:rFonts w:ascii="ＭＳ 明朝" w:hAnsi="ＭＳ 明朝"/>
        </w:rPr>
      </w:pPr>
      <w:r w:rsidRPr="002B7A6C">
        <w:rPr>
          <w:rFonts w:ascii="ＭＳ 明朝" w:hAnsi="ＭＳ 明朝" w:hint="eastAsia"/>
        </w:rPr>
        <w:t>２．成果報告の形態</w:t>
      </w:r>
    </w:p>
    <w:p w14:paraId="013C723A" w14:textId="77777777" w:rsidR="00A93A27" w:rsidRDefault="00A93A27" w:rsidP="00A93A27">
      <w:pPr>
        <w:rPr>
          <w:rFonts w:ascii="ＭＳ 明朝" w:hAnsi="ＭＳ 明朝"/>
        </w:rPr>
      </w:pPr>
      <w:r w:rsidRPr="002B7A6C">
        <w:rPr>
          <w:rFonts w:ascii="ＭＳ 明朝" w:hAnsi="ＭＳ 明朝" w:hint="eastAsia"/>
        </w:rPr>
        <w:t xml:space="preserve">　　　成果報告の形態として，次の①～</w:t>
      </w:r>
      <w:r w:rsidR="006B516A" w:rsidRPr="00BF559F">
        <w:rPr>
          <w:rFonts w:ascii="ＭＳ 明朝" w:hAnsi="ＭＳ 明朝" w:hint="eastAsia"/>
        </w:rPr>
        <w:t>⑥</w:t>
      </w:r>
      <w:r w:rsidRPr="002B7A6C">
        <w:rPr>
          <w:rFonts w:ascii="ＭＳ 明朝" w:hAnsi="ＭＳ 明朝" w:hint="eastAsia"/>
        </w:rPr>
        <w:t>のいずれかを選択できる。</w:t>
      </w:r>
    </w:p>
    <w:p w14:paraId="06F6C3AF" w14:textId="77777777" w:rsidR="00293714" w:rsidRPr="006F4BC2" w:rsidRDefault="00293714" w:rsidP="00293714">
      <w:pPr>
        <w:ind w:left="579" w:hangingChars="300" w:hanging="579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Pr="002B7A6C">
        <w:rPr>
          <w:rFonts w:ascii="ＭＳ 明朝" w:hAnsi="ＭＳ 明朝" w:hint="eastAsia"/>
        </w:rPr>
        <w:t>①技術報告，②技術報告単行本，③学会誌・部門誌への投稿，④研究会での発表，⑤全国大会・部門大会シンポジウムでの発</w:t>
      </w:r>
      <w:r w:rsidRPr="006F4BC2">
        <w:rPr>
          <w:rFonts w:ascii="ＭＳ 明朝" w:hAnsi="ＭＳ 明朝" w:hint="eastAsia"/>
        </w:rPr>
        <w:t>表，</w:t>
      </w:r>
      <w:r w:rsidRPr="006F4BC2">
        <w:rPr>
          <w:rFonts w:hint="eastAsia"/>
        </w:rPr>
        <w:t>⑥電気規格調査会</w:t>
      </w:r>
      <w:r w:rsidR="00FC2EBD" w:rsidRPr="006F4BC2">
        <w:rPr>
          <w:rFonts w:hint="eastAsia"/>
        </w:rPr>
        <w:t>テクニカルレポート</w:t>
      </w:r>
      <w:r w:rsidRPr="006F4BC2">
        <w:rPr>
          <w:rFonts w:hint="eastAsia"/>
        </w:rPr>
        <w:t>（</w:t>
      </w:r>
      <w:r w:rsidRPr="006F4BC2">
        <w:t>JEC-TR</w:t>
      </w:r>
      <w:r w:rsidRPr="006F4BC2">
        <w:rPr>
          <w:rFonts w:hint="eastAsia"/>
        </w:rPr>
        <w:t>）</w:t>
      </w:r>
    </w:p>
    <w:p w14:paraId="43BDD549" w14:textId="77777777" w:rsidR="00F02367" w:rsidRPr="00F02367" w:rsidRDefault="00F02367" w:rsidP="00F02367">
      <w:pPr>
        <w:rPr>
          <w:rFonts w:ascii="ＭＳ 明朝" w:hAnsi="ＭＳ 明朝"/>
        </w:rPr>
      </w:pPr>
      <w:r w:rsidRPr="006F4BC2">
        <w:rPr>
          <w:rFonts w:ascii="ＭＳ 明朝" w:hAnsi="ＭＳ 明朝" w:hint="eastAsia"/>
        </w:rPr>
        <w:t xml:space="preserve">　　　ただし，</w:t>
      </w:r>
      <w:r w:rsidRPr="006F4BC2">
        <w:rPr>
          <w:rFonts w:ascii="HGPｺﾞｼｯｸM" w:eastAsia="HGPｺﾞｼｯｸM" w:hAnsi="ＭＳ 明朝" w:hint="eastAsia"/>
        </w:rPr>
        <w:t>②，</w:t>
      </w:r>
      <w:r w:rsidRPr="006F4BC2">
        <w:rPr>
          <w:rFonts w:ascii="ＭＳ 明朝" w:hAnsi="ＭＳ 明朝" w:hint="eastAsia"/>
        </w:rPr>
        <w:t>③，④，⑤，⑥</w:t>
      </w:r>
      <w:r w:rsidRPr="00F02367">
        <w:rPr>
          <w:rFonts w:ascii="ＭＳ 明朝" w:hAnsi="ＭＳ 明朝" w:hint="eastAsia"/>
        </w:rPr>
        <w:t>の報告方法では，別途関係委員会の承認を得る必要がある。</w:t>
      </w:r>
    </w:p>
    <w:p w14:paraId="64AC2626" w14:textId="77777777" w:rsidR="00F02367" w:rsidRPr="006F4BC2" w:rsidRDefault="00F02367" w:rsidP="00F02367">
      <w:pPr>
        <w:ind w:leftChars="300" w:left="579"/>
        <w:rPr>
          <w:rFonts w:ascii="ＭＳ 明朝" w:hAnsi="ＭＳ 明朝"/>
        </w:rPr>
      </w:pPr>
      <w:r w:rsidRPr="006F4BC2">
        <w:rPr>
          <w:rFonts w:ascii="ＭＳ 明朝" w:hAnsi="ＭＳ 明朝" w:hint="eastAsia"/>
        </w:rPr>
        <w:t>(技術報告単行本を報告形態とする場合は、「技術報告書の様式のままの単行本化」では適切でないため、一般書店で販売できる図書とするため目次・内容・体裁を整える必要がある。)</w:t>
      </w:r>
    </w:p>
    <w:p w14:paraId="3B40730C" w14:textId="77777777" w:rsidR="00293714" w:rsidRDefault="00293714" w:rsidP="00A93A27">
      <w:pPr>
        <w:rPr>
          <w:rFonts w:ascii="ＭＳ 明朝" w:hAnsi="ＭＳ 明朝"/>
        </w:rPr>
      </w:pPr>
    </w:p>
    <w:p w14:paraId="328A54C6" w14:textId="77777777" w:rsidR="00A93A27" w:rsidRPr="002B7A6C" w:rsidRDefault="00A93A27" w:rsidP="00A93A27">
      <w:pPr>
        <w:ind w:left="579" w:hangingChars="300" w:hanging="579"/>
        <w:rPr>
          <w:rFonts w:ascii="ＭＳ 明朝" w:hAnsi="ＭＳ 明朝"/>
        </w:rPr>
      </w:pPr>
      <w:r w:rsidRPr="002B7A6C">
        <w:rPr>
          <w:rFonts w:ascii="ＭＳ 明朝" w:hAnsi="ＭＳ 明朝" w:hint="eastAsia"/>
        </w:rPr>
        <w:t>３．成果報告について</w:t>
      </w:r>
    </w:p>
    <w:p w14:paraId="7FE2F95B" w14:textId="77777777" w:rsidR="00A93A27" w:rsidRPr="002B7A6C" w:rsidRDefault="008436F9" w:rsidP="00A93A27">
      <w:pPr>
        <w:ind w:left="579" w:hangingChars="300" w:hanging="579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成果報告の形態によって，次の（ａ）～（</w:t>
      </w:r>
      <w:r w:rsidRPr="00BF559F">
        <w:rPr>
          <w:rFonts w:ascii="ＭＳ 明朝" w:hAnsi="ＭＳ 明朝" w:hint="eastAsia"/>
        </w:rPr>
        <w:t>ｄ</w:t>
      </w:r>
      <w:r w:rsidR="00A93A27" w:rsidRPr="002B7A6C">
        <w:rPr>
          <w:rFonts w:ascii="ＭＳ 明朝" w:hAnsi="ＭＳ 明朝" w:hint="eastAsia"/>
        </w:rPr>
        <w:t>）の書式により解散報告書を記載する。</w:t>
      </w: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7"/>
        <w:gridCol w:w="2126"/>
        <w:gridCol w:w="2127"/>
        <w:gridCol w:w="1940"/>
      </w:tblGrid>
      <w:tr w:rsidR="008436F9" w:rsidRPr="002B7A6C" w14:paraId="69111A50" w14:textId="77777777" w:rsidTr="006B516A">
        <w:tc>
          <w:tcPr>
            <w:tcW w:w="2497" w:type="dxa"/>
          </w:tcPr>
          <w:p w14:paraId="41851890" w14:textId="77777777" w:rsidR="00F02367" w:rsidRPr="006F4BC2" w:rsidRDefault="008436F9" w:rsidP="006F4BC2">
            <w:pPr>
              <w:spacing w:line="280" w:lineRule="exact"/>
              <w:ind w:left="579" w:hangingChars="300" w:hanging="579"/>
              <w:rPr>
                <w:rFonts w:ascii="ＭＳ 明朝" w:hAnsi="ＭＳ 明朝"/>
              </w:rPr>
            </w:pPr>
            <w:r w:rsidRPr="006F4BC2">
              <w:rPr>
                <w:rFonts w:ascii="ＭＳ 明朝" w:hAnsi="ＭＳ 明朝" w:hint="eastAsia"/>
              </w:rPr>
              <w:t>（ａ）</w:t>
            </w:r>
            <w:r w:rsidR="00F02367" w:rsidRPr="006F4BC2">
              <w:rPr>
                <w:rFonts w:ascii="ＭＳ 明朝" w:hAnsi="ＭＳ 明朝" w:hint="eastAsia"/>
              </w:rPr>
              <w:t>①技術報告</w:t>
            </w:r>
          </w:p>
          <w:p w14:paraId="2A0C1392" w14:textId="77777777" w:rsidR="008436F9" w:rsidRPr="006F4BC2" w:rsidRDefault="00F02367" w:rsidP="006F4BC2">
            <w:pPr>
              <w:spacing w:line="280" w:lineRule="exact"/>
              <w:ind w:leftChars="301" w:left="774" w:hangingChars="100" w:hanging="193"/>
              <w:rPr>
                <w:rFonts w:ascii="ＭＳ 明朝" w:hAnsi="ＭＳ 明朝"/>
              </w:rPr>
            </w:pPr>
            <w:r w:rsidRPr="006F4BC2">
              <w:rPr>
                <w:rFonts w:ascii="ＭＳ 明朝" w:hAnsi="ＭＳ 明朝" w:hint="eastAsia"/>
              </w:rPr>
              <w:t>②技術報告単行本の発行</w:t>
            </w:r>
          </w:p>
        </w:tc>
        <w:tc>
          <w:tcPr>
            <w:tcW w:w="2126" w:type="dxa"/>
          </w:tcPr>
          <w:p w14:paraId="2C5797EA" w14:textId="77777777" w:rsidR="008436F9" w:rsidRPr="002B7A6C" w:rsidRDefault="008436F9" w:rsidP="00A93A27">
            <w:pPr>
              <w:spacing w:line="280" w:lineRule="exact"/>
              <w:ind w:left="579" w:hangingChars="300" w:hanging="579"/>
              <w:rPr>
                <w:rFonts w:ascii="ＭＳ 明朝" w:hAnsi="ＭＳ 明朝"/>
              </w:rPr>
            </w:pPr>
            <w:r w:rsidRPr="002B7A6C">
              <w:rPr>
                <w:rFonts w:ascii="ＭＳ 明朝" w:hAnsi="ＭＳ 明朝" w:hint="eastAsia"/>
              </w:rPr>
              <w:t>（ｂ）</w:t>
            </w:r>
            <w:r w:rsidR="00F02367" w:rsidRPr="006F4BC2">
              <w:rPr>
                <w:rFonts w:ascii="ＭＳ 明朝" w:hAnsi="ＭＳ 明朝" w:hint="eastAsia"/>
              </w:rPr>
              <w:t>③学会誌・部門誌への投稿</w:t>
            </w:r>
          </w:p>
        </w:tc>
        <w:tc>
          <w:tcPr>
            <w:tcW w:w="2127" w:type="dxa"/>
          </w:tcPr>
          <w:p w14:paraId="376BB79C" w14:textId="77777777" w:rsidR="00F02367" w:rsidRPr="006F4BC2" w:rsidRDefault="008436F9" w:rsidP="00F02367">
            <w:pPr>
              <w:spacing w:line="280" w:lineRule="exact"/>
              <w:ind w:left="579" w:hangingChars="300" w:hanging="579"/>
              <w:rPr>
                <w:rFonts w:ascii="ＭＳ 明朝" w:hAnsi="ＭＳ 明朝"/>
              </w:rPr>
            </w:pPr>
            <w:r w:rsidRPr="002B7A6C">
              <w:rPr>
                <w:rFonts w:ascii="ＭＳ 明朝" w:hAnsi="ＭＳ 明朝" w:hint="eastAsia"/>
              </w:rPr>
              <w:t>（ｃ）</w:t>
            </w:r>
            <w:r w:rsidR="00F02367" w:rsidRPr="006F4BC2">
              <w:rPr>
                <w:rFonts w:ascii="ＭＳ 明朝" w:hAnsi="ＭＳ 明朝" w:hint="eastAsia"/>
              </w:rPr>
              <w:t>④研究会での発表</w:t>
            </w:r>
          </w:p>
          <w:p w14:paraId="3A6FC014" w14:textId="77777777" w:rsidR="008436F9" w:rsidRPr="002B7A6C" w:rsidRDefault="00F02367" w:rsidP="00F02367">
            <w:pPr>
              <w:spacing w:line="280" w:lineRule="exact"/>
              <w:ind w:leftChars="300" w:left="579"/>
              <w:rPr>
                <w:rFonts w:ascii="ＭＳ 明朝" w:hAnsi="ＭＳ 明朝"/>
              </w:rPr>
            </w:pPr>
            <w:r w:rsidRPr="006F4BC2">
              <w:rPr>
                <w:rFonts w:ascii="ＭＳ 明朝" w:hAnsi="ＭＳ 明朝" w:hint="eastAsia"/>
              </w:rPr>
              <w:t>⑤全国大会・部門大会シンポジウムでの発表</w:t>
            </w:r>
          </w:p>
        </w:tc>
        <w:tc>
          <w:tcPr>
            <w:tcW w:w="1940" w:type="dxa"/>
          </w:tcPr>
          <w:p w14:paraId="6C288206" w14:textId="77777777" w:rsidR="008436F9" w:rsidRPr="006F4BC2" w:rsidRDefault="005D12C6" w:rsidP="008436F9">
            <w:pPr>
              <w:spacing w:line="280" w:lineRule="exact"/>
              <w:ind w:left="579" w:hangingChars="300" w:hanging="579"/>
              <w:rPr>
                <w:rFonts w:ascii="ＭＳ 明朝" w:hAnsi="ＭＳ 明朝"/>
              </w:rPr>
            </w:pPr>
            <w:r w:rsidRPr="006F4BC2">
              <w:rPr>
                <w:rFonts w:hint="eastAsia"/>
              </w:rPr>
              <w:t>（ｄ）</w:t>
            </w:r>
            <w:r w:rsidR="00F02367" w:rsidRPr="006F4BC2">
              <w:rPr>
                <w:rFonts w:hint="eastAsia"/>
              </w:rPr>
              <w:t>⑥</w:t>
            </w:r>
            <w:r w:rsidRPr="006F4BC2">
              <w:t>JEC-TR</w:t>
            </w:r>
            <w:r w:rsidRPr="006F4BC2">
              <w:rPr>
                <w:rFonts w:hint="eastAsia"/>
              </w:rPr>
              <w:t>の発行</w:t>
            </w:r>
          </w:p>
        </w:tc>
      </w:tr>
      <w:tr w:rsidR="008436F9" w:rsidRPr="002B7A6C" w14:paraId="5A4DA423" w14:textId="77777777" w:rsidTr="006B516A">
        <w:tc>
          <w:tcPr>
            <w:tcW w:w="2497" w:type="dxa"/>
          </w:tcPr>
          <w:p w14:paraId="502B4BE6" w14:textId="77777777" w:rsidR="00F02367" w:rsidRPr="006F4BC2" w:rsidRDefault="00F02367" w:rsidP="00F02367">
            <w:pPr>
              <w:spacing w:line="280" w:lineRule="exact"/>
              <w:rPr>
                <w:rFonts w:ascii="HGPｺﾞｼｯｸM" w:eastAsia="HGPｺﾞｼｯｸM" w:hAnsi="ＭＳ 明朝"/>
              </w:rPr>
            </w:pPr>
            <w:r w:rsidRPr="006F4BC2">
              <w:rPr>
                <w:rFonts w:ascii="HGPｺﾞｼｯｸM" w:eastAsia="HGPｺﾞｼｯｸM" w:hAnsi="ＭＳ 明朝" w:hint="eastAsia"/>
              </w:rPr>
              <w:t>【①技術報告の場合】</w:t>
            </w:r>
          </w:p>
          <w:p w14:paraId="280B926B" w14:textId="77777777" w:rsidR="008436F9" w:rsidRPr="006F4BC2" w:rsidRDefault="00F02367" w:rsidP="00F02367">
            <w:pPr>
              <w:spacing w:line="280" w:lineRule="exact"/>
              <w:rPr>
                <w:rFonts w:ascii="ＭＳ 明朝" w:hAnsi="ＭＳ 明朝"/>
              </w:rPr>
            </w:pPr>
            <w:r w:rsidRPr="006F4BC2">
              <w:rPr>
                <w:rFonts w:ascii="ＭＳ 明朝" w:hAnsi="ＭＳ 明朝" w:hint="eastAsia"/>
              </w:rPr>
              <w:t xml:space="preserve"> </w:t>
            </w:r>
            <w:r w:rsidR="008436F9" w:rsidRPr="006F4BC2">
              <w:rPr>
                <w:rFonts w:ascii="ＭＳ 明朝" w:hAnsi="ＭＳ 明朝" w:hint="eastAsia"/>
              </w:rPr>
              <w:t>(１)題目：○○○○○○○</w:t>
            </w:r>
          </w:p>
          <w:p w14:paraId="5EFCE0DF" w14:textId="77777777" w:rsidR="008436F9" w:rsidRPr="006F4BC2" w:rsidRDefault="008436F9" w:rsidP="00A93A27">
            <w:pPr>
              <w:spacing w:line="280" w:lineRule="exact"/>
              <w:rPr>
                <w:rFonts w:ascii="ＭＳ 明朝" w:hAnsi="ＭＳ 明朝"/>
              </w:rPr>
            </w:pPr>
            <w:r w:rsidRPr="006F4BC2">
              <w:rPr>
                <w:rFonts w:ascii="ＭＳ 明朝" w:hAnsi="ＭＳ 明朝" w:hint="eastAsia"/>
              </w:rPr>
              <w:t>(２)目次：各章立て</w:t>
            </w:r>
          </w:p>
          <w:p w14:paraId="264BA839" w14:textId="77777777" w:rsidR="008436F9" w:rsidRPr="006F4BC2" w:rsidRDefault="006B516A" w:rsidP="00A93A27">
            <w:pPr>
              <w:spacing w:line="280" w:lineRule="exact"/>
              <w:rPr>
                <w:rFonts w:ascii="ＭＳ 明朝" w:hAnsi="ＭＳ 明朝"/>
              </w:rPr>
            </w:pPr>
            <w:r w:rsidRPr="006F4BC2">
              <w:rPr>
                <w:rFonts w:ascii="ＭＳ 明朝" w:hAnsi="ＭＳ 明朝" w:hint="eastAsia"/>
              </w:rPr>
              <w:t xml:space="preserve">　　　　　</w:t>
            </w:r>
            <w:r w:rsidR="008436F9" w:rsidRPr="006F4BC2">
              <w:rPr>
                <w:rFonts w:ascii="ＭＳ 明朝" w:hAnsi="ＭＳ 明朝" w:hint="eastAsia"/>
              </w:rPr>
              <w:t>第○章○○○</w:t>
            </w:r>
          </w:p>
          <w:p w14:paraId="3F816B0C" w14:textId="77777777" w:rsidR="008436F9" w:rsidRPr="006F4BC2" w:rsidRDefault="008436F9" w:rsidP="006B516A">
            <w:pPr>
              <w:spacing w:line="280" w:lineRule="exact"/>
              <w:rPr>
                <w:rFonts w:ascii="ＭＳ 明朝" w:hAnsi="ＭＳ 明朝"/>
              </w:rPr>
            </w:pPr>
            <w:r w:rsidRPr="006F4BC2">
              <w:rPr>
                <w:rFonts w:ascii="ＭＳ 明朝" w:hAnsi="ＭＳ 明朝" w:hint="eastAsia"/>
              </w:rPr>
              <w:t xml:space="preserve">　　　　　　</w:t>
            </w:r>
          </w:p>
          <w:p w14:paraId="62F48B1E" w14:textId="77777777" w:rsidR="008436F9" w:rsidRPr="006F4BC2" w:rsidRDefault="008436F9" w:rsidP="006F4BC2">
            <w:pPr>
              <w:spacing w:line="220" w:lineRule="exact"/>
              <w:ind w:left="193" w:hangingChars="100" w:hanging="193"/>
              <w:rPr>
                <w:rFonts w:ascii="ＭＳ 明朝" w:hAnsi="ＭＳ 明朝"/>
                <w:sz w:val="16"/>
                <w:szCs w:val="16"/>
              </w:rPr>
            </w:pPr>
            <w:r w:rsidRPr="006F4BC2">
              <w:rPr>
                <w:rFonts w:ascii="ＭＳ 明朝" w:hAnsi="ＭＳ 明朝" w:hint="eastAsia"/>
                <w:szCs w:val="21"/>
              </w:rPr>
              <w:t>(３)出版形式：オンデマンド出版</w:t>
            </w:r>
            <w:r w:rsidRPr="006F4BC2">
              <w:rPr>
                <w:rFonts w:ascii="ＭＳ 明朝" w:hAnsi="ＭＳ 明朝" w:hint="eastAsia"/>
                <w:sz w:val="16"/>
                <w:szCs w:val="16"/>
              </w:rPr>
              <w:t>（但し，500部以上の販売部数が確定している場合は，従来の冊子形式の出版も可能です。この場合、「従来型冊子形式」と記載下さい）</w:t>
            </w:r>
          </w:p>
          <w:p w14:paraId="5A89DCFB" w14:textId="77777777" w:rsidR="008436F9" w:rsidRPr="006F4BC2" w:rsidRDefault="008436F9" w:rsidP="00B945DC">
            <w:pPr>
              <w:spacing w:line="260" w:lineRule="exact"/>
              <w:rPr>
                <w:rFonts w:ascii="ＭＳ 明朝" w:hAnsi="ＭＳ 明朝"/>
              </w:rPr>
            </w:pPr>
            <w:r w:rsidRPr="006F4BC2">
              <w:rPr>
                <w:rFonts w:ascii="ＭＳ 明朝" w:hAnsi="ＭＳ 明朝" w:hint="eastAsia"/>
              </w:rPr>
              <w:t>(４)刷上り予</w:t>
            </w:r>
            <w:r w:rsidRPr="006F4BC2">
              <w:rPr>
                <w:rFonts w:ascii="ＭＳ 明朝" w:hAnsi="ＭＳ 明朝" w:hint="eastAsia"/>
                <w:szCs w:val="21"/>
              </w:rPr>
              <w:t>定</w:t>
            </w:r>
            <w:r w:rsidRPr="006F4BC2">
              <w:rPr>
                <w:rFonts w:ascii="ＭＳ 明朝" w:hAnsi="ＭＳ 明朝" w:hint="eastAsia"/>
              </w:rPr>
              <w:t>ページ数：</w:t>
            </w:r>
          </w:p>
          <w:p w14:paraId="75EF7647" w14:textId="77777777" w:rsidR="008436F9" w:rsidRPr="006F4BC2" w:rsidRDefault="006B516A" w:rsidP="00B945DC">
            <w:pPr>
              <w:spacing w:line="260" w:lineRule="exact"/>
              <w:rPr>
                <w:rFonts w:ascii="ＭＳ 明朝" w:hAnsi="ＭＳ 明朝"/>
              </w:rPr>
            </w:pPr>
            <w:r w:rsidRPr="006F4BC2">
              <w:rPr>
                <w:rFonts w:ascii="ＭＳ 明朝" w:hAnsi="ＭＳ 明朝" w:hint="eastAsia"/>
              </w:rPr>
              <w:t xml:space="preserve">　　　　　</w:t>
            </w:r>
            <w:r w:rsidR="008436F9" w:rsidRPr="006F4BC2">
              <w:rPr>
                <w:rFonts w:ascii="ＭＳ 明朝" w:hAnsi="ＭＳ 明朝" w:hint="eastAsia"/>
              </w:rPr>
              <w:t>○○ページ</w:t>
            </w:r>
          </w:p>
          <w:p w14:paraId="7E996D9C" w14:textId="77777777" w:rsidR="008436F9" w:rsidRPr="006F4BC2" w:rsidRDefault="008436F9" w:rsidP="00B945DC">
            <w:pPr>
              <w:spacing w:line="260" w:lineRule="exact"/>
              <w:rPr>
                <w:rFonts w:ascii="ＭＳ 明朝" w:hAnsi="ＭＳ 明朝"/>
              </w:rPr>
            </w:pPr>
            <w:r w:rsidRPr="006F4BC2">
              <w:rPr>
                <w:rFonts w:ascii="ＭＳ 明朝" w:hAnsi="ＭＳ 明朝" w:hint="eastAsia"/>
              </w:rPr>
              <w:t>(５)</w:t>
            </w:r>
            <w:r w:rsidRPr="006F4BC2">
              <w:rPr>
                <w:rFonts w:ascii="ＭＳ 明朝" w:hAnsi="ＭＳ 明朝" w:hint="eastAsia"/>
                <w:szCs w:val="21"/>
              </w:rPr>
              <w:t>販売予想</w:t>
            </w:r>
            <w:r w:rsidRPr="006F4BC2">
              <w:rPr>
                <w:rFonts w:ascii="ＭＳ 明朝" w:hAnsi="ＭＳ 明朝" w:hint="eastAsia"/>
              </w:rPr>
              <w:t>部数：○○部</w:t>
            </w:r>
          </w:p>
          <w:p w14:paraId="5F0F088F" w14:textId="77777777" w:rsidR="008436F9" w:rsidRPr="006F4BC2" w:rsidRDefault="008436F9" w:rsidP="00A93A27">
            <w:pPr>
              <w:spacing w:line="280" w:lineRule="exact"/>
              <w:rPr>
                <w:rFonts w:ascii="ＭＳ 明朝" w:hAnsi="ＭＳ 明朝"/>
              </w:rPr>
            </w:pPr>
            <w:r w:rsidRPr="006F4BC2">
              <w:rPr>
                <w:rFonts w:ascii="ＭＳ 明朝" w:hAnsi="ＭＳ 明朝" w:hint="eastAsia"/>
              </w:rPr>
              <w:t>(６)技術報告，技術報告単行本を</w:t>
            </w:r>
          </w:p>
          <w:p w14:paraId="5EC83EC6" w14:textId="77777777" w:rsidR="008436F9" w:rsidRPr="006F4BC2" w:rsidRDefault="008436F9" w:rsidP="006F4BC2">
            <w:pPr>
              <w:spacing w:line="280" w:lineRule="exact"/>
              <w:ind w:left="193" w:hangingChars="100" w:hanging="193"/>
              <w:rPr>
                <w:rFonts w:ascii="ＭＳ 明朝" w:hAnsi="ＭＳ 明朝"/>
              </w:rPr>
            </w:pPr>
            <w:r w:rsidRPr="006F4BC2">
              <w:rPr>
                <w:rFonts w:ascii="ＭＳ 明朝" w:hAnsi="ＭＳ 明朝" w:hint="eastAsia"/>
              </w:rPr>
              <w:t xml:space="preserve">　 使用した講習会等の開催の予定</w:t>
            </w:r>
          </w:p>
          <w:p w14:paraId="431D1031" w14:textId="77777777" w:rsidR="008436F9" w:rsidRPr="006F4BC2" w:rsidRDefault="008436F9" w:rsidP="00A93A27">
            <w:pPr>
              <w:spacing w:line="280" w:lineRule="exact"/>
              <w:rPr>
                <w:rFonts w:ascii="ＭＳ 明朝" w:hAnsi="ＭＳ 明朝"/>
              </w:rPr>
            </w:pPr>
            <w:r w:rsidRPr="006F4BC2">
              <w:rPr>
                <w:rFonts w:ascii="ＭＳ 明朝" w:hAnsi="ＭＳ 明朝" w:hint="eastAsia"/>
              </w:rPr>
              <w:t xml:space="preserve">　 ・開催予定時期</w:t>
            </w:r>
          </w:p>
          <w:p w14:paraId="4D02EE9C" w14:textId="77777777" w:rsidR="008436F9" w:rsidRPr="006F4BC2" w:rsidRDefault="008436F9" w:rsidP="00A93A27">
            <w:pPr>
              <w:spacing w:line="280" w:lineRule="exact"/>
              <w:rPr>
                <w:rFonts w:ascii="ＭＳ 明朝" w:hAnsi="ＭＳ 明朝"/>
              </w:rPr>
            </w:pPr>
            <w:r w:rsidRPr="006F4BC2">
              <w:rPr>
                <w:rFonts w:ascii="ＭＳ 明朝" w:hAnsi="ＭＳ 明朝" w:hint="eastAsia"/>
              </w:rPr>
              <w:t xml:space="preserve">　 ・開催予定地区</w:t>
            </w:r>
          </w:p>
          <w:p w14:paraId="0488A31A" w14:textId="77777777" w:rsidR="008436F9" w:rsidRPr="006F4BC2" w:rsidRDefault="008436F9" w:rsidP="00A93A27">
            <w:pPr>
              <w:spacing w:line="280" w:lineRule="exact"/>
              <w:rPr>
                <w:rFonts w:ascii="ＭＳ 明朝" w:hAnsi="ＭＳ 明朝"/>
              </w:rPr>
            </w:pPr>
            <w:r w:rsidRPr="006F4BC2">
              <w:rPr>
                <w:rFonts w:ascii="ＭＳ 明朝" w:hAnsi="ＭＳ 明朝" w:hint="eastAsia"/>
              </w:rPr>
              <w:t xml:space="preserve">　 ・参加見込み者数</w:t>
            </w:r>
          </w:p>
          <w:p w14:paraId="08E5DA6A" w14:textId="77777777" w:rsidR="008436F9" w:rsidRPr="006F4BC2" w:rsidRDefault="008436F9" w:rsidP="00A93A27">
            <w:pPr>
              <w:spacing w:line="280" w:lineRule="exact"/>
              <w:rPr>
                <w:rFonts w:ascii="ＭＳ 明朝" w:hAnsi="ＭＳ 明朝"/>
              </w:rPr>
            </w:pPr>
            <w:r w:rsidRPr="006F4BC2">
              <w:rPr>
                <w:rFonts w:ascii="ＭＳ 明朝" w:hAnsi="ＭＳ 明朝" w:hint="eastAsia"/>
              </w:rPr>
              <w:t>(７)成果報告原稿の提出</w:t>
            </w:r>
            <w:r w:rsidRPr="006F4BC2">
              <w:rPr>
                <w:rFonts w:ascii="ＭＳ 明朝" w:hAnsi="ＭＳ 明朝" w:hint="eastAsia"/>
              </w:rPr>
              <w:lastRenderedPageBreak/>
              <w:t>時期：</w:t>
            </w:r>
          </w:p>
          <w:p w14:paraId="74F8D04C" w14:textId="01712233" w:rsidR="008436F9" w:rsidRPr="006F4BC2" w:rsidRDefault="006B516A" w:rsidP="00A93A27">
            <w:pPr>
              <w:spacing w:line="280" w:lineRule="exact"/>
              <w:rPr>
                <w:rFonts w:ascii="ＭＳ 明朝" w:hAnsi="ＭＳ 明朝"/>
              </w:rPr>
            </w:pPr>
            <w:r w:rsidRPr="006F4BC2">
              <w:rPr>
                <w:rFonts w:ascii="ＭＳ 明朝" w:hAnsi="ＭＳ 明朝" w:hint="eastAsia"/>
              </w:rPr>
              <w:t xml:space="preserve">　　</w:t>
            </w:r>
            <w:r w:rsidR="000873A8">
              <w:rPr>
                <w:rFonts w:ascii="ＭＳ 明朝" w:hAnsi="ＭＳ 明朝" w:hint="eastAsia"/>
              </w:rPr>
              <w:t>西暦</w:t>
            </w:r>
            <w:r w:rsidR="008436F9" w:rsidRPr="006F4BC2">
              <w:rPr>
                <w:rFonts w:ascii="ＭＳ 明朝" w:hAnsi="ＭＳ 明朝" w:hint="eastAsia"/>
              </w:rPr>
              <w:t>年</w:t>
            </w:r>
            <w:r w:rsidR="00C77E2A">
              <w:rPr>
                <w:rFonts w:ascii="ＭＳ 明朝" w:hAnsi="ＭＳ 明朝" w:hint="eastAsia"/>
              </w:rPr>
              <w:t>（</w:t>
            </w:r>
            <w:r w:rsidR="000873A8">
              <w:rPr>
                <w:rFonts w:ascii="ＭＳ 明朝" w:hAnsi="ＭＳ 明朝" w:hint="eastAsia"/>
              </w:rPr>
              <w:t>和暦</w:t>
            </w:r>
            <w:r w:rsidR="008436F9" w:rsidRPr="006F4BC2">
              <w:rPr>
                <w:rFonts w:ascii="ＭＳ 明朝" w:hAnsi="ＭＳ 明朝" w:hint="eastAsia"/>
              </w:rPr>
              <w:t>年</w:t>
            </w:r>
            <w:r w:rsidR="00C77E2A">
              <w:rPr>
                <w:rFonts w:ascii="ＭＳ 明朝" w:hAnsi="ＭＳ 明朝" w:hint="eastAsia"/>
              </w:rPr>
              <w:t>）</w:t>
            </w:r>
            <w:r w:rsidR="000873A8">
              <w:rPr>
                <w:rFonts w:ascii="ＭＳ 明朝" w:hAnsi="ＭＳ 明朝" w:hint="eastAsia"/>
              </w:rPr>
              <w:t>○</w:t>
            </w:r>
            <w:r w:rsidR="008436F9" w:rsidRPr="006F4BC2">
              <w:rPr>
                <w:rFonts w:ascii="ＭＳ 明朝" w:hAnsi="ＭＳ 明朝" w:hint="eastAsia"/>
              </w:rPr>
              <w:t>月</w:t>
            </w:r>
          </w:p>
          <w:p w14:paraId="085BF1DE" w14:textId="77777777" w:rsidR="00F02367" w:rsidRPr="006F4BC2" w:rsidRDefault="00F02367" w:rsidP="00F02367">
            <w:pPr>
              <w:spacing w:line="280" w:lineRule="exact"/>
              <w:rPr>
                <w:rFonts w:ascii="ＭＳ 明朝" w:hAnsi="ＭＳ 明朝"/>
              </w:rPr>
            </w:pPr>
            <w:r w:rsidRPr="006F4BC2">
              <w:rPr>
                <w:rFonts w:ascii="ＭＳ 明朝" w:hAnsi="ＭＳ 明朝" w:hint="eastAsia"/>
              </w:rPr>
              <w:t>【②技術報告単行本の場合】</w:t>
            </w:r>
          </w:p>
          <w:p w14:paraId="4A5A87AC" w14:textId="77777777" w:rsidR="00F02367" w:rsidRPr="006F4BC2" w:rsidRDefault="00F02367" w:rsidP="00F02367">
            <w:pPr>
              <w:spacing w:line="280" w:lineRule="exact"/>
              <w:rPr>
                <w:rFonts w:ascii="ＭＳ 明朝" w:hAnsi="ＭＳ 明朝"/>
              </w:rPr>
            </w:pPr>
            <w:r w:rsidRPr="006F4BC2">
              <w:rPr>
                <w:rFonts w:ascii="ＭＳ 明朝" w:hAnsi="ＭＳ 明朝" w:hint="eastAsia"/>
                <w:sz w:val="18"/>
                <w:szCs w:val="18"/>
              </w:rPr>
              <w:t>（技術報告単行本として出版する場合は、「部門共通・規程1-2-2技術報告単行本出版の申し合わせ」に定める手続きを経ること。解散報告書に記載しただけでは発行が承認されたことにはならず、注意が必要。）</w:t>
            </w:r>
          </w:p>
          <w:p w14:paraId="0E13A9E7" w14:textId="77777777" w:rsidR="00F02367" w:rsidRPr="006F4BC2" w:rsidRDefault="00F02367" w:rsidP="00F02367">
            <w:pPr>
              <w:spacing w:line="280" w:lineRule="exact"/>
              <w:rPr>
                <w:rFonts w:ascii="ＭＳ 明朝" w:hAnsi="ＭＳ 明朝"/>
              </w:rPr>
            </w:pPr>
            <w:r w:rsidRPr="006F4BC2">
              <w:rPr>
                <w:rFonts w:ascii="ＭＳ 明朝" w:hAnsi="ＭＳ 明朝" w:hint="eastAsia"/>
              </w:rPr>
              <w:t>(１)題名：○○○○○○○</w:t>
            </w:r>
          </w:p>
          <w:p w14:paraId="2369C349" w14:textId="77777777" w:rsidR="00F02367" w:rsidRPr="006F4BC2" w:rsidRDefault="00F02367" w:rsidP="00F02367">
            <w:pPr>
              <w:spacing w:line="280" w:lineRule="exact"/>
              <w:rPr>
                <w:rFonts w:ascii="ＭＳ 明朝" w:hAnsi="ＭＳ 明朝"/>
              </w:rPr>
            </w:pPr>
            <w:r w:rsidRPr="006F4BC2">
              <w:rPr>
                <w:rFonts w:ascii="ＭＳ 明朝" w:hAnsi="ＭＳ 明朝" w:hint="eastAsia"/>
              </w:rPr>
              <w:t>(２)目次：各章立て</w:t>
            </w:r>
          </w:p>
          <w:p w14:paraId="2B757C1F" w14:textId="77777777" w:rsidR="00F02367" w:rsidRPr="006F4BC2" w:rsidRDefault="00F02367" w:rsidP="00F02367">
            <w:pPr>
              <w:spacing w:line="280" w:lineRule="exact"/>
              <w:rPr>
                <w:rFonts w:ascii="ＭＳ 明朝" w:hAnsi="ＭＳ 明朝"/>
              </w:rPr>
            </w:pPr>
            <w:r w:rsidRPr="006F4BC2">
              <w:rPr>
                <w:rFonts w:ascii="ＭＳ 明朝" w:hAnsi="ＭＳ 明朝" w:hint="eastAsia"/>
              </w:rPr>
              <w:t xml:space="preserve">　第○章○○○</w:t>
            </w:r>
          </w:p>
          <w:p w14:paraId="5527785E" w14:textId="77777777" w:rsidR="00F02367" w:rsidRPr="006F4BC2" w:rsidRDefault="00F02367" w:rsidP="00F02367">
            <w:pPr>
              <w:spacing w:line="280" w:lineRule="exact"/>
              <w:rPr>
                <w:rFonts w:ascii="ＭＳ 明朝" w:hAnsi="ＭＳ 明朝"/>
              </w:rPr>
            </w:pPr>
            <w:r w:rsidRPr="006F4BC2">
              <w:rPr>
                <w:rFonts w:ascii="ＭＳ 明朝" w:hAnsi="ＭＳ 明朝" w:hint="eastAsia"/>
              </w:rPr>
              <w:t xml:space="preserve">　・</w:t>
            </w:r>
          </w:p>
          <w:p w14:paraId="66419672" w14:textId="77777777" w:rsidR="00F02367" w:rsidRPr="006F4BC2" w:rsidRDefault="00F02367" w:rsidP="00F02367">
            <w:pPr>
              <w:spacing w:line="280" w:lineRule="exact"/>
              <w:rPr>
                <w:rFonts w:ascii="ＭＳ 明朝" w:hAnsi="ＭＳ 明朝"/>
              </w:rPr>
            </w:pPr>
            <w:r w:rsidRPr="006F4BC2">
              <w:rPr>
                <w:rFonts w:ascii="ＭＳ 明朝" w:hAnsi="ＭＳ 明朝" w:hint="eastAsia"/>
              </w:rPr>
              <w:t xml:space="preserve">　・</w:t>
            </w:r>
          </w:p>
          <w:p w14:paraId="7D358D9E" w14:textId="77777777" w:rsidR="00F02367" w:rsidRPr="006F4BC2" w:rsidRDefault="00F02367" w:rsidP="00F02367">
            <w:pPr>
              <w:spacing w:line="280" w:lineRule="exact"/>
              <w:rPr>
                <w:rFonts w:ascii="ＭＳ 明朝" w:hAnsi="ＭＳ 明朝"/>
              </w:rPr>
            </w:pPr>
            <w:r w:rsidRPr="006F4BC2">
              <w:rPr>
                <w:rFonts w:ascii="ＭＳ 明朝" w:hAnsi="ＭＳ 明朝" w:hint="eastAsia"/>
              </w:rPr>
              <w:t xml:space="preserve">　・</w:t>
            </w:r>
          </w:p>
          <w:p w14:paraId="0A86F06C" w14:textId="77777777" w:rsidR="00F02367" w:rsidRPr="006F4BC2" w:rsidRDefault="00F02367" w:rsidP="006F4BC2">
            <w:pPr>
              <w:spacing w:line="220" w:lineRule="exact"/>
              <w:ind w:left="193" w:hangingChars="100" w:hanging="193"/>
              <w:rPr>
                <w:rFonts w:ascii="ＭＳ 明朝" w:hAnsi="ＭＳ 明朝"/>
                <w:sz w:val="16"/>
                <w:szCs w:val="16"/>
              </w:rPr>
            </w:pPr>
            <w:r w:rsidRPr="006F4BC2">
              <w:rPr>
                <w:rFonts w:ascii="ＭＳ 明朝" w:hAnsi="ＭＳ 明朝" w:hint="eastAsia"/>
                <w:szCs w:val="21"/>
              </w:rPr>
              <w:t>(３)出版形式：通常出版</w:t>
            </w:r>
          </w:p>
          <w:p w14:paraId="75C202D3" w14:textId="77777777" w:rsidR="00F02367" w:rsidRPr="006F4BC2" w:rsidRDefault="00F02367" w:rsidP="00F02367">
            <w:pPr>
              <w:spacing w:line="260" w:lineRule="exact"/>
              <w:rPr>
                <w:rFonts w:ascii="ＭＳ 明朝" w:hAnsi="ＭＳ 明朝"/>
              </w:rPr>
            </w:pPr>
            <w:r w:rsidRPr="006F4BC2">
              <w:rPr>
                <w:rFonts w:ascii="ＭＳ 明朝" w:hAnsi="ＭＳ 明朝" w:hint="eastAsia"/>
              </w:rPr>
              <w:t>(４)刷上り予</w:t>
            </w:r>
            <w:r w:rsidRPr="006F4BC2">
              <w:rPr>
                <w:rFonts w:ascii="ＭＳ 明朝" w:hAnsi="ＭＳ 明朝" w:hint="eastAsia"/>
                <w:szCs w:val="21"/>
              </w:rPr>
              <w:t>定</w:t>
            </w:r>
            <w:r w:rsidRPr="006F4BC2">
              <w:rPr>
                <w:rFonts w:ascii="ＭＳ 明朝" w:hAnsi="ＭＳ 明朝" w:hint="eastAsia"/>
              </w:rPr>
              <w:t>ページ数：</w:t>
            </w:r>
          </w:p>
          <w:p w14:paraId="2EF33D35" w14:textId="77777777" w:rsidR="00F02367" w:rsidRPr="006F4BC2" w:rsidRDefault="00F02367" w:rsidP="00F02367">
            <w:pPr>
              <w:spacing w:line="260" w:lineRule="exact"/>
              <w:rPr>
                <w:rFonts w:ascii="ＭＳ 明朝" w:hAnsi="ＭＳ 明朝"/>
              </w:rPr>
            </w:pPr>
            <w:r w:rsidRPr="006F4BC2">
              <w:rPr>
                <w:rFonts w:ascii="ＭＳ 明朝" w:hAnsi="ＭＳ 明朝" w:hint="eastAsia"/>
              </w:rPr>
              <w:t xml:space="preserve">　　　　　　○○ページ</w:t>
            </w:r>
          </w:p>
          <w:p w14:paraId="447FEB1A" w14:textId="77777777" w:rsidR="00F02367" w:rsidRPr="00B73309" w:rsidRDefault="00F02367" w:rsidP="00F02367">
            <w:pPr>
              <w:spacing w:line="260" w:lineRule="exact"/>
              <w:rPr>
                <w:rFonts w:ascii="ＭＳ 明朝" w:hAnsi="ＭＳ 明朝"/>
              </w:rPr>
            </w:pPr>
            <w:r w:rsidRPr="006F4BC2">
              <w:rPr>
                <w:rFonts w:ascii="ＭＳ 明朝" w:hAnsi="ＭＳ 明朝" w:hint="eastAsia"/>
              </w:rPr>
              <w:t>(５)</w:t>
            </w:r>
            <w:r w:rsidRPr="006F4BC2">
              <w:rPr>
                <w:rFonts w:ascii="ＭＳ 明朝" w:hAnsi="ＭＳ 明朝" w:hint="eastAsia"/>
                <w:szCs w:val="21"/>
              </w:rPr>
              <w:t>販売予想</w:t>
            </w:r>
            <w:r w:rsidRPr="006F4BC2">
              <w:rPr>
                <w:rFonts w:ascii="ＭＳ 明朝" w:hAnsi="ＭＳ 明朝" w:hint="eastAsia"/>
              </w:rPr>
              <w:t>部数：○○部</w:t>
            </w:r>
          </w:p>
          <w:p w14:paraId="7A6B1DE8" w14:textId="77777777" w:rsidR="00F02367" w:rsidRPr="006F4BC2" w:rsidRDefault="00F02367" w:rsidP="006F4BC2">
            <w:pPr>
              <w:spacing w:line="280" w:lineRule="exact"/>
              <w:ind w:left="386" w:hangingChars="200" w:hanging="386"/>
              <w:rPr>
                <w:rFonts w:ascii="ＭＳ 明朝" w:hAnsi="ＭＳ 明朝"/>
              </w:rPr>
            </w:pPr>
            <w:r w:rsidRPr="006F4BC2">
              <w:rPr>
                <w:rFonts w:ascii="ＭＳ 明朝" w:hAnsi="ＭＳ 明朝" w:hint="eastAsia"/>
              </w:rPr>
              <w:t>(６)技術報告単行本を使用した講習会等の開催を予定している場合</w:t>
            </w:r>
          </w:p>
          <w:p w14:paraId="7A6748D6" w14:textId="77777777" w:rsidR="00F02367" w:rsidRPr="006F4BC2" w:rsidRDefault="00F02367" w:rsidP="00F02367">
            <w:pPr>
              <w:spacing w:line="280" w:lineRule="exact"/>
              <w:rPr>
                <w:rFonts w:ascii="ＭＳ 明朝" w:hAnsi="ＭＳ 明朝"/>
              </w:rPr>
            </w:pPr>
            <w:r w:rsidRPr="006F4BC2">
              <w:rPr>
                <w:rFonts w:ascii="ＭＳ 明朝" w:hAnsi="ＭＳ 明朝" w:hint="eastAsia"/>
              </w:rPr>
              <w:t xml:space="preserve">　 ・開催予定時期</w:t>
            </w:r>
          </w:p>
          <w:p w14:paraId="676227CF" w14:textId="77777777" w:rsidR="00F02367" w:rsidRPr="006F4BC2" w:rsidRDefault="00F02367" w:rsidP="00F02367">
            <w:pPr>
              <w:spacing w:line="280" w:lineRule="exact"/>
              <w:rPr>
                <w:rFonts w:ascii="ＭＳ 明朝" w:hAnsi="ＭＳ 明朝"/>
              </w:rPr>
            </w:pPr>
            <w:r w:rsidRPr="006F4BC2">
              <w:rPr>
                <w:rFonts w:ascii="ＭＳ 明朝" w:hAnsi="ＭＳ 明朝" w:hint="eastAsia"/>
              </w:rPr>
              <w:t xml:space="preserve">　 ・開催予定地区</w:t>
            </w:r>
          </w:p>
          <w:p w14:paraId="3B9E29F5" w14:textId="77777777" w:rsidR="00F02367" w:rsidRPr="006F4BC2" w:rsidRDefault="00F02367" w:rsidP="00F02367">
            <w:pPr>
              <w:spacing w:line="280" w:lineRule="exact"/>
              <w:rPr>
                <w:rFonts w:ascii="ＭＳ 明朝" w:hAnsi="ＭＳ 明朝"/>
              </w:rPr>
            </w:pPr>
            <w:r w:rsidRPr="006F4BC2">
              <w:rPr>
                <w:rFonts w:ascii="ＭＳ 明朝" w:hAnsi="ＭＳ 明朝" w:hint="eastAsia"/>
              </w:rPr>
              <w:t xml:space="preserve">　 ・参加見込み者数</w:t>
            </w:r>
          </w:p>
          <w:p w14:paraId="3DBC7C36" w14:textId="77777777" w:rsidR="00F02367" w:rsidRPr="006F4BC2" w:rsidRDefault="00F02367" w:rsidP="00F02367">
            <w:pPr>
              <w:spacing w:line="280" w:lineRule="exact"/>
              <w:rPr>
                <w:rFonts w:ascii="ＭＳ 明朝" w:hAnsi="ＭＳ 明朝"/>
              </w:rPr>
            </w:pPr>
            <w:r w:rsidRPr="006F4BC2">
              <w:rPr>
                <w:rFonts w:ascii="ＭＳ 明朝" w:hAnsi="ＭＳ 明朝" w:hint="eastAsia"/>
              </w:rPr>
              <w:t>(７)成果報告原稿の提出時期：</w:t>
            </w:r>
          </w:p>
          <w:p w14:paraId="02F60627" w14:textId="1F8135D6" w:rsidR="00F02367" w:rsidRPr="006F4BC2" w:rsidRDefault="00F02367" w:rsidP="00F02367">
            <w:pPr>
              <w:spacing w:line="280" w:lineRule="exact"/>
              <w:rPr>
                <w:rFonts w:ascii="ＭＳ 明朝" w:hAnsi="ＭＳ 明朝"/>
              </w:rPr>
            </w:pPr>
            <w:r w:rsidRPr="006F4BC2">
              <w:rPr>
                <w:rFonts w:ascii="ＭＳ 明朝" w:hAnsi="ＭＳ 明朝" w:hint="eastAsia"/>
              </w:rPr>
              <w:t xml:space="preserve">　</w:t>
            </w:r>
            <w:r w:rsidR="000873A8">
              <w:rPr>
                <w:rFonts w:ascii="ＭＳ 明朝" w:hAnsi="ＭＳ 明朝" w:hint="eastAsia"/>
              </w:rPr>
              <w:t xml:space="preserve">　 西暦</w:t>
            </w:r>
            <w:r w:rsidRPr="006F4BC2">
              <w:rPr>
                <w:rFonts w:ascii="ＭＳ 明朝" w:hAnsi="ＭＳ 明朝" w:hint="eastAsia"/>
              </w:rPr>
              <w:t>年</w:t>
            </w:r>
            <w:r w:rsidR="00C77E2A">
              <w:rPr>
                <w:rFonts w:ascii="ＭＳ 明朝" w:hAnsi="ＭＳ 明朝" w:hint="eastAsia"/>
              </w:rPr>
              <w:t>（</w:t>
            </w:r>
            <w:r w:rsidR="000873A8">
              <w:rPr>
                <w:rFonts w:ascii="ＭＳ 明朝" w:hAnsi="ＭＳ 明朝" w:hint="eastAsia"/>
              </w:rPr>
              <w:t>和暦</w:t>
            </w:r>
            <w:r w:rsidRPr="006F4BC2">
              <w:rPr>
                <w:rFonts w:ascii="ＭＳ 明朝" w:hAnsi="ＭＳ 明朝" w:hint="eastAsia"/>
              </w:rPr>
              <w:t>年</w:t>
            </w:r>
            <w:r w:rsidR="00C77E2A">
              <w:rPr>
                <w:rFonts w:ascii="ＭＳ 明朝" w:hAnsi="ＭＳ 明朝" w:hint="eastAsia"/>
              </w:rPr>
              <w:t>）</w:t>
            </w:r>
            <w:r w:rsidR="000873A8">
              <w:rPr>
                <w:rFonts w:ascii="ＭＳ 明朝" w:hAnsi="ＭＳ 明朝" w:hint="eastAsia"/>
              </w:rPr>
              <w:t>○</w:t>
            </w:r>
            <w:r w:rsidRPr="006F4BC2">
              <w:rPr>
                <w:rFonts w:ascii="ＭＳ 明朝" w:hAnsi="ＭＳ 明朝" w:hint="eastAsia"/>
              </w:rPr>
              <w:t>月</w:t>
            </w:r>
          </w:p>
          <w:p w14:paraId="3356B42D" w14:textId="77777777" w:rsidR="00F02367" w:rsidRPr="006F4BC2" w:rsidRDefault="00F02367" w:rsidP="00F02367">
            <w:pPr>
              <w:spacing w:line="280" w:lineRule="exact"/>
              <w:rPr>
                <w:rFonts w:ascii="ＭＳ 明朝" w:hAnsi="ＭＳ 明朝"/>
              </w:rPr>
            </w:pPr>
          </w:p>
          <w:p w14:paraId="204AEA0F" w14:textId="77777777" w:rsidR="00F02367" w:rsidRPr="006F4BC2" w:rsidRDefault="00F02367" w:rsidP="00F02367">
            <w:pPr>
              <w:spacing w:line="280" w:lineRule="exact"/>
              <w:rPr>
                <w:rFonts w:ascii="ＭＳ 明朝" w:hAnsi="ＭＳ 明朝"/>
              </w:rPr>
            </w:pPr>
            <w:r w:rsidRPr="006F4BC2">
              <w:rPr>
                <w:rFonts w:ascii="ＭＳ 明朝" w:hAnsi="ＭＳ 明朝" w:hint="eastAsia"/>
              </w:rPr>
              <w:t>※技術報告単行本として出版する場合は、技術委員会・部門研究調査運営委員会・部門役員会での承認、さらに出版事業委員会での審議が必要。</w:t>
            </w:r>
          </w:p>
          <w:p w14:paraId="75020568" w14:textId="77777777" w:rsidR="00293714" w:rsidRPr="006F4BC2" w:rsidRDefault="00293714" w:rsidP="00A93A27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14:paraId="69965D51" w14:textId="77777777" w:rsidR="008436F9" w:rsidRPr="002B7A6C" w:rsidRDefault="008436F9" w:rsidP="00A93A27">
            <w:pPr>
              <w:spacing w:line="280" w:lineRule="exact"/>
              <w:rPr>
                <w:rFonts w:ascii="ＭＳ 明朝" w:hAnsi="ＭＳ 明朝"/>
              </w:rPr>
            </w:pPr>
            <w:r w:rsidRPr="002B7A6C">
              <w:rPr>
                <w:rFonts w:ascii="ＭＳ 明朝" w:hAnsi="ＭＳ 明朝" w:hint="eastAsia"/>
              </w:rPr>
              <w:lastRenderedPageBreak/>
              <w:t>(１)掲載予定の学会誌，部門 誌の別：</w:t>
            </w:r>
          </w:p>
          <w:p w14:paraId="4886D40D" w14:textId="77777777" w:rsidR="008436F9" w:rsidRPr="002B7A6C" w:rsidRDefault="008436F9" w:rsidP="00A93A27">
            <w:pPr>
              <w:spacing w:line="280" w:lineRule="exact"/>
              <w:rPr>
                <w:rFonts w:ascii="ＭＳ 明朝" w:hAnsi="ＭＳ 明朝"/>
              </w:rPr>
            </w:pPr>
            <w:r w:rsidRPr="002B7A6C">
              <w:rPr>
                <w:rFonts w:ascii="ＭＳ 明朝" w:hAnsi="ＭＳ 明朝" w:hint="eastAsia"/>
              </w:rPr>
              <w:t xml:space="preserve">　　学会誌・○部門誌</w:t>
            </w:r>
          </w:p>
          <w:p w14:paraId="7781D893" w14:textId="77777777" w:rsidR="008436F9" w:rsidRPr="002B7A6C" w:rsidRDefault="008436F9" w:rsidP="00A93A27">
            <w:pPr>
              <w:spacing w:line="280" w:lineRule="exact"/>
              <w:rPr>
                <w:rFonts w:ascii="ＭＳ 明朝" w:hAnsi="ＭＳ 明朝"/>
              </w:rPr>
            </w:pPr>
            <w:r w:rsidRPr="002B7A6C">
              <w:rPr>
                <w:rFonts w:ascii="ＭＳ 明朝" w:hAnsi="ＭＳ 明朝" w:hint="eastAsia"/>
              </w:rPr>
              <w:t>(２)掲載予定特集テーマ：</w:t>
            </w:r>
          </w:p>
          <w:p w14:paraId="4B5E8825" w14:textId="77777777" w:rsidR="008436F9" w:rsidRPr="002B7A6C" w:rsidRDefault="008436F9" w:rsidP="00A93A27">
            <w:pPr>
              <w:spacing w:line="280" w:lineRule="exact"/>
              <w:rPr>
                <w:rFonts w:ascii="ＭＳ 明朝" w:hAnsi="ＭＳ 明朝"/>
              </w:rPr>
            </w:pPr>
            <w:r w:rsidRPr="002B7A6C">
              <w:rPr>
                <w:rFonts w:ascii="ＭＳ 明朝" w:hAnsi="ＭＳ 明朝" w:hint="eastAsia"/>
              </w:rPr>
              <w:t xml:space="preserve">　 　「○○○○○」</w:t>
            </w:r>
          </w:p>
          <w:p w14:paraId="0499E051" w14:textId="77777777" w:rsidR="008436F9" w:rsidRPr="002B7A6C" w:rsidRDefault="008436F9" w:rsidP="00A93A27">
            <w:pPr>
              <w:spacing w:line="280" w:lineRule="exact"/>
              <w:rPr>
                <w:rFonts w:ascii="ＭＳ 明朝" w:hAnsi="ＭＳ 明朝"/>
                <w:lang w:eastAsia="zh-TW"/>
              </w:rPr>
            </w:pPr>
            <w:r w:rsidRPr="002B7A6C">
              <w:rPr>
                <w:rFonts w:ascii="ＭＳ 明朝" w:hAnsi="ＭＳ 明朝" w:hint="eastAsia"/>
                <w:lang w:eastAsia="zh-TW"/>
              </w:rPr>
              <w:t>(３)掲載予定各題字</w:t>
            </w:r>
          </w:p>
          <w:p w14:paraId="1E3F33FB" w14:textId="77777777" w:rsidR="008436F9" w:rsidRPr="002B7A6C" w:rsidRDefault="008436F9" w:rsidP="00A93A27">
            <w:pPr>
              <w:spacing w:line="280" w:lineRule="exact"/>
              <w:rPr>
                <w:rFonts w:ascii="ＭＳ 明朝" w:hAnsi="ＭＳ 明朝"/>
                <w:lang w:eastAsia="zh-TW"/>
              </w:rPr>
            </w:pPr>
            <w:r w:rsidRPr="002B7A6C">
              <w:rPr>
                <w:rFonts w:ascii="ＭＳ 明朝" w:hAnsi="ＭＳ 明朝" w:hint="eastAsia"/>
                <w:lang w:eastAsia="zh-TW"/>
              </w:rPr>
              <w:t xml:space="preserve">　 ○○○○○○○</w:t>
            </w:r>
          </w:p>
          <w:p w14:paraId="79B9F2A1" w14:textId="77777777" w:rsidR="008436F9" w:rsidRPr="002B7A6C" w:rsidRDefault="008436F9" w:rsidP="00A93A27">
            <w:pPr>
              <w:spacing w:line="280" w:lineRule="exact"/>
              <w:rPr>
                <w:rFonts w:ascii="ＭＳ 明朝" w:hAnsi="ＭＳ 明朝"/>
              </w:rPr>
            </w:pPr>
            <w:r w:rsidRPr="002B7A6C">
              <w:rPr>
                <w:rFonts w:ascii="ＭＳ 明朝" w:hAnsi="ＭＳ 明朝" w:hint="eastAsia"/>
                <w:lang w:eastAsia="zh-TW"/>
              </w:rPr>
              <w:t xml:space="preserve"> 　　　　　</w:t>
            </w:r>
            <w:r w:rsidRPr="002B7A6C">
              <w:rPr>
                <w:rFonts w:ascii="ＭＳ 明朝" w:hAnsi="ＭＳ 明朝" w:hint="eastAsia"/>
              </w:rPr>
              <w:t>・</w:t>
            </w:r>
          </w:p>
          <w:p w14:paraId="6D9E1182" w14:textId="77777777" w:rsidR="008436F9" w:rsidRPr="002B7A6C" w:rsidRDefault="008436F9" w:rsidP="00A93A27">
            <w:pPr>
              <w:spacing w:line="280" w:lineRule="exact"/>
              <w:rPr>
                <w:rFonts w:ascii="ＭＳ 明朝" w:hAnsi="ＭＳ 明朝"/>
              </w:rPr>
            </w:pPr>
            <w:r w:rsidRPr="002B7A6C">
              <w:rPr>
                <w:rFonts w:ascii="ＭＳ 明朝" w:hAnsi="ＭＳ 明朝" w:hint="eastAsia"/>
              </w:rPr>
              <w:t xml:space="preserve">　 　　　　・</w:t>
            </w:r>
          </w:p>
          <w:p w14:paraId="64128E5A" w14:textId="77777777" w:rsidR="008436F9" w:rsidRPr="002B7A6C" w:rsidRDefault="008436F9" w:rsidP="00A93A27">
            <w:pPr>
              <w:spacing w:line="280" w:lineRule="exact"/>
              <w:rPr>
                <w:rFonts w:ascii="ＭＳ 明朝" w:hAnsi="ＭＳ 明朝"/>
              </w:rPr>
            </w:pPr>
            <w:r w:rsidRPr="002B7A6C">
              <w:rPr>
                <w:rFonts w:ascii="ＭＳ 明朝" w:hAnsi="ＭＳ 明朝" w:hint="eastAsia"/>
              </w:rPr>
              <w:t xml:space="preserve"> 　　　　　・</w:t>
            </w:r>
          </w:p>
          <w:p w14:paraId="36EC02B7" w14:textId="77777777" w:rsidR="008436F9" w:rsidRPr="002B7A6C" w:rsidRDefault="008436F9" w:rsidP="00A93A27">
            <w:pPr>
              <w:spacing w:line="280" w:lineRule="exact"/>
              <w:rPr>
                <w:rFonts w:ascii="ＭＳ 明朝" w:hAnsi="ＭＳ 明朝"/>
                <w:lang w:eastAsia="zh-CN"/>
              </w:rPr>
            </w:pPr>
            <w:r w:rsidRPr="002B7A6C">
              <w:rPr>
                <w:rFonts w:ascii="ＭＳ 明朝" w:hAnsi="ＭＳ 明朝" w:hint="eastAsia"/>
                <w:lang w:eastAsia="zh-CN"/>
              </w:rPr>
              <w:t>(４)掲載予定月号</w:t>
            </w:r>
          </w:p>
          <w:p w14:paraId="1730EF2A" w14:textId="6457D39E" w:rsidR="008436F9" w:rsidRPr="002B7A6C" w:rsidRDefault="006B516A" w:rsidP="002671BD">
            <w:pPr>
              <w:spacing w:line="280" w:lineRule="exact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 xml:space="preserve">　</w:t>
            </w:r>
            <w:r w:rsidR="002B14EF">
              <w:rPr>
                <w:rFonts w:ascii="ＭＳ 明朝" w:hAnsi="ＭＳ 明朝" w:hint="eastAsia"/>
                <w:lang w:eastAsia="zh-CN"/>
              </w:rPr>
              <w:t>西暦年（和暦</w:t>
            </w:r>
            <w:r w:rsidR="008436F9" w:rsidRPr="002B7A6C">
              <w:rPr>
                <w:rFonts w:ascii="ＭＳ 明朝" w:hAnsi="ＭＳ 明朝" w:hint="eastAsia"/>
                <w:lang w:eastAsia="zh-CN"/>
              </w:rPr>
              <w:t>年</w:t>
            </w:r>
            <w:r w:rsidR="002B14EF">
              <w:rPr>
                <w:rFonts w:ascii="ＭＳ 明朝" w:hAnsi="ＭＳ 明朝" w:hint="eastAsia"/>
                <w:lang w:eastAsia="zh-CN"/>
              </w:rPr>
              <w:t>）</w:t>
            </w:r>
            <w:r w:rsidR="008436F9" w:rsidRPr="002B7A6C">
              <w:rPr>
                <w:rFonts w:ascii="ＭＳ 明朝" w:hAnsi="ＭＳ 明朝" w:hint="eastAsia"/>
                <w:lang w:eastAsia="zh-CN"/>
              </w:rPr>
              <w:t>○○月号</w:t>
            </w:r>
          </w:p>
        </w:tc>
        <w:tc>
          <w:tcPr>
            <w:tcW w:w="2127" w:type="dxa"/>
          </w:tcPr>
          <w:p w14:paraId="4B53D913" w14:textId="77777777" w:rsidR="008436F9" w:rsidRPr="002B7A6C" w:rsidRDefault="008436F9" w:rsidP="006B516A">
            <w:pPr>
              <w:spacing w:line="280" w:lineRule="exact"/>
              <w:ind w:left="386" w:hangingChars="200" w:hanging="386"/>
              <w:rPr>
                <w:rFonts w:ascii="ＭＳ 明朝" w:hAnsi="ＭＳ 明朝"/>
              </w:rPr>
            </w:pPr>
            <w:r w:rsidRPr="002B7A6C">
              <w:rPr>
                <w:rFonts w:ascii="ＭＳ 明朝" w:hAnsi="ＭＳ 明朝" w:hint="eastAsia"/>
              </w:rPr>
              <w:t>(１)研究会，あるいは，各大会の名称：</w:t>
            </w:r>
          </w:p>
          <w:p w14:paraId="6ABB9E4B" w14:textId="77777777" w:rsidR="008436F9" w:rsidRPr="002B7A6C" w:rsidRDefault="008436F9" w:rsidP="00A93A27">
            <w:pPr>
              <w:spacing w:line="280" w:lineRule="exact"/>
              <w:ind w:leftChars="100" w:left="386" w:hangingChars="100" w:hanging="193"/>
              <w:rPr>
                <w:rFonts w:ascii="ＭＳ 明朝" w:hAnsi="ＭＳ 明朝"/>
              </w:rPr>
            </w:pPr>
            <w:r w:rsidRPr="002B7A6C">
              <w:rPr>
                <w:rFonts w:ascii="ＭＳ 明朝" w:hAnsi="ＭＳ 明朝" w:hint="eastAsia"/>
              </w:rPr>
              <w:t xml:space="preserve"> ○○○○研究会</w:t>
            </w:r>
          </w:p>
          <w:p w14:paraId="3AB48EC5" w14:textId="77777777" w:rsidR="008436F9" w:rsidRPr="002B7A6C" w:rsidRDefault="006B516A" w:rsidP="00A93A27">
            <w:pPr>
              <w:spacing w:line="280" w:lineRule="exact"/>
              <w:ind w:leftChars="100" w:left="386" w:hangingChars="100" w:hanging="193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 w:rsidR="008436F9" w:rsidRPr="002B7A6C">
              <w:rPr>
                <w:rFonts w:ascii="ＭＳ 明朝" w:hAnsi="ＭＳ 明朝" w:hint="eastAsia"/>
                <w:lang w:eastAsia="zh-CN"/>
              </w:rPr>
              <w:t>○年全国大会</w:t>
            </w:r>
          </w:p>
          <w:p w14:paraId="3BD5E825" w14:textId="77777777" w:rsidR="008436F9" w:rsidRPr="002B7A6C" w:rsidRDefault="008436F9" w:rsidP="00A93A27">
            <w:pPr>
              <w:spacing w:line="280" w:lineRule="exact"/>
              <w:rPr>
                <w:rFonts w:ascii="ＭＳ 明朝" w:hAnsi="ＭＳ 明朝"/>
                <w:lang w:eastAsia="zh-CN"/>
              </w:rPr>
            </w:pPr>
            <w:r w:rsidRPr="002B7A6C">
              <w:rPr>
                <w:rFonts w:ascii="ＭＳ 明朝" w:hAnsi="ＭＳ 明朝" w:hint="eastAsia"/>
                <w:lang w:eastAsia="zh-CN"/>
              </w:rPr>
              <w:t xml:space="preserve">　 ○年部門大会</w:t>
            </w:r>
          </w:p>
          <w:p w14:paraId="18379F59" w14:textId="77777777" w:rsidR="008436F9" w:rsidRPr="002B7A6C" w:rsidRDefault="008436F9" w:rsidP="00A93A27">
            <w:pPr>
              <w:spacing w:line="280" w:lineRule="exact"/>
              <w:ind w:left="386" w:hangingChars="200" w:hanging="386"/>
              <w:rPr>
                <w:rFonts w:ascii="ＭＳ 明朝" w:hAnsi="ＭＳ 明朝"/>
              </w:rPr>
            </w:pPr>
            <w:r w:rsidRPr="002B7A6C">
              <w:rPr>
                <w:rFonts w:ascii="ＭＳ 明朝" w:hAnsi="ＭＳ 明朝" w:hint="eastAsia"/>
              </w:rPr>
              <w:t>(２)研究会，各大会シンポジウムのテーマ：</w:t>
            </w:r>
          </w:p>
          <w:p w14:paraId="28E8CCE2" w14:textId="77777777" w:rsidR="008436F9" w:rsidRPr="002B7A6C" w:rsidRDefault="008436F9" w:rsidP="00A93A27">
            <w:pPr>
              <w:spacing w:line="280" w:lineRule="exact"/>
              <w:ind w:left="386" w:hangingChars="200" w:hanging="386"/>
              <w:rPr>
                <w:rFonts w:ascii="ＭＳ 明朝" w:hAnsi="ＭＳ 明朝"/>
              </w:rPr>
            </w:pPr>
            <w:r w:rsidRPr="002B7A6C">
              <w:rPr>
                <w:rFonts w:ascii="ＭＳ 明朝" w:hAnsi="ＭＳ 明朝" w:hint="eastAsia"/>
              </w:rPr>
              <w:t xml:space="preserve">　 　「○○○○○」</w:t>
            </w:r>
          </w:p>
          <w:p w14:paraId="0608D2BF" w14:textId="77777777" w:rsidR="008436F9" w:rsidRPr="002B7A6C" w:rsidRDefault="008436F9" w:rsidP="00A93A27">
            <w:pPr>
              <w:spacing w:line="280" w:lineRule="exact"/>
              <w:ind w:left="386" w:hangingChars="200" w:hanging="386"/>
              <w:rPr>
                <w:rFonts w:ascii="ＭＳ 明朝" w:hAnsi="ＭＳ 明朝"/>
              </w:rPr>
            </w:pPr>
            <w:r w:rsidRPr="002B7A6C">
              <w:rPr>
                <w:rFonts w:ascii="ＭＳ 明朝" w:hAnsi="ＭＳ 明朝" w:hint="eastAsia"/>
              </w:rPr>
              <w:t>(３)発表予定題目</w:t>
            </w:r>
          </w:p>
          <w:p w14:paraId="1B89984B" w14:textId="77777777" w:rsidR="008436F9" w:rsidRPr="002B7A6C" w:rsidRDefault="008436F9" w:rsidP="00A93A27">
            <w:pPr>
              <w:spacing w:line="280" w:lineRule="exact"/>
              <w:ind w:left="386" w:hangingChars="200" w:hanging="386"/>
              <w:rPr>
                <w:rFonts w:ascii="ＭＳ 明朝" w:hAnsi="ＭＳ 明朝"/>
              </w:rPr>
            </w:pPr>
            <w:r w:rsidRPr="002B7A6C">
              <w:rPr>
                <w:rFonts w:ascii="ＭＳ 明朝" w:hAnsi="ＭＳ 明朝" w:hint="eastAsia"/>
              </w:rPr>
              <w:t xml:space="preserve">　ⅰ解散委員会委員長名による総論</w:t>
            </w:r>
          </w:p>
          <w:p w14:paraId="08A443D9" w14:textId="77777777" w:rsidR="008436F9" w:rsidRPr="002B7A6C" w:rsidRDefault="008436F9" w:rsidP="00A93A27">
            <w:pPr>
              <w:spacing w:line="280" w:lineRule="exact"/>
              <w:ind w:left="386" w:hangingChars="200" w:hanging="386"/>
              <w:rPr>
                <w:rFonts w:ascii="ＭＳ 明朝" w:hAnsi="ＭＳ 明朝"/>
              </w:rPr>
            </w:pPr>
            <w:r w:rsidRPr="002B7A6C">
              <w:rPr>
                <w:rFonts w:ascii="ＭＳ 明朝" w:hAnsi="ＭＳ 明朝" w:hint="eastAsia"/>
              </w:rPr>
              <w:t xml:space="preserve">　ⅱ各発表題目</w:t>
            </w:r>
          </w:p>
          <w:p w14:paraId="20CBA411" w14:textId="77777777" w:rsidR="008436F9" w:rsidRPr="002B7A6C" w:rsidRDefault="008436F9" w:rsidP="00A93A27">
            <w:pPr>
              <w:spacing w:line="280" w:lineRule="exact"/>
              <w:ind w:left="386" w:hangingChars="200" w:hanging="386"/>
              <w:rPr>
                <w:rFonts w:ascii="ＭＳ 明朝" w:hAnsi="ＭＳ 明朝"/>
                <w:lang w:eastAsia="zh-TW"/>
              </w:rPr>
            </w:pPr>
            <w:r w:rsidRPr="002B7A6C">
              <w:rPr>
                <w:rFonts w:ascii="ＭＳ 明朝" w:hAnsi="ＭＳ 明朝" w:hint="eastAsia"/>
                <w:lang w:eastAsia="zh-TW"/>
              </w:rPr>
              <w:t>(４)開催予定時期</w:t>
            </w:r>
          </w:p>
          <w:p w14:paraId="3F61D78C" w14:textId="71EC9723" w:rsidR="008436F9" w:rsidRPr="002B7A6C" w:rsidRDefault="008436F9" w:rsidP="00A93A27">
            <w:pPr>
              <w:spacing w:line="280" w:lineRule="exact"/>
              <w:ind w:left="386" w:hangingChars="200" w:hanging="386"/>
              <w:rPr>
                <w:rFonts w:ascii="ＭＳ 明朝" w:hAnsi="ＭＳ 明朝"/>
                <w:lang w:eastAsia="zh-TW"/>
              </w:rPr>
            </w:pPr>
            <w:r w:rsidRPr="002B7A6C">
              <w:rPr>
                <w:rFonts w:ascii="ＭＳ 明朝" w:hAnsi="ＭＳ 明朝" w:hint="eastAsia"/>
                <w:lang w:eastAsia="zh-TW"/>
              </w:rPr>
              <w:t xml:space="preserve">　　</w:t>
            </w:r>
            <w:r w:rsidR="000873A8">
              <w:rPr>
                <w:rFonts w:ascii="ＭＳ 明朝" w:hAnsi="ＭＳ 明朝" w:hint="eastAsia"/>
              </w:rPr>
              <w:t>西暦</w:t>
            </w:r>
            <w:r w:rsidRPr="002B7A6C">
              <w:rPr>
                <w:rFonts w:ascii="ＭＳ 明朝" w:hAnsi="ＭＳ 明朝" w:hint="eastAsia"/>
                <w:lang w:eastAsia="zh-TW"/>
              </w:rPr>
              <w:t>年</w:t>
            </w:r>
            <w:r w:rsidR="00C77E2A">
              <w:rPr>
                <w:rFonts w:ascii="ＭＳ 明朝" w:hAnsi="ＭＳ 明朝" w:hint="eastAsia"/>
              </w:rPr>
              <w:t>（</w:t>
            </w:r>
            <w:r w:rsidR="000873A8">
              <w:rPr>
                <w:rFonts w:ascii="ＭＳ 明朝" w:hAnsi="ＭＳ 明朝" w:hint="eastAsia"/>
              </w:rPr>
              <w:t>和暦年</w:t>
            </w:r>
            <w:r w:rsidR="00C77E2A">
              <w:rPr>
                <w:rFonts w:ascii="ＭＳ 明朝" w:hAnsi="ＭＳ 明朝" w:hint="eastAsia"/>
              </w:rPr>
              <w:t>）</w:t>
            </w:r>
            <w:r w:rsidRPr="002B7A6C">
              <w:rPr>
                <w:rFonts w:ascii="ＭＳ 明朝" w:hAnsi="ＭＳ 明朝" w:hint="eastAsia"/>
                <w:lang w:eastAsia="zh-TW"/>
              </w:rPr>
              <w:t>○月</w:t>
            </w:r>
          </w:p>
          <w:p w14:paraId="2796F89E" w14:textId="77777777" w:rsidR="008436F9" w:rsidRPr="00C77E2A" w:rsidRDefault="008436F9" w:rsidP="00A93A27">
            <w:pPr>
              <w:spacing w:line="280" w:lineRule="exact"/>
              <w:ind w:left="386" w:hangingChars="200" w:hanging="386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940" w:type="dxa"/>
          </w:tcPr>
          <w:p w14:paraId="65CC884F" w14:textId="77777777" w:rsidR="005D12C6" w:rsidRPr="00BF559F" w:rsidRDefault="005D12C6" w:rsidP="005D12C6">
            <w:pPr>
              <w:pStyle w:val="a6"/>
              <w:rPr>
                <w:lang w:val="en-US" w:eastAsia="ja-JP"/>
              </w:rPr>
            </w:pPr>
            <w:r w:rsidRPr="00D76341">
              <w:rPr>
                <w:rFonts w:ascii="ＭＳ 明朝" w:hAnsi="ＭＳ 明朝" w:hint="eastAsia"/>
                <w:lang w:val="en-US" w:eastAsia="ja-JP"/>
              </w:rPr>
              <w:t>(１)</w:t>
            </w:r>
            <w:r w:rsidRPr="00D76341">
              <w:rPr>
                <w:rFonts w:hint="eastAsia"/>
                <w:lang w:val="en-US" w:eastAsia="ja-JP"/>
              </w:rPr>
              <w:t>提出先となる電気規格調査会・標準</w:t>
            </w:r>
            <w:r w:rsidRPr="00BF559F">
              <w:rPr>
                <w:rFonts w:hint="eastAsia"/>
                <w:lang w:val="en-US" w:eastAsia="ja-JP"/>
              </w:rPr>
              <w:t>化委員会の名称：</w:t>
            </w:r>
          </w:p>
          <w:p w14:paraId="72962067" w14:textId="77777777" w:rsidR="008436F9" w:rsidRPr="00BF559F" w:rsidRDefault="006B516A" w:rsidP="005D12C6">
            <w:pPr>
              <w:spacing w:line="280" w:lineRule="exact"/>
              <w:ind w:left="386" w:hangingChars="200" w:hanging="386"/>
            </w:pPr>
            <w:r w:rsidRPr="00BF559F">
              <w:rPr>
                <w:rFonts w:hint="eastAsia"/>
              </w:rPr>
              <w:t xml:space="preserve">　</w:t>
            </w:r>
            <w:r w:rsidR="005D12C6" w:rsidRPr="00BF559F">
              <w:rPr>
                <w:rFonts w:hint="eastAsia"/>
              </w:rPr>
              <w:t>△△標準化委員会</w:t>
            </w:r>
          </w:p>
          <w:p w14:paraId="04660A3B" w14:textId="77777777" w:rsidR="005D12C6" w:rsidRPr="00BF559F" w:rsidRDefault="005D12C6" w:rsidP="005D12C6">
            <w:pPr>
              <w:spacing w:line="280" w:lineRule="exact"/>
              <w:ind w:left="386" w:hangingChars="200" w:hanging="386"/>
            </w:pPr>
          </w:p>
          <w:p w14:paraId="59A321D2" w14:textId="77777777" w:rsidR="005D12C6" w:rsidRPr="00BF559F" w:rsidRDefault="005D12C6" w:rsidP="005D12C6">
            <w:pPr>
              <w:pStyle w:val="a6"/>
              <w:rPr>
                <w:lang w:val="en-US" w:eastAsia="ja-JP"/>
              </w:rPr>
            </w:pPr>
            <w:r w:rsidRPr="00BF559F">
              <w:rPr>
                <w:rFonts w:ascii="ＭＳ 明朝" w:hAnsi="ＭＳ 明朝" w:hint="eastAsia"/>
                <w:lang w:val="en-US" w:eastAsia="ja-JP"/>
              </w:rPr>
              <w:t>(２)</w:t>
            </w:r>
            <w:r w:rsidRPr="00BF559F">
              <w:rPr>
                <w:rFonts w:hint="eastAsia"/>
                <w:lang w:val="en-US" w:eastAsia="ja-JP"/>
              </w:rPr>
              <w:t>電気規格調査会での審議及び報告予定時期</w:t>
            </w:r>
          </w:p>
          <w:p w14:paraId="62554B74" w14:textId="77777777" w:rsidR="00B73309" w:rsidRDefault="005D12C6" w:rsidP="005D12C6">
            <w:pPr>
              <w:pStyle w:val="a6"/>
              <w:rPr>
                <w:lang w:val="en-US" w:eastAsia="ja-JP"/>
              </w:rPr>
            </w:pPr>
            <w:r w:rsidRPr="00BF559F">
              <w:rPr>
                <w:rFonts w:hint="eastAsia"/>
                <w:lang w:val="en-US" w:eastAsia="ja-JP"/>
              </w:rPr>
              <w:t xml:space="preserve">　△△標準化委員会審議　</w:t>
            </w:r>
          </w:p>
          <w:p w14:paraId="7D3C9CFE" w14:textId="6C1CEB4F" w:rsidR="005D12C6" w:rsidRPr="00BF559F" w:rsidRDefault="001D3CDE" w:rsidP="005D12C6">
            <w:pPr>
              <w:pStyle w:val="a6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西暦</w:t>
            </w:r>
            <w:r w:rsidR="005D12C6" w:rsidRPr="00BF559F">
              <w:rPr>
                <w:rFonts w:hint="eastAsia"/>
                <w:lang w:val="en-US" w:eastAsia="ja-JP"/>
              </w:rPr>
              <w:t>年</w:t>
            </w:r>
            <w:r w:rsidR="00C77E2A">
              <w:rPr>
                <w:rFonts w:ascii="ＭＳ 明朝" w:hAnsi="ＭＳ 明朝" w:hint="eastAsia"/>
                <w:lang w:eastAsia="ja-JP"/>
              </w:rPr>
              <w:t>（</w:t>
            </w:r>
            <w:r>
              <w:rPr>
                <w:rFonts w:hint="eastAsia"/>
                <w:lang w:val="en-US" w:eastAsia="ja-JP"/>
              </w:rPr>
              <w:t>和暦年</w:t>
            </w:r>
            <w:r w:rsidR="00C77E2A">
              <w:rPr>
                <w:rFonts w:hint="eastAsia"/>
                <w:lang w:val="en-US" w:eastAsia="ja-JP"/>
              </w:rPr>
              <w:t>）</w:t>
            </w:r>
            <w:r w:rsidR="005D12C6" w:rsidRPr="00BF559F">
              <w:rPr>
                <w:rFonts w:hint="eastAsia"/>
                <w:lang w:val="en-US" w:eastAsia="ja-JP"/>
              </w:rPr>
              <w:t>○月</w:t>
            </w:r>
          </w:p>
          <w:p w14:paraId="195FC625" w14:textId="2F27CA66" w:rsidR="005D12C6" w:rsidRPr="00BF559F" w:rsidRDefault="005D12C6" w:rsidP="005D12C6">
            <w:pPr>
              <w:pStyle w:val="a6"/>
              <w:rPr>
                <w:lang w:val="en-US" w:eastAsia="ja-JP"/>
              </w:rPr>
            </w:pPr>
            <w:r w:rsidRPr="00BF559F">
              <w:rPr>
                <w:rFonts w:hint="eastAsia"/>
                <w:lang w:val="en-US" w:eastAsia="ja-JP"/>
              </w:rPr>
              <w:t xml:space="preserve">　○○部会審議　　　　　</w:t>
            </w:r>
            <w:r w:rsidR="001D3CDE">
              <w:rPr>
                <w:rFonts w:hint="eastAsia"/>
                <w:lang w:val="en-US" w:eastAsia="ja-JP"/>
              </w:rPr>
              <w:t>西暦</w:t>
            </w:r>
            <w:r w:rsidRPr="00BF559F">
              <w:rPr>
                <w:rFonts w:hint="eastAsia"/>
                <w:lang w:val="en-US" w:eastAsia="ja-JP"/>
              </w:rPr>
              <w:t>年</w:t>
            </w:r>
            <w:r w:rsidR="00C77E2A">
              <w:rPr>
                <w:rFonts w:hint="eastAsia"/>
                <w:lang w:val="en-US" w:eastAsia="ja-JP"/>
              </w:rPr>
              <w:t>（</w:t>
            </w:r>
            <w:r w:rsidR="001D3CDE">
              <w:rPr>
                <w:rFonts w:hint="eastAsia"/>
                <w:lang w:val="en-US" w:eastAsia="ja-JP"/>
              </w:rPr>
              <w:t>和暦年</w:t>
            </w:r>
            <w:r w:rsidR="00C77E2A">
              <w:rPr>
                <w:rFonts w:hint="eastAsia"/>
                <w:lang w:val="en-US" w:eastAsia="ja-JP"/>
              </w:rPr>
              <w:t>）</w:t>
            </w:r>
            <w:r w:rsidRPr="00BF559F">
              <w:rPr>
                <w:rFonts w:hint="eastAsia"/>
                <w:lang w:val="en-US" w:eastAsia="ja-JP"/>
              </w:rPr>
              <w:t>○月</w:t>
            </w:r>
          </w:p>
          <w:p w14:paraId="0A413550" w14:textId="3DDBB67A" w:rsidR="005D12C6" w:rsidRPr="00D76341" w:rsidRDefault="005D12C6" w:rsidP="005D12C6">
            <w:pPr>
              <w:pStyle w:val="a6"/>
              <w:rPr>
                <w:lang w:val="en-US" w:eastAsia="ja-JP"/>
              </w:rPr>
            </w:pPr>
            <w:r w:rsidRPr="00BF559F">
              <w:rPr>
                <w:rFonts w:hint="eastAsia"/>
                <w:lang w:val="en-US" w:eastAsia="ja-JP"/>
              </w:rPr>
              <w:lastRenderedPageBreak/>
              <w:t xml:space="preserve">　規格役員</w:t>
            </w:r>
            <w:r w:rsidRPr="00D76341">
              <w:rPr>
                <w:rFonts w:hint="eastAsia"/>
                <w:lang w:val="en-US" w:eastAsia="ja-JP"/>
              </w:rPr>
              <w:t xml:space="preserve">会報告　　　　</w:t>
            </w:r>
            <w:r w:rsidR="001D3CDE">
              <w:rPr>
                <w:rFonts w:hint="eastAsia"/>
                <w:lang w:val="en-US" w:eastAsia="ja-JP"/>
              </w:rPr>
              <w:t>西暦</w:t>
            </w:r>
            <w:r w:rsidRPr="00D76341">
              <w:rPr>
                <w:rFonts w:hint="eastAsia"/>
                <w:lang w:val="en-US" w:eastAsia="ja-JP"/>
              </w:rPr>
              <w:t>年</w:t>
            </w:r>
            <w:r w:rsidR="00C77E2A">
              <w:rPr>
                <w:rFonts w:ascii="ＭＳ 明朝" w:hAnsi="ＭＳ 明朝" w:hint="eastAsia"/>
                <w:lang w:eastAsia="ja-JP"/>
              </w:rPr>
              <w:t>（</w:t>
            </w:r>
            <w:r w:rsidR="001D3CDE">
              <w:rPr>
                <w:rFonts w:hint="eastAsia"/>
                <w:lang w:val="en-US" w:eastAsia="ja-JP"/>
              </w:rPr>
              <w:t>和暦年</w:t>
            </w:r>
            <w:r w:rsidR="00C77E2A">
              <w:rPr>
                <w:rFonts w:hint="eastAsia"/>
                <w:lang w:val="en-US" w:eastAsia="ja-JP"/>
              </w:rPr>
              <w:t>）</w:t>
            </w:r>
            <w:r w:rsidRPr="00D76341">
              <w:rPr>
                <w:rFonts w:hint="eastAsia"/>
                <w:lang w:val="en-US" w:eastAsia="ja-JP"/>
              </w:rPr>
              <w:t>○月</w:t>
            </w:r>
          </w:p>
          <w:p w14:paraId="02A6F690" w14:textId="77777777" w:rsidR="005D12C6" w:rsidRPr="006F4BC2" w:rsidRDefault="005D12C6" w:rsidP="005D12C6">
            <w:pPr>
              <w:spacing w:line="280" w:lineRule="exact"/>
              <w:ind w:left="386" w:hangingChars="200" w:hanging="386"/>
              <w:rPr>
                <w:rFonts w:ascii="ＭＳ 明朝" w:hAnsi="ＭＳ 明朝"/>
              </w:rPr>
            </w:pPr>
          </w:p>
        </w:tc>
      </w:tr>
    </w:tbl>
    <w:p w14:paraId="6F9ECAE6" w14:textId="77777777" w:rsidR="00A93A27" w:rsidRPr="002B7A6C" w:rsidRDefault="00A93A27" w:rsidP="00A93A27">
      <w:pPr>
        <w:rPr>
          <w:rFonts w:ascii="ＭＳ 明朝" w:hAnsi="ＭＳ 明朝"/>
        </w:rPr>
      </w:pPr>
    </w:p>
    <w:p w14:paraId="2F50B016" w14:textId="0D731BB1" w:rsidR="00A93A27" w:rsidRPr="002B7A6C" w:rsidRDefault="00A93A27" w:rsidP="00F65E3F">
      <w:pPr>
        <w:ind w:left="579" w:hangingChars="300" w:hanging="579"/>
        <w:rPr>
          <w:rFonts w:ascii="ＭＳ 明朝" w:hAnsi="ＭＳ 明朝"/>
        </w:rPr>
      </w:pPr>
      <w:r w:rsidRPr="002B7A6C">
        <w:rPr>
          <w:rFonts w:ascii="ＭＳ 明朝" w:hAnsi="ＭＳ 明朝" w:hint="eastAsia"/>
        </w:rPr>
        <w:t>４．今後の</w:t>
      </w:r>
      <w:r w:rsidR="0010153B">
        <w:rPr>
          <w:rFonts w:ascii="ＭＳ 明朝" w:hAnsi="ＭＳ 明朝" w:hint="eastAsia"/>
        </w:rPr>
        <w:t>課題</w:t>
      </w:r>
    </w:p>
    <w:sectPr w:rsidR="00A93A27" w:rsidRPr="002B7A6C" w:rsidSect="00E7181D">
      <w:headerReference w:type="default" r:id="rId7"/>
      <w:footerReference w:type="default" r:id="rId8"/>
      <w:pgSz w:w="11906" w:h="16838" w:code="9"/>
      <w:pgMar w:top="1701" w:right="1134" w:bottom="1588" w:left="1701" w:header="851" w:footer="992" w:gutter="0"/>
      <w:cols w:space="425"/>
      <w:docGrid w:type="linesAndChars" w:linePitch="33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0D10D" w14:textId="77777777" w:rsidR="006D1528" w:rsidRDefault="006D1528">
      <w:r>
        <w:separator/>
      </w:r>
    </w:p>
  </w:endnote>
  <w:endnote w:type="continuationSeparator" w:id="0">
    <w:p w14:paraId="0DB28F8D" w14:textId="77777777" w:rsidR="006D1528" w:rsidRDefault="006D1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97BE1" w14:textId="77777777" w:rsidR="00B945DC" w:rsidRDefault="00B945DC" w:rsidP="00A93A27">
    <w:pPr>
      <w:pStyle w:val="a4"/>
      <w:jc w:val="center"/>
    </w:pPr>
    <w:r>
      <w:rPr>
        <w:rFonts w:ascii="Times New Roman" w:hAnsi="Times New Roman"/>
        <w:kern w:val="0"/>
        <w:szCs w:val="21"/>
      </w:rPr>
      <w:t xml:space="preserve">-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2B14EF">
      <w:rPr>
        <w:rFonts w:ascii="Times New Roman" w:hAnsi="Times New Roman"/>
        <w:noProof/>
        <w:kern w:val="0"/>
        <w:szCs w:val="21"/>
      </w:rPr>
      <w:t>7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07777" w14:textId="77777777" w:rsidR="006D1528" w:rsidRDefault="006D1528">
      <w:r>
        <w:separator/>
      </w:r>
    </w:p>
  </w:footnote>
  <w:footnote w:type="continuationSeparator" w:id="0">
    <w:p w14:paraId="785F8E7C" w14:textId="77777777" w:rsidR="006D1528" w:rsidRDefault="006D1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7A7AE" w14:textId="762BC9A9" w:rsidR="00B945DC" w:rsidRPr="00A93A27" w:rsidRDefault="00B945DC" w:rsidP="00A93A27">
    <w:pPr>
      <w:pStyle w:val="a3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740EA"/>
    <w:multiLevelType w:val="hybridMultilevel"/>
    <w:tmpl w:val="48DA267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62462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A27"/>
    <w:rsid w:val="00067EF6"/>
    <w:rsid w:val="000873A8"/>
    <w:rsid w:val="0010153B"/>
    <w:rsid w:val="00150C8C"/>
    <w:rsid w:val="00162B3F"/>
    <w:rsid w:val="00196C77"/>
    <w:rsid w:val="001A7AB9"/>
    <w:rsid w:val="001D3CDE"/>
    <w:rsid w:val="0023143F"/>
    <w:rsid w:val="00260819"/>
    <w:rsid w:val="002671BD"/>
    <w:rsid w:val="00293714"/>
    <w:rsid w:val="002B14EF"/>
    <w:rsid w:val="002B7A6C"/>
    <w:rsid w:val="002C7B17"/>
    <w:rsid w:val="00331138"/>
    <w:rsid w:val="0039056D"/>
    <w:rsid w:val="003A4633"/>
    <w:rsid w:val="00401697"/>
    <w:rsid w:val="00437438"/>
    <w:rsid w:val="00446AA3"/>
    <w:rsid w:val="004745D0"/>
    <w:rsid w:val="00486297"/>
    <w:rsid w:val="004B5339"/>
    <w:rsid w:val="004E3597"/>
    <w:rsid w:val="005234AA"/>
    <w:rsid w:val="00532BBF"/>
    <w:rsid w:val="00562362"/>
    <w:rsid w:val="005D12C6"/>
    <w:rsid w:val="00647E14"/>
    <w:rsid w:val="00667384"/>
    <w:rsid w:val="006951C4"/>
    <w:rsid w:val="006B3211"/>
    <w:rsid w:val="006B516A"/>
    <w:rsid w:val="006D0597"/>
    <w:rsid w:val="006D1528"/>
    <w:rsid w:val="006F0FA3"/>
    <w:rsid w:val="006F2225"/>
    <w:rsid w:val="006F4BC2"/>
    <w:rsid w:val="00752485"/>
    <w:rsid w:val="007574DC"/>
    <w:rsid w:val="0079264E"/>
    <w:rsid w:val="0080118E"/>
    <w:rsid w:val="00820596"/>
    <w:rsid w:val="0082460C"/>
    <w:rsid w:val="008436F9"/>
    <w:rsid w:val="00872C51"/>
    <w:rsid w:val="008B0D16"/>
    <w:rsid w:val="00924261"/>
    <w:rsid w:val="009339DF"/>
    <w:rsid w:val="00964C58"/>
    <w:rsid w:val="009A3E74"/>
    <w:rsid w:val="009E2C03"/>
    <w:rsid w:val="00A149C6"/>
    <w:rsid w:val="00A93A27"/>
    <w:rsid w:val="00AA1D37"/>
    <w:rsid w:val="00AE4C21"/>
    <w:rsid w:val="00B64166"/>
    <w:rsid w:val="00B73309"/>
    <w:rsid w:val="00B87529"/>
    <w:rsid w:val="00B945DC"/>
    <w:rsid w:val="00BA1703"/>
    <w:rsid w:val="00BC3FAC"/>
    <w:rsid w:val="00BF559F"/>
    <w:rsid w:val="00C1044F"/>
    <w:rsid w:val="00C1246E"/>
    <w:rsid w:val="00C34655"/>
    <w:rsid w:val="00C42883"/>
    <w:rsid w:val="00C61F80"/>
    <w:rsid w:val="00C77E2A"/>
    <w:rsid w:val="00CC2C6B"/>
    <w:rsid w:val="00CD4A96"/>
    <w:rsid w:val="00D11A56"/>
    <w:rsid w:val="00D133AE"/>
    <w:rsid w:val="00D34C52"/>
    <w:rsid w:val="00D37E70"/>
    <w:rsid w:val="00D45161"/>
    <w:rsid w:val="00D45672"/>
    <w:rsid w:val="00D60CC1"/>
    <w:rsid w:val="00D76341"/>
    <w:rsid w:val="00D7712F"/>
    <w:rsid w:val="00DC5340"/>
    <w:rsid w:val="00DD58E5"/>
    <w:rsid w:val="00DF13D3"/>
    <w:rsid w:val="00E22D99"/>
    <w:rsid w:val="00E30A79"/>
    <w:rsid w:val="00E7119E"/>
    <w:rsid w:val="00E7181D"/>
    <w:rsid w:val="00ED3370"/>
    <w:rsid w:val="00F02367"/>
    <w:rsid w:val="00F65E3F"/>
    <w:rsid w:val="00F7424B"/>
    <w:rsid w:val="00F96057"/>
    <w:rsid w:val="00FB7925"/>
    <w:rsid w:val="00FC2EBD"/>
    <w:rsid w:val="00FD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C950AB"/>
  <w15:chartTrackingRefBased/>
  <w15:docId w15:val="{C5196BB9-1958-444A-BA29-A479EC458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3A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93A2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93A2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A93A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uiPriority w:val="99"/>
    <w:unhideWhenUsed/>
    <w:rsid w:val="005D12C6"/>
    <w:pPr>
      <w:widowControl/>
      <w:jc w:val="left"/>
    </w:pPr>
    <w:rPr>
      <w:rFonts w:ascii="Calibri" w:hAnsi="Calibri"/>
      <w:kern w:val="0"/>
      <w:sz w:val="22"/>
      <w:szCs w:val="21"/>
      <w:lang w:val="x-none" w:eastAsia="x-none"/>
    </w:rPr>
  </w:style>
  <w:style w:type="character" w:customStyle="1" w:styleId="a7">
    <w:name w:val="書式なし (文字)"/>
    <w:link w:val="a6"/>
    <w:uiPriority w:val="99"/>
    <w:rsid w:val="005D12C6"/>
    <w:rPr>
      <w:rFonts w:ascii="Calibri" w:hAnsi="Calibri"/>
      <w:sz w:val="22"/>
      <w:szCs w:val="21"/>
    </w:rPr>
  </w:style>
  <w:style w:type="paragraph" w:styleId="a8">
    <w:name w:val="Balloon Text"/>
    <w:basedOn w:val="a"/>
    <w:link w:val="a9"/>
    <w:rsid w:val="003A463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A4633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8246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Application%20Data\Microsoft\Templates\&#35215;&#31243;&#12501;&#12457;&#12540;&#12510;&#12483;&#12488;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規程フォーマット1.dot</Template>
  <TotalTime>4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部門研究調査規程細目</vt:lpstr>
      <vt:lpstr>部門研究調査規程細目</vt:lpstr>
    </vt:vector>
  </TitlesOfParts>
  <Company>IEEJ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部門研究調査規程細目</dc:title>
  <dc:subject/>
  <dc:creator>sasaki</dc:creator>
  <cp:keywords/>
  <cp:lastModifiedBy>sawatari</cp:lastModifiedBy>
  <cp:revision>5</cp:revision>
  <cp:lastPrinted>2022-04-25T05:27:00Z</cp:lastPrinted>
  <dcterms:created xsi:type="dcterms:W3CDTF">2022-04-25T05:29:00Z</dcterms:created>
  <dcterms:modified xsi:type="dcterms:W3CDTF">2022-05-02T04:34:00Z</dcterms:modified>
</cp:coreProperties>
</file>